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D2" w:rsidRDefault="00711DD2" w:rsidP="00711DD2">
      <w:pPr>
        <w:jc w:val="center"/>
        <w:rPr>
          <w:u w:val="single"/>
        </w:rPr>
      </w:pPr>
      <w:r>
        <w:rPr>
          <w:u w:val="single"/>
          <w:rtl/>
        </w:rPr>
        <w:t xml:space="preserve">פרוטוקול מליאת המועצה מס' 4/2017 </w:t>
      </w:r>
    </w:p>
    <w:p w:rsidR="00711DD2" w:rsidRDefault="00711DD2" w:rsidP="00711DD2">
      <w:pPr>
        <w:rPr>
          <w:u w:val="single"/>
        </w:rPr>
      </w:pPr>
    </w:p>
    <w:p w:rsidR="00711DD2" w:rsidRDefault="00711DD2" w:rsidP="00711DD2">
      <w:pPr>
        <w:rPr>
          <w:rtl/>
        </w:rPr>
      </w:pPr>
      <w:r>
        <w:rPr>
          <w:rtl/>
        </w:rPr>
        <w:t xml:space="preserve">בישיבת מליאת המועצה אשר התקיימה ביום שני יא' סיון תשע"ז 5/6/17 </w:t>
      </w:r>
    </w:p>
    <w:p w:rsidR="00711DD2" w:rsidRDefault="00711DD2" w:rsidP="00711DD2">
      <w:pPr>
        <w:rPr>
          <w:rtl/>
        </w:rPr>
      </w:pPr>
      <w:r>
        <w:rPr>
          <w:rtl/>
        </w:rPr>
        <w:t>בשעה 20:00  בלשכת ראש המועצה,</w:t>
      </w:r>
    </w:p>
    <w:p w:rsidR="00711DD2" w:rsidRDefault="00711DD2" w:rsidP="00711DD2">
      <w:pPr>
        <w:rPr>
          <w:rtl/>
        </w:rPr>
      </w:pPr>
      <w:r>
        <w:rPr>
          <w:u w:val="single"/>
          <w:rtl/>
        </w:rPr>
        <w:t>השתתפו:</w:t>
      </w:r>
      <w:r>
        <w:rPr>
          <w:rtl/>
        </w:rPr>
        <w:t xml:space="preserve"> מר ישראל אמרוסי- ראש המועצה, מר משה עוקבי-סגן ומ"מ ראש המועצה,</w:t>
      </w:r>
    </w:p>
    <w:p w:rsidR="00711DD2" w:rsidRDefault="00711DD2" w:rsidP="00711DD2">
      <w:pPr>
        <w:rPr>
          <w:rtl/>
        </w:rPr>
      </w:pPr>
      <w:r>
        <w:rPr>
          <w:rtl/>
        </w:rPr>
        <w:t xml:space="preserve">      מר יוסי ג'ינו- סגן ראש המועצה, מר שלמה אוביצקי- סגן ראש המועצה,</w:t>
      </w:r>
    </w:p>
    <w:p w:rsidR="00EC6D4B" w:rsidRDefault="00711DD2" w:rsidP="00711DD2">
      <w:pPr>
        <w:rPr>
          <w:rtl/>
        </w:rPr>
      </w:pPr>
      <w:r>
        <w:rPr>
          <w:rtl/>
        </w:rPr>
        <w:t xml:space="preserve">      מר יאיר חורי- חבר המועצה,חב' חנניה דהן- חבר המועצה,</w:t>
      </w:r>
    </w:p>
    <w:p w:rsidR="00711DD2" w:rsidRDefault="00EC6D4B" w:rsidP="00711DD2">
      <w:pPr>
        <w:rPr>
          <w:rtl/>
        </w:rPr>
      </w:pPr>
      <w:r>
        <w:rPr>
          <w:rFonts w:hint="cs"/>
          <w:u w:val="single"/>
          <w:rtl/>
        </w:rPr>
        <w:t>לא השתתפה:</w:t>
      </w:r>
      <w:r>
        <w:rPr>
          <w:rFonts w:hint="cs"/>
          <w:rtl/>
        </w:rPr>
        <w:t xml:space="preserve"> </w:t>
      </w:r>
      <w:r>
        <w:rPr>
          <w:rtl/>
        </w:rPr>
        <w:t>הגב' חגית עוקבי</w:t>
      </w:r>
      <w:r>
        <w:rPr>
          <w:rFonts w:hint="cs"/>
          <w:rtl/>
        </w:rPr>
        <w:t>.</w:t>
      </w:r>
    </w:p>
    <w:p w:rsidR="00711DD2" w:rsidRDefault="00711DD2" w:rsidP="00711DD2">
      <w:pPr>
        <w:rPr>
          <w:rtl/>
        </w:rPr>
      </w:pPr>
      <w:r>
        <w:rPr>
          <w:u w:val="single"/>
          <w:rtl/>
        </w:rPr>
        <w:t xml:space="preserve">נוכחים: </w:t>
      </w:r>
      <w:r>
        <w:rPr>
          <w:rtl/>
        </w:rPr>
        <w:t xml:space="preserve">מר יחיאל עובדיה- מזכיר/גזבר, עו"ד אייל פרח- יועמ"ש המועצה, </w:t>
      </w:r>
    </w:p>
    <w:p w:rsidR="00711DD2" w:rsidRDefault="00711DD2" w:rsidP="00711DD2">
      <w:pPr>
        <w:rPr>
          <w:rtl/>
        </w:rPr>
      </w:pPr>
      <w:r>
        <w:rPr>
          <w:rtl/>
        </w:rPr>
        <w:t xml:space="preserve">         </w:t>
      </w:r>
      <w:r w:rsidR="00EC6D4B">
        <w:rPr>
          <w:rFonts w:hint="cs"/>
          <w:rtl/>
        </w:rPr>
        <w:t xml:space="preserve"> </w:t>
      </w:r>
      <w:r>
        <w:rPr>
          <w:rtl/>
        </w:rPr>
        <w:t xml:space="preserve"> הגב' איריס שחף-מבקרת פנים, מילכה כהן- קלדנית, תושבי המקום.</w:t>
      </w:r>
    </w:p>
    <w:p w:rsidR="00711DD2" w:rsidRDefault="00711DD2" w:rsidP="00711DD2">
      <w:pPr>
        <w:rPr>
          <w:rtl/>
        </w:rPr>
      </w:pPr>
    </w:p>
    <w:p w:rsidR="00711DD2" w:rsidRDefault="00711DD2" w:rsidP="00711DD2">
      <w:pPr>
        <w:rPr>
          <w:rtl/>
        </w:rPr>
      </w:pPr>
      <w:r>
        <w:rPr>
          <w:u w:val="single"/>
          <w:rtl/>
        </w:rPr>
        <w:t>על סדר היום:</w:t>
      </w:r>
    </w:p>
    <w:p w:rsidR="00711DD2" w:rsidRDefault="00711DD2" w:rsidP="00711DD2">
      <w:pPr>
        <w:rPr>
          <w:rtl/>
        </w:rPr>
      </w:pPr>
      <w:r>
        <w:rPr>
          <w:rtl/>
        </w:rPr>
        <w:t>1)אישור פרוטוקול מליאת המועצה מס' 3/2017 מיום 3/4/17</w:t>
      </w:r>
    </w:p>
    <w:p w:rsidR="00711DD2" w:rsidRDefault="00711DD2" w:rsidP="00711DD2">
      <w:pPr>
        <w:rPr>
          <w:rtl/>
        </w:rPr>
      </w:pPr>
      <w:r>
        <w:rPr>
          <w:rtl/>
        </w:rPr>
        <w:t xml:space="preserve">2) אישור חברת המועצה הגב' חגית עוקבי- והצהרת אמונים עפ"י נוסח הצהרה לפקודת-  </w:t>
      </w:r>
    </w:p>
    <w:p w:rsidR="00711DD2" w:rsidRDefault="00711DD2" w:rsidP="00711DD2">
      <w:pPr>
        <w:rPr>
          <w:sz w:val="22"/>
          <w:szCs w:val="22"/>
          <w:rtl/>
        </w:rPr>
      </w:pPr>
      <w:r>
        <w:rPr>
          <w:rtl/>
        </w:rPr>
        <w:t xml:space="preserve">    המועצות המקומיות סעיף 35 ג' </w:t>
      </w:r>
      <w:r>
        <w:rPr>
          <w:sz w:val="22"/>
          <w:szCs w:val="22"/>
          <w:rtl/>
        </w:rPr>
        <w:t xml:space="preserve">, </w:t>
      </w:r>
      <w:r>
        <w:rPr>
          <w:b/>
          <w:bCs/>
          <w:sz w:val="22"/>
          <w:szCs w:val="22"/>
          <w:rtl/>
        </w:rPr>
        <w:t>להלן נוסח ההצהרה:</w:t>
      </w:r>
      <w:r>
        <w:rPr>
          <w:sz w:val="22"/>
          <w:szCs w:val="22"/>
          <w:rtl/>
        </w:rPr>
        <w:t xml:space="preserve"> "אני מתחייבת לשמור אמונים למדינת</w:t>
      </w:r>
    </w:p>
    <w:p w:rsidR="00711DD2" w:rsidRDefault="00711DD2" w:rsidP="00711DD2">
      <w:pPr>
        <w:rPr>
          <w:sz w:val="22"/>
          <w:szCs w:val="22"/>
          <w:rtl/>
        </w:rPr>
      </w:pPr>
      <w:r>
        <w:rPr>
          <w:sz w:val="22"/>
          <w:szCs w:val="22"/>
          <w:rtl/>
        </w:rPr>
        <w:t xml:space="preserve">    ישראל ולמלא באמונה את שליחותי במועצה", מצ"ב נוסח ההצהרה.</w:t>
      </w:r>
    </w:p>
    <w:p w:rsidR="00711DD2" w:rsidRDefault="00711DD2" w:rsidP="00711DD2">
      <w:pPr>
        <w:rPr>
          <w:sz w:val="22"/>
          <w:szCs w:val="22"/>
          <w:rtl/>
        </w:rPr>
      </w:pPr>
      <w:r>
        <w:rPr>
          <w:sz w:val="22"/>
          <w:szCs w:val="22"/>
          <w:rtl/>
        </w:rPr>
        <w:t xml:space="preserve">    וכן מינוייה כחברה בועדות המועצה, כדלהלן: ועדת מכרזים, ועדת הנחות, ועדה לאיכות הסביבה.</w:t>
      </w:r>
    </w:p>
    <w:p w:rsidR="00711DD2" w:rsidRDefault="00711DD2" w:rsidP="00711DD2">
      <w:pPr>
        <w:rPr>
          <w:rtl/>
        </w:rPr>
      </w:pPr>
      <w:r>
        <w:rPr>
          <w:rtl/>
        </w:rPr>
        <w:t xml:space="preserve">3) אישור פתיחת תב"ר חדש מס' 699-בניית משרד רווחה בסך 737,100 ₪,מצ"ב אומדן, </w:t>
      </w:r>
    </w:p>
    <w:p w:rsidR="00711DD2" w:rsidRDefault="00711DD2" w:rsidP="00711DD2">
      <w:pPr>
        <w:rPr>
          <w:sz w:val="22"/>
          <w:szCs w:val="22"/>
          <w:rtl/>
        </w:rPr>
      </w:pPr>
      <w:r>
        <w:rPr>
          <w:sz w:val="22"/>
          <w:szCs w:val="22"/>
          <w:rtl/>
        </w:rPr>
        <w:t xml:space="preserve">מקורות מימון: משרד הרווחה                         בסך   300,000 ₪ </w:t>
      </w:r>
    </w:p>
    <w:p w:rsidR="00711DD2" w:rsidRDefault="00711DD2" w:rsidP="00711DD2">
      <w:pPr>
        <w:rPr>
          <w:sz w:val="22"/>
          <w:szCs w:val="22"/>
          <w:rtl/>
        </w:rPr>
      </w:pPr>
      <w:r>
        <w:rPr>
          <w:sz w:val="22"/>
          <w:szCs w:val="22"/>
          <w:rtl/>
        </w:rPr>
        <w:t xml:space="preserve">                        רשות לפיתוח הנגב והגליל         בסך   326,700 ₪ </w:t>
      </w:r>
    </w:p>
    <w:p w:rsidR="00711DD2" w:rsidRDefault="00711DD2" w:rsidP="00711DD2">
      <w:pPr>
        <w:rPr>
          <w:sz w:val="22"/>
          <w:szCs w:val="22"/>
          <w:rtl/>
        </w:rPr>
      </w:pPr>
      <w:r>
        <w:rPr>
          <w:sz w:val="22"/>
          <w:szCs w:val="22"/>
          <w:rtl/>
        </w:rPr>
        <w:t xml:space="preserve">                        הרשות המקומית-מקרן השבחה   בסך 110,400 ₪ </w:t>
      </w:r>
    </w:p>
    <w:p w:rsidR="00711DD2" w:rsidRDefault="00711DD2" w:rsidP="00711DD2">
      <w:pPr>
        <w:rPr>
          <w:rtl/>
        </w:rPr>
      </w:pPr>
      <w:r>
        <w:rPr>
          <w:rtl/>
        </w:rPr>
        <w:t xml:space="preserve">4) אישור פתיחת תב"ר חדש מס' 700- בניית מועדון נוער תורני בסך 1,335,000 ₪,מצ"ב אומדן </w:t>
      </w:r>
    </w:p>
    <w:p w:rsidR="00711DD2" w:rsidRDefault="00711DD2" w:rsidP="00711DD2">
      <w:pPr>
        <w:rPr>
          <w:sz w:val="22"/>
          <w:szCs w:val="22"/>
          <w:rtl/>
        </w:rPr>
      </w:pPr>
      <w:r>
        <w:rPr>
          <w:rtl/>
        </w:rPr>
        <w:t xml:space="preserve">    (כולל תכנון 100,000 ₪), </w:t>
      </w:r>
      <w:r>
        <w:rPr>
          <w:sz w:val="22"/>
          <w:szCs w:val="22"/>
          <w:rtl/>
        </w:rPr>
        <w:t xml:space="preserve">מקורות מימון: רשות לפיתוח הנגב והגליל    בסך 1,021,500 ₪ </w:t>
      </w:r>
    </w:p>
    <w:p w:rsidR="00711DD2" w:rsidRDefault="00711DD2" w:rsidP="00711DD2">
      <w:pPr>
        <w:rPr>
          <w:rtl/>
        </w:rPr>
      </w:pPr>
      <w:r>
        <w:rPr>
          <w:sz w:val="22"/>
          <w:szCs w:val="22"/>
          <w:rtl/>
        </w:rPr>
        <w:t xml:space="preserve">                                                                רשות מקומית-מקרן השבחה בסך 313,500   ₪ </w:t>
      </w:r>
    </w:p>
    <w:p w:rsidR="00711DD2" w:rsidRDefault="00711DD2" w:rsidP="00711DD2">
      <w:pPr>
        <w:rPr>
          <w:rtl/>
        </w:rPr>
      </w:pPr>
      <w:r>
        <w:rPr>
          <w:rtl/>
        </w:rPr>
        <w:t xml:space="preserve">5) אישור פתיחת תב"ר חדש מס' 701- סלילת כביש בגוש 12 </w:t>
      </w:r>
      <w:r>
        <w:rPr>
          <w:sz w:val="22"/>
          <w:szCs w:val="22"/>
          <w:rtl/>
        </w:rPr>
        <w:t>(מאלי כרסנטי-לאלידה)</w:t>
      </w:r>
    </w:p>
    <w:p w:rsidR="00711DD2" w:rsidRDefault="00711DD2" w:rsidP="00711DD2">
      <w:pPr>
        <w:rPr>
          <w:rtl/>
        </w:rPr>
      </w:pPr>
      <w:r>
        <w:rPr>
          <w:rtl/>
        </w:rPr>
        <w:t xml:space="preserve">    בסך 200,000 ₪, </w:t>
      </w:r>
      <w:r>
        <w:rPr>
          <w:sz w:val="22"/>
          <w:szCs w:val="22"/>
          <w:rtl/>
        </w:rPr>
        <w:t>מקורות מימון: יתרת קרן השבחה 200,000  ₪, מצ"ב אומדן.</w:t>
      </w:r>
    </w:p>
    <w:p w:rsidR="00711DD2" w:rsidRDefault="00711DD2" w:rsidP="00711DD2">
      <w:pPr>
        <w:rPr>
          <w:rtl/>
        </w:rPr>
      </w:pPr>
      <w:r>
        <w:rPr>
          <w:rtl/>
        </w:rPr>
        <w:t>6) אישור פתיחת תב"ר חדש מס' 702- איבזור מרכז הפעלה 2016 , ע"ס 20,000 ₪ ,</w:t>
      </w:r>
    </w:p>
    <w:p w:rsidR="00711DD2" w:rsidRDefault="00711DD2" w:rsidP="00711DD2">
      <w:pPr>
        <w:rPr>
          <w:rtl/>
        </w:rPr>
      </w:pPr>
      <w:r>
        <w:rPr>
          <w:rtl/>
        </w:rPr>
        <w:t xml:space="preserve">    מקורות מימון: אישור משרד הפנים,המצ"ב.</w:t>
      </w:r>
    </w:p>
    <w:p w:rsidR="00711DD2" w:rsidRDefault="00711DD2" w:rsidP="00711DD2">
      <w:pPr>
        <w:rPr>
          <w:rtl/>
        </w:rPr>
      </w:pPr>
      <w:r>
        <w:rPr>
          <w:rtl/>
        </w:rPr>
        <w:t>7) אישור פתיחת תב"ר חדש מס' 703- מוקד רשותי לחירום וביטחון 2016 ע"ס 5,000 ₪ ,</w:t>
      </w:r>
    </w:p>
    <w:p w:rsidR="00711DD2" w:rsidRDefault="00711DD2" w:rsidP="00711DD2">
      <w:pPr>
        <w:rPr>
          <w:rtl/>
        </w:rPr>
      </w:pPr>
      <w:r>
        <w:rPr>
          <w:rtl/>
        </w:rPr>
        <w:t xml:space="preserve">    מקורות מימון:  משרד הפנים,מצ"ב האישור.</w:t>
      </w:r>
    </w:p>
    <w:p w:rsidR="00711DD2" w:rsidRDefault="00711DD2" w:rsidP="00711DD2">
      <w:pPr>
        <w:rPr>
          <w:rtl/>
        </w:rPr>
      </w:pPr>
      <w:r>
        <w:rPr>
          <w:rtl/>
        </w:rPr>
        <w:t>8) אישור פתיחת תב"ר חדש מס' 704- סיוע באחזקת בסיס מג"ב 2016 ע"ס 14,000 ₪ ,</w:t>
      </w:r>
    </w:p>
    <w:p w:rsidR="00711DD2" w:rsidRDefault="00711DD2" w:rsidP="00711DD2">
      <w:pPr>
        <w:rPr>
          <w:rtl/>
        </w:rPr>
      </w:pPr>
      <w:r>
        <w:rPr>
          <w:rtl/>
        </w:rPr>
        <w:t xml:space="preserve">    מקורות מימון:  משרד הפנים,מצ"ב האישור.</w:t>
      </w:r>
    </w:p>
    <w:p w:rsidR="00711DD2" w:rsidRDefault="00711DD2" w:rsidP="00711DD2">
      <w:pPr>
        <w:rPr>
          <w:rtl/>
        </w:rPr>
      </w:pPr>
      <w:r>
        <w:rPr>
          <w:rtl/>
        </w:rPr>
        <w:t>9) אישור פתיחת תב"ר חדש מס' 705- רכש רתכת</w:t>
      </w:r>
      <w:r w:rsidR="009A7A7C">
        <w:rPr>
          <w:rFonts w:hint="cs"/>
          <w:rtl/>
        </w:rPr>
        <w:t xml:space="preserve"> </w:t>
      </w:r>
      <w:r>
        <w:rPr>
          <w:rtl/>
        </w:rPr>
        <w:t>גינרטור לחירום 2016, ע"ס 10,000 ₪ ,</w:t>
      </w:r>
    </w:p>
    <w:p w:rsidR="00711DD2" w:rsidRDefault="00711DD2" w:rsidP="00711DD2">
      <w:pPr>
        <w:rPr>
          <w:rtl/>
        </w:rPr>
      </w:pPr>
      <w:r>
        <w:rPr>
          <w:rtl/>
        </w:rPr>
        <w:t xml:space="preserve">    מקורות מימון: משרד הפנים,מצ"ב האישור.</w:t>
      </w:r>
    </w:p>
    <w:p w:rsidR="00711DD2" w:rsidRDefault="00711DD2" w:rsidP="00711DD2">
      <w:pPr>
        <w:rPr>
          <w:rtl/>
        </w:rPr>
      </w:pPr>
      <w:r>
        <w:rPr>
          <w:rtl/>
        </w:rPr>
        <w:t>10)  אישור פתיחת תב"ר חדש מס' 706- עבודות גינון ברחבי המושבה, ע"ס 40,000 ₪ ,</w:t>
      </w:r>
    </w:p>
    <w:p w:rsidR="00711DD2" w:rsidRDefault="00711DD2" w:rsidP="00711DD2">
      <w:pPr>
        <w:rPr>
          <w:rtl/>
        </w:rPr>
      </w:pPr>
      <w:r>
        <w:rPr>
          <w:rtl/>
        </w:rPr>
        <w:t xml:space="preserve">     מקורות מימון: קרן פיתוח של הרשות. </w:t>
      </w:r>
    </w:p>
    <w:p w:rsidR="00711DD2" w:rsidRDefault="00711DD2" w:rsidP="00711DD2">
      <w:pPr>
        <w:rPr>
          <w:rtl/>
        </w:rPr>
      </w:pPr>
      <w:r>
        <w:rPr>
          <w:rtl/>
        </w:rPr>
        <w:t>11) אישור הגדלת תב"ר מס' 677- פיתוח רחוב הצאלון בסך 335 אלש"ח</w:t>
      </w:r>
    </w:p>
    <w:p w:rsidR="00711DD2" w:rsidRDefault="00711DD2" w:rsidP="00711DD2">
      <w:pPr>
        <w:rPr>
          <w:rtl/>
        </w:rPr>
      </w:pPr>
      <w:r>
        <w:rPr>
          <w:rtl/>
        </w:rPr>
        <w:t xml:space="preserve">      ולהעמידו ע"ס 535 אלש"ח, מצ"ב אומדן.</w:t>
      </w:r>
    </w:p>
    <w:p w:rsidR="00711DD2" w:rsidRDefault="00711DD2" w:rsidP="00711DD2">
      <w:pPr>
        <w:rPr>
          <w:rtl/>
        </w:rPr>
      </w:pPr>
      <w:r>
        <w:rPr>
          <w:rtl/>
        </w:rPr>
        <w:t>12) אישור הגדלת תב"ר מס' 679- קיר איתמר עוקבי, בסך 20,000 ₪ לצורך התקנת גדר</w:t>
      </w:r>
    </w:p>
    <w:p w:rsidR="00711DD2" w:rsidRDefault="00711DD2" w:rsidP="00711DD2">
      <w:pPr>
        <w:rPr>
          <w:rtl/>
        </w:rPr>
      </w:pPr>
      <w:r>
        <w:rPr>
          <w:rtl/>
        </w:rPr>
        <w:t xml:space="preserve">      והמשך סלעייה, ולהעמידו בסך של 80,000 ₪, מצ"ב אומדן.</w:t>
      </w:r>
    </w:p>
    <w:p w:rsidR="00711DD2" w:rsidRDefault="00711DD2" w:rsidP="00711DD2">
      <w:pPr>
        <w:rPr>
          <w:rtl/>
        </w:rPr>
      </w:pPr>
      <w:r>
        <w:rPr>
          <w:rtl/>
        </w:rPr>
        <w:t>13) סגירת תברי"ם סופיים, עפ"י הרשימה המצ"ב כחלק בלתי נפרד מפרוטוקול זה.</w:t>
      </w:r>
    </w:p>
    <w:p w:rsidR="00711DD2" w:rsidRDefault="00711DD2" w:rsidP="00711DD2">
      <w:pPr>
        <w:rPr>
          <w:rtl/>
        </w:rPr>
      </w:pPr>
      <w:r>
        <w:rPr>
          <w:rtl/>
        </w:rPr>
        <w:t>14) אישור מאזן מתנ"ס מגדל לשנת 2016.</w:t>
      </w:r>
    </w:p>
    <w:p w:rsidR="00711DD2" w:rsidRDefault="00711DD2" w:rsidP="00711DD2">
      <w:pPr>
        <w:rPr>
          <w:rtl/>
        </w:rPr>
      </w:pPr>
    </w:p>
    <w:p w:rsidR="00711DD2" w:rsidRDefault="00711DD2" w:rsidP="00711DD2">
      <w:pPr>
        <w:rPr>
          <w:rtl/>
        </w:rPr>
      </w:pPr>
    </w:p>
    <w:p w:rsidR="00711DD2" w:rsidRDefault="00711DD2" w:rsidP="00711DD2">
      <w:pPr>
        <w:jc w:val="right"/>
        <w:rPr>
          <w:rtl/>
        </w:rPr>
      </w:pPr>
      <w:r>
        <w:rPr>
          <w:rtl/>
        </w:rPr>
        <w:t>המשך...</w:t>
      </w:r>
    </w:p>
    <w:p w:rsidR="00711DD2" w:rsidRDefault="00711DD2" w:rsidP="00711DD2">
      <w:pPr>
        <w:jc w:val="right"/>
        <w:rPr>
          <w:rtl/>
        </w:rPr>
      </w:pPr>
    </w:p>
    <w:p w:rsidR="00711DD2" w:rsidRDefault="00C56605" w:rsidP="00C56605">
      <w:pPr>
        <w:rPr>
          <w:rtl/>
        </w:rPr>
      </w:pPr>
      <w:r>
        <w:rPr>
          <w:rFonts w:hint="cs"/>
          <w:rtl/>
        </w:rPr>
        <w:lastRenderedPageBreak/>
        <w:t xml:space="preserve">                               </w:t>
      </w:r>
      <w:r w:rsidR="00711DD2">
        <w:rPr>
          <w:rtl/>
        </w:rPr>
        <w:t xml:space="preserve">המשך לפרוטוקול מליאת המועצה מס' 4/2017 </w:t>
      </w:r>
    </w:p>
    <w:p w:rsidR="00711DD2" w:rsidRDefault="00711DD2" w:rsidP="00711DD2">
      <w:pPr>
        <w:rPr>
          <w:rtl/>
        </w:rPr>
      </w:pPr>
    </w:p>
    <w:p w:rsidR="00711DD2" w:rsidRDefault="00711DD2" w:rsidP="00711DD2">
      <w:pPr>
        <w:rPr>
          <w:rtl/>
        </w:rPr>
      </w:pPr>
      <w:r>
        <w:rPr>
          <w:rtl/>
        </w:rPr>
        <w:t>15) הגדלת תברי"ם לבניית במה,נגישות,קיר</w:t>
      </w:r>
      <w:r w:rsidR="008B160F">
        <w:rPr>
          <w:rFonts w:hint="cs"/>
          <w:rtl/>
        </w:rPr>
        <w:t xml:space="preserve"> </w:t>
      </w:r>
      <w:r>
        <w:rPr>
          <w:rtl/>
        </w:rPr>
        <w:t>תמך,תאורה וחשמל, בשיעור 25% דרך משכ"ל,</w:t>
      </w:r>
    </w:p>
    <w:p w:rsidR="00711DD2" w:rsidRDefault="00711DD2" w:rsidP="00711DD2">
      <w:pPr>
        <w:rPr>
          <w:sz w:val="22"/>
          <w:szCs w:val="22"/>
          <w:rtl/>
        </w:rPr>
      </w:pPr>
      <w:r>
        <w:rPr>
          <w:rtl/>
        </w:rPr>
        <w:t xml:space="preserve">       בסך כולל של 137,500 ₪ לפי הפירוט כדלהלן:</w:t>
      </w:r>
    </w:p>
    <w:p w:rsidR="00711DD2" w:rsidRDefault="00711DD2" w:rsidP="00711DD2">
      <w:pPr>
        <w:rPr>
          <w:sz w:val="22"/>
          <w:szCs w:val="22"/>
          <w:rtl/>
        </w:rPr>
      </w:pPr>
      <w:r>
        <w:rPr>
          <w:sz w:val="22"/>
          <w:szCs w:val="22"/>
          <w:rtl/>
        </w:rPr>
        <w:t xml:space="preserve">    א)הגדלת  תב"ר מס' 644-שיפוץ מגרשי ספורט (במה), ע"ס  25,000 ₪ ולהעמידו ע"ס 125,000 ₪ </w:t>
      </w:r>
    </w:p>
    <w:p w:rsidR="00711DD2" w:rsidRDefault="00711DD2" w:rsidP="00711DD2">
      <w:pPr>
        <w:rPr>
          <w:sz w:val="22"/>
          <w:szCs w:val="22"/>
          <w:rtl/>
        </w:rPr>
      </w:pPr>
      <w:r>
        <w:rPr>
          <w:sz w:val="22"/>
          <w:szCs w:val="22"/>
          <w:rtl/>
        </w:rPr>
        <w:t xml:space="preserve">    ב)הגדלת תב"ר מס' 645-פיתוח מגרש משולב,            ע"ס 37,500 ₪ ולהעמידו ע"ס 187,500 ₪ </w:t>
      </w:r>
    </w:p>
    <w:p w:rsidR="00711DD2" w:rsidRDefault="00711DD2" w:rsidP="00711DD2">
      <w:pPr>
        <w:rPr>
          <w:sz w:val="22"/>
          <w:szCs w:val="22"/>
          <w:rtl/>
        </w:rPr>
      </w:pPr>
      <w:r>
        <w:rPr>
          <w:sz w:val="22"/>
          <w:szCs w:val="22"/>
          <w:rtl/>
        </w:rPr>
        <w:t xml:space="preserve">    ג)הגדלת תב"ר מס' 649-שיפוץ אולם ספורט במרכז פיס ע"ס </w:t>
      </w:r>
      <w:r>
        <w:rPr>
          <w:sz w:val="22"/>
          <w:szCs w:val="22"/>
          <w:u w:val="single"/>
          <w:rtl/>
        </w:rPr>
        <w:t>75,000</w:t>
      </w:r>
      <w:r>
        <w:rPr>
          <w:sz w:val="22"/>
          <w:szCs w:val="22"/>
          <w:rtl/>
        </w:rPr>
        <w:t xml:space="preserve"> ₪ ולהעמידו ע"ס 375,000 ₪</w:t>
      </w:r>
    </w:p>
    <w:p w:rsidR="00711DD2" w:rsidRDefault="00711DD2" w:rsidP="00711DD2">
      <w:pPr>
        <w:pStyle w:val="a7"/>
        <w:ind w:left="750"/>
        <w:rPr>
          <w:rtl/>
        </w:rPr>
      </w:pPr>
      <w:r>
        <w:rPr>
          <w:rtl/>
        </w:rPr>
        <w:t xml:space="preserve">                                     סה"כ הגדלה              137,500 ₪.</w:t>
      </w:r>
    </w:p>
    <w:p w:rsidR="00711DD2" w:rsidRDefault="00711DD2" w:rsidP="00711DD2">
      <w:pPr>
        <w:rPr>
          <w:rtl/>
        </w:rPr>
      </w:pPr>
      <w:r>
        <w:rPr>
          <w:rtl/>
        </w:rPr>
        <w:t>16) אישור המועצה ליישום תקנות "מבצע גביית חובות עבר בארנונה החל מ- 1/6/17</w:t>
      </w:r>
    </w:p>
    <w:p w:rsidR="00711DD2" w:rsidRDefault="00711DD2" w:rsidP="00711DD2">
      <w:pPr>
        <w:rPr>
          <w:rtl/>
        </w:rPr>
      </w:pPr>
      <w:r>
        <w:rPr>
          <w:rtl/>
        </w:rPr>
        <w:t xml:space="preserve">      עפ"י מכתב משרד הפנים מיום 9/5/17, המצ"ב.</w:t>
      </w:r>
    </w:p>
    <w:p w:rsidR="00711DD2" w:rsidRDefault="00711DD2" w:rsidP="00711DD2">
      <w:pPr>
        <w:rPr>
          <w:rtl/>
        </w:rPr>
      </w:pPr>
      <w:r>
        <w:rPr>
          <w:rtl/>
        </w:rPr>
        <w:t>17) אישור דו"ח רבעוני  1-3/2017 ,המצ"ב.</w:t>
      </w:r>
    </w:p>
    <w:p w:rsidR="00711DD2" w:rsidRDefault="00711DD2" w:rsidP="00711DD2">
      <w:pPr>
        <w:rPr>
          <w:rtl/>
        </w:rPr>
      </w:pPr>
      <w:r>
        <w:rPr>
          <w:rtl/>
        </w:rPr>
        <w:t>18) מצ"ב עדכון בעניין מבקרת המועצה הגב' איריס שחף.</w:t>
      </w:r>
    </w:p>
    <w:p w:rsidR="00711DD2" w:rsidRDefault="00711DD2" w:rsidP="00711DD2">
      <w:pPr>
        <w:rPr>
          <w:rtl/>
        </w:rPr>
      </w:pPr>
      <w:r>
        <w:rPr>
          <w:rtl/>
        </w:rPr>
        <w:t>19) דיווח על רכישת רכב "קיאהסרנטו" לראש המועצה בליסינג משכ"ל,</w:t>
      </w:r>
    </w:p>
    <w:p w:rsidR="00711DD2" w:rsidRDefault="009049F2" w:rsidP="00711DD2">
      <w:pPr>
        <w:rPr>
          <w:rtl/>
        </w:rPr>
      </w:pPr>
      <w:r>
        <w:rPr>
          <w:rFonts w:hint="cs"/>
          <w:rtl/>
        </w:rPr>
        <w:t xml:space="preserve">      </w:t>
      </w:r>
      <w:r w:rsidR="00711DD2">
        <w:rPr>
          <w:rtl/>
        </w:rPr>
        <w:t xml:space="preserve">העיסקה הקודמת הסתיימה לאחר 36 חודשים. </w:t>
      </w:r>
    </w:p>
    <w:p w:rsidR="00711DD2" w:rsidRDefault="00711DD2" w:rsidP="00711DD2">
      <w:pPr>
        <w:rPr>
          <w:rtl/>
        </w:rPr>
      </w:pPr>
      <w:r>
        <w:rPr>
          <w:rtl/>
        </w:rPr>
        <w:t>20) אישור קבלת מפקח/מהנדס על הבנייה, (במקום המפקח אלי כהן).</w:t>
      </w:r>
    </w:p>
    <w:p w:rsidR="00711DD2" w:rsidRDefault="00711DD2" w:rsidP="00711DD2">
      <w:pPr>
        <w:rPr>
          <w:rtl/>
        </w:rPr>
      </w:pPr>
      <w:r>
        <w:rPr>
          <w:rtl/>
        </w:rPr>
        <w:t>21) אישור פתיחת תב"ר חדש מס' 707- תיקוני אספלט ברחבי במושבה, ע"ס 100,000 ₪ ,</w:t>
      </w:r>
    </w:p>
    <w:p w:rsidR="00711DD2" w:rsidRDefault="00711DD2" w:rsidP="00711DD2">
      <w:pPr>
        <w:rPr>
          <w:rtl/>
        </w:rPr>
      </w:pPr>
      <w:r>
        <w:rPr>
          <w:rtl/>
        </w:rPr>
        <w:t xml:space="preserve">      מקורות המימון: מיתרת קרן פיתוח של המועצה.</w:t>
      </w:r>
    </w:p>
    <w:p w:rsidR="00711DD2" w:rsidRDefault="00711DD2" w:rsidP="00711DD2">
      <w:pPr>
        <w:rPr>
          <w:rtl/>
        </w:rPr>
      </w:pPr>
      <w:r>
        <w:rPr>
          <w:rtl/>
        </w:rPr>
        <w:t>22) הגדלת חוזה עם המתכנן מתי אבשלומוב בגין פיצול העבודה ותכנון גשרים על הנחלים,</w:t>
      </w:r>
    </w:p>
    <w:p w:rsidR="00711DD2" w:rsidRDefault="00711DD2" w:rsidP="00711DD2">
      <w:pPr>
        <w:rPr>
          <w:rtl/>
        </w:rPr>
      </w:pPr>
      <w:r>
        <w:rPr>
          <w:rtl/>
        </w:rPr>
        <w:t xml:space="preserve">      וכן הגדלת תב"ר מס' 542 ע"ס 339,300 ₪ עפ"י ההצעה המצ"ב, </w:t>
      </w:r>
    </w:p>
    <w:p w:rsidR="00711DD2" w:rsidRDefault="00711DD2" w:rsidP="00711DD2">
      <w:pPr>
        <w:rPr>
          <w:rtl/>
        </w:rPr>
      </w:pPr>
      <w:r>
        <w:rPr>
          <w:rtl/>
        </w:rPr>
        <w:t xml:space="preserve">      ולהעמיד התב"ר בסך כולל של  24,716.348 ₪, מקורות המימון:מקרן פיתוח מקטע החוף.</w:t>
      </w:r>
    </w:p>
    <w:p w:rsidR="00711DD2" w:rsidRDefault="00711DD2" w:rsidP="00711DD2">
      <w:pPr>
        <w:rPr>
          <w:rtl/>
        </w:rPr>
      </w:pPr>
      <w:r>
        <w:rPr>
          <w:rtl/>
        </w:rPr>
        <w:t>23) השתתפות המועצה בפרוייקט ניקוז בשטחים חקלאיים בסך 56,616 ₪ המהווים 25% -</w:t>
      </w:r>
    </w:p>
    <w:p w:rsidR="00711DD2" w:rsidRDefault="00711DD2" w:rsidP="00711DD2">
      <w:pPr>
        <w:rPr>
          <w:rtl/>
        </w:rPr>
      </w:pPr>
      <w:r>
        <w:rPr>
          <w:rtl/>
        </w:rPr>
        <w:t xml:space="preserve">      מעלות כוללת של 226,464 ₪ עפ"י אישור משרד החקלאות מיום 21/12/16, המצ"ב.</w:t>
      </w:r>
    </w:p>
    <w:p w:rsidR="00711DD2" w:rsidRDefault="00711DD2" w:rsidP="00711DD2">
      <w:pPr>
        <w:rPr>
          <w:rtl/>
        </w:rPr>
      </w:pPr>
      <w:r>
        <w:rPr>
          <w:rtl/>
        </w:rPr>
        <w:t xml:space="preserve">      מקורות המימון: קרן הפיתוח של המועצה.</w:t>
      </w:r>
    </w:p>
    <w:p w:rsidR="00711DD2" w:rsidRDefault="00711DD2" w:rsidP="00711DD2">
      <w:pPr>
        <w:rPr>
          <w:rtl/>
        </w:rPr>
      </w:pPr>
      <w:r>
        <w:rPr>
          <w:rtl/>
        </w:rPr>
        <w:t>24) אישור העלאת ארנונה לשנת 2018 בשיעור 2.18%, עפ"י אישור משרד הפנים המצ"ב.</w:t>
      </w:r>
    </w:p>
    <w:p w:rsidR="00711DD2" w:rsidRDefault="00563AEB" w:rsidP="00711DD2">
      <w:pPr>
        <w:rPr>
          <w:rtl/>
        </w:rPr>
      </w:pPr>
      <w:r>
        <w:rPr>
          <w:rtl/>
        </w:rPr>
        <w:t>25) שונות</w:t>
      </w:r>
      <w:r w:rsidR="00E04EEF">
        <w:rPr>
          <w:rFonts w:hint="cs"/>
          <w:rtl/>
        </w:rPr>
        <w:t xml:space="preserve">: </w:t>
      </w:r>
      <w:r w:rsidR="00E04EEF" w:rsidRPr="00D36F5E">
        <w:rPr>
          <w:rFonts w:hint="cs"/>
          <w:b/>
          <w:bCs/>
          <w:rtl/>
        </w:rPr>
        <w:t>א)</w:t>
      </w:r>
      <w:r w:rsidR="00E04EEF">
        <w:rPr>
          <w:rFonts w:hint="cs"/>
          <w:rtl/>
        </w:rPr>
        <w:t xml:space="preserve"> שפני הסלע.</w:t>
      </w:r>
      <w:r w:rsidR="00E04EEF">
        <w:rPr>
          <w:rtl/>
        </w:rPr>
        <w:t xml:space="preserve"> </w:t>
      </w:r>
      <w:r w:rsidR="00E04EEF" w:rsidRPr="00D36F5E">
        <w:rPr>
          <w:rFonts w:hint="cs"/>
          <w:b/>
          <w:bCs/>
          <w:rtl/>
        </w:rPr>
        <w:t>ב)</w:t>
      </w:r>
      <w:r w:rsidR="00E04EEF">
        <w:rPr>
          <w:rFonts w:hint="cs"/>
          <w:rtl/>
        </w:rPr>
        <w:t xml:space="preserve"> כניסת תושבים לחוף רסטל-ללא תשלום.</w:t>
      </w:r>
      <w:r w:rsidR="00711DD2">
        <w:rPr>
          <w:rtl/>
        </w:rPr>
        <w:t xml:space="preserve">                         </w:t>
      </w:r>
    </w:p>
    <w:p w:rsidR="00711DD2" w:rsidRDefault="00E04EEF" w:rsidP="00711DD2">
      <w:pPr>
        <w:rPr>
          <w:rtl/>
        </w:rPr>
      </w:pPr>
      <w:r w:rsidRPr="00D36F5E">
        <w:rPr>
          <w:rFonts w:hint="cs"/>
          <w:b/>
          <w:bCs/>
          <w:rtl/>
        </w:rPr>
        <w:t xml:space="preserve">                ג)</w:t>
      </w:r>
      <w:r>
        <w:rPr>
          <w:rFonts w:hint="cs"/>
          <w:rtl/>
        </w:rPr>
        <w:t xml:space="preserve"> בקשת מר חנניה דהן למינויו בועדות הנחות ומכרזים. </w:t>
      </w:r>
      <w:r w:rsidRPr="00D36F5E">
        <w:rPr>
          <w:rFonts w:hint="cs"/>
          <w:b/>
          <w:bCs/>
          <w:rtl/>
        </w:rPr>
        <w:t>ד)</w:t>
      </w:r>
      <w:r>
        <w:rPr>
          <w:rFonts w:hint="cs"/>
          <w:rtl/>
        </w:rPr>
        <w:t xml:space="preserve"> רחוב המנגו.</w:t>
      </w:r>
    </w:p>
    <w:p w:rsidR="00A31865" w:rsidRDefault="00A31865" w:rsidP="00711DD2">
      <w:pPr>
        <w:rPr>
          <w:b/>
          <w:bCs/>
          <w:rtl/>
        </w:rPr>
      </w:pPr>
    </w:p>
    <w:p w:rsidR="00711DD2" w:rsidRDefault="00711DD2" w:rsidP="00711DD2">
      <w:pPr>
        <w:rPr>
          <w:rtl/>
        </w:rPr>
      </w:pPr>
      <w:r>
        <w:rPr>
          <w:b/>
          <w:bCs/>
          <w:rtl/>
        </w:rPr>
        <w:t>הקדמה:</w:t>
      </w:r>
      <w:r>
        <w:rPr>
          <w:rtl/>
        </w:rPr>
        <w:t xml:space="preserve"> ראש המועצה פתח את הישיבה בקריאת פרקי תהילים.</w:t>
      </w:r>
    </w:p>
    <w:p w:rsidR="00711DD2" w:rsidRDefault="00711DD2" w:rsidP="00711DD2">
      <w:pPr>
        <w:rPr>
          <w:rtl/>
        </w:rPr>
      </w:pPr>
      <w:r>
        <w:rPr>
          <w:b/>
          <w:bCs/>
          <w:rtl/>
        </w:rPr>
        <w:t>ראש המועצה:</w:t>
      </w:r>
      <w:r>
        <w:rPr>
          <w:rtl/>
        </w:rPr>
        <w:t xml:space="preserve"> ג</w:t>
      </w:r>
      <w:r w:rsidR="00FD1B15">
        <w:rPr>
          <w:rtl/>
        </w:rPr>
        <w:t xml:space="preserve">ילוי נאות- לאחר התייעצות עם </w:t>
      </w:r>
      <w:r w:rsidR="00FD1B15">
        <w:rPr>
          <w:rFonts w:hint="cs"/>
          <w:rtl/>
        </w:rPr>
        <w:t>פרח היועמ"ש,</w:t>
      </w:r>
      <w:r>
        <w:rPr>
          <w:rtl/>
        </w:rPr>
        <w:t xml:space="preserve"> אני רוצה להודיע על גילוי נאות, שני הבנים שלי שי ואיתי עובדים עם היזם לורן לוי והם יעבדו א</w:t>
      </w:r>
      <w:r w:rsidR="00EC6D4B">
        <w:rPr>
          <w:rFonts w:hint="cs"/>
          <w:rtl/>
        </w:rPr>
        <w:t>י</w:t>
      </w:r>
      <w:r>
        <w:rPr>
          <w:rtl/>
        </w:rPr>
        <w:t xml:space="preserve">תו כנראה הרבה זמן. אני מודיע קבל עם ועדה וישמע אייל ... ביקשתי גם מאייל להמציא לי חוות דעת בעניין לישיבה הבאה. </w:t>
      </w:r>
    </w:p>
    <w:p w:rsidR="00711DD2" w:rsidRDefault="00711DD2" w:rsidP="00C56605">
      <w:pPr>
        <w:rPr>
          <w:rtl/>
        </w:rPr>
      </w:pPr>
      <w:r>
        <w:rPr>
          <w:b/>
          <w:bCs/>
          <w:rtl/>
        </w:rPr>
        <w:t>עו"ד אייל פרח:</w:t>
      </w:r>
      <w:r>
        <w:rPr>
          <w:rtl/>
        </w:rPr>
        <w:t xml:space="preserve"> שי לא צריך להיות פה. אני מבקש שהוא יצא החוצה. השבוע פנה אליי ישראל והציג לפניי עובדה את היותם של ילדיו עובדים בחברת נדל"ן, החברה הזאת מתעתדת להקים פרויקט, אני לא מכיר את הפרויקט ולא ראיתי הכל לפי השמועה, אנחנו בוחנים את הדברים כרגע, אני יוצא מנקודת הנחה מחמירה שהיא קנתה רכוש בסדר גודל של.... והיא מתעתדת לבנות 700 חדרים לפחות בשלב הזה. מי שקונה בהיקף כזה סיכוי גדול שהוא משקיע רציני. כשבאים לשקול את התמונה כולה יש למעשה התנגשות של חוק יסוד חופש העיסוק ומצד שני של חשש לניגוד עניינים. ניסיתי לבחון את ההנחיות, יש חוות דע</w:t>
      </w:r>
      <w:r w:rsidR="00FD1B15">
        <w:rPr>
          <w:rtl/>
        </w:rPr>
        <w:t xml:space="preserve">ת מסודרת של הוועדה למניעת </w:t>
      </w:r>
      <w:r w:rsidR="00FD1B15">
        <w:rPr>
          <w:rFonts w:hint="cs"/>
          <w:rtl/>
        </w:rPr>
        <w:t xml:space="preserve">ניגוד </w:t>
      </w:r>
      <w:r>
        <w:rPr>
          <w:rtl/>
        </w:rPr>
        <w:t>עניינים ברשויות המקומיות, נדרשתי גם לחוות הדעת הזאת ועשינו אנלוגיה. ההיבט היחיד שלכאורה יוצר בעיה יותר מאשר בעיר גדולה שהמקום הוא מקום קטן, מצד שני אתה יכול להגיד אנחנו לא וועדת תכנון, אנחנו לא גוף תכנוני שיכול להשפיע, לכן הדרך הנכונה במקרה כזה היא לבוא ולמנוע מראש הרשות, במקרה הזה אמרוסי, להשת</w:t>
      </w:r>
      <w:r w:rsidR="00FD1B15">
        <w:rPr>
          <w:rtl/>
        </w:rPr>
        <w:t xml:space="preserve">תף בכל ישיבה שקשורה </w:t>
      </w:r>
      <w:r w:rsidR="00FD1B15">
        <w:rPr>
          <w:rFonts w:hint="cs"/>
          <w:rtl/>
        </w:rPr>
        <w:t>לפיתוח מקטע ה</w:t>
      </w:r>
      <w:r>
        <w:rPr>
          <w:rtl/>
        </w:rPr>
        <w:t xml:space="preserve">חוף. נגיד מחר הילד שלו היה לו מגרש והוא רוצה לבנות, אתה תגיד לו אתה לא יכול לבנות כי אבא שלך ראש מועצה? </w:t>
      </w:r>
      <w:r w:rsidR="00C56605">
        <w:rPr>
          <w:rFonts w:hint="cs"/>
          <w:rtl/>
        </w:rPr>
        <w:t xml:space="preserve">                                                                            </w:t>
      </w:r>
    </w:p>
    <w:p w:rsidR="00A31865" w:rsidRDefault="00A31865" w:rsidP="00A31865">
      <w:pPr>
        <w:jc w:val="right"/>
        <w:rPr>
          <w:rtl/>
        </w:rPr>
      </w:pPr>
      <w:r>
        <w:rPr>
          <w:rFonts w:hint="cs"/>
          <w:rtl/>
        </w:rPr>
        <w:t>המשך...</w:t>
      </w:r>
    </w:p>
    <w:p w:rsidR="00C56605" w:rsidRPr="00C56605" w:rsidRDefault="00C56605" w:rsidP="00C56605">
      <w:pPr>
        <w:jc w:val="center"/>
        <w:rPr>
          <w:rtl/>
        </w:rPr>
      </w:pPr>
      <w:r>
        <w:rPr>
          <w:rFonts w:hint="cs"/>
          <w:rtl/>
        </w:rPr>
        <w:lastRenderedPageBreak/>
        <w:t xml:space="preserve">המשך לפרוטוקול מליאת המועצה מס' 4/2017 </w:t>
      </w:r>
    </w:p>
    <w:p w:rsidR="00C56605" w:rsidRDefault="00C56605" w:rsidP="00711DD2">
      <w:pPr>
        <w:rPr>
          <w:b/>
          <w:bCs/>
          <w:rtl/>
        </w:rPr>
      </w:pPr>
    </w:p>
    <w:p w:rsidR="00711DD2" w:rsidRDefault="00711DD2" w:rsidP="00711DD2">
      <w:pPr>
        <w:rPr>
          <w:rtl/>
        </w:rPr>
      </w:pPr>
      <w:r>
        <w:rPr>
          <w:b/>
          <w:bCs/>
          <w:rtl/>
        </w:rPr>
        <w:t>מר חנניה דהן:</w:t>
      </w:r>
      <w:r>
        <w:rPr>
          <w:rtl/>
        </w:rPr>
        <w:t xml:space="preserve"> </w:t>
      </w:r>
      <w:r w:rsidR="00D36F5E">
        <w:rPr>
          <w:rFonts w:hint="cs"/>
          <w:rtl/>
        </w:rPr>
        <w:t>"</w:t>
      </w:r>
      <w:r>
        <w:rPr>
          <w:rtl/>
        </w:rPr>
        <w:t>כשאתה מגדיל ומשנה תב"ע ועושה לפי ראש</w:t>
      </w:r>
      <w:r w:rsidR="00D36F5E">
        <w:rPr>
          <w:rtl/>
        </w:rPr>
        <w:t xml:space="preserve"> המועצה הוא יכול לשנות תוכניות</w:t>
      </w:r>
      <w:r w:rsidR="00D36F5E">
        <w:rPr>
          <w:rFonts w:hint="cs"/>
          <w:rtl/>
        </w:rPr>
        <w:t>".</w:t>
      </w:r>
    </w:p>
    <w:p w:rsidR="00711DD2" w:rsidRDefault="00711DD2" w:rsidP="00711DD2">
      <w:pPr>
        <w:rPr>
          <w:rtl/>
        </w:rPr>
      </w:pPr>
      <w:r>
        <w:rPr>
          <w:b/>
          <w:bCs/>
          <w:rtl/>
        </w:rPr>
        <w:t>עו"ד אייל פרח:</w:t>
      </w:r>
      <w:r>
        <w:rPr>
          <w:rtl/>
        </w:rPr>
        <w:t xml:space="preserve"> אנחנו יכולים להסתכל על כל אחד ולהגיד שברגע הראשון שראיתי את זה אמרתי יש פה טעם לפגם אבל כשנכנסים לעניין ומנסים לבודד את העניין, יכול להיות שבמשקפיים שלך אתה אומר אני מכיר את הילדים של ראש המועצה, עדיין אין כאן ניגוד עניינים, זה בן. אין פה זהות. </w:t>
      </w:r>
    </w:p>
    <w:p w:rsidR="00711DD2" w:rsidRDefault="00711DD2" w:rsidP="00711DD2">
      <w:pPr>
        <w:rPr>
          <w:rtl/>
        </w:rPr>
      </w:pPr>
      <w:r>
        <w:rPr>
          <w:b/>
          <w:bCs/>
          <w:rtl/>
        </w:rPr>
        <w:t>מר אוביצקי:</w:t>
      </w:r>
      <w:r>
        <w:rPr>
          <w:rtl/>
        </w:rPr>
        <w:t xml:space="preserve"> ישראל הצהיר, אני חושב שצריך להציג את הפרויקטים במגדל גם מול חברי המועצה. אני חושב שלא צריך לדון ...</w:t>
      </w:r>
    </w:p>
    <w:p w:rsidR="00711DD2" w:rsidRDefault="00711DD2" w:rsidP="00711DD2">
      <w:pPr>
        <w:rPr>
          <w:rtl/>
        </w:rPr>
      </w:pPr>
      <w:r>
        <w:rPr>
          <w:b/>
          <w:bCs/>
          <w:rtl/>
        </w:rPr>
        <w:t>עו"ד אייל  פרח:</w:t>
      </w:r>
      <w:r>
        <w:rPr>
          <w:rtl/>
        </w:rPr>
        <w:t xml:space="preserve"> בא מהנדס הוועדה והציע לסלול כביש חצי מהפרויקט ואז תהיה סלילה עד אותו מלון שבגינו המועצה ר</w:t>
      </w:r>
      <w:r w:rsidR="003145AC">
        <w:rPr>
          <w:rFonts w:hint="cs"/>
          <w:rtl/>
        </w:rPr>
        <w:t>ו</w:t>
      </w:r>
      <w:r>
        <w:rPr>
          <w:rtl/>
        </w:rPr>
        <w:t xml:space="preserve">צה, אבשלומוב עשו לו שינוי בתוכנית והוא אמר שכל שינוי כזה יעלה כסף, עד שהוא יגיש תוכנית. </w:t>
      </w:r>
    </w:p>
    <w:p w:rsidR="00711DD2" w:rsidRDefault="00711DD2" w:rsidP="00711DD2">
      <w:pPr>
        <w:rPr>
          <w:rtl/>
        </w:rPr>
      </w:pPr>
      <w:r>
        <w:rPr>
          <w:b/>
          <w:bCs/>
          <w:rtl/>
        </w:rPr>
        <w:t>ראש המועצה:</w:t>
      </w:r>
      <w:r>
        <w:rPr>
          <w:rtl/>
        </w:rPr>
        <w:t xml:space="preserve"> שאלו למה לורן הוא לא הגיש תוכניות. הוא לא הגיש תוכניות כי הוא לא סיים לתכנן את התוכניות. אני רוצה שיהיה חברי צוות שיעבוד מול לורן. אני לא רוצה להיות חלק מזה. </w:t>
      </w:r>
    </w:p>
    <w:p w:rsidR="00711DD2" w:rsidRDefault="00711DD2" w:rsidP="00711DD2">
      <w:pPr>
        <w:rPr>
          <w:rtl/>
        </w:rPr>
      </w:pPr>
      <w:r>
        <w:rPr>
          <w:b/>
          <w:bCs/>
          <w:rtl/>
        </w:rPr>
        <w:t>מר חנניה דהן:</w:t>
      </w:r>
      <w:r>
        <w:rPr>
          <w:rtl/>
        </w:rPr>
        <w:t xml:space="preserve"> יש צדיקים בסדום. אני רוצה להיות חבר. </w:t>
      </w:r>
    </w:p>
    <w:p w:rsidR="00711DD2" w:rsidRDefault="00711DD2" w:rsidP="00711DD2">
      <w:pPr>
        <w:rPr>
          <w:rtl/>
        </w:rPr>
      </w:pPr>
      <w:r>
        <w:rPr>
          <w:b/>
          <w:bCs/>
          <w:rtl/>
        </w:rPr>
        <w:t>מר יוסי ג'ינו:</w:t>
      </w:r>
      <w:r>
        <w:rPr>
          <w:rtl/>
        </w:rPr>
        <w:t xml:space="preserve"> לא ידעתי מכל הסיפור הזה. עכשיו אני שומע. כרגע התוכניות הספציפיות האלה לא יוגשו לוועדה ולא יוחזרו ללא ידיעת הנהלת המועצה. </w:t>
      </w:r>
    </w:p>
    <w:p w:rsidR="00711DD2" w:rsidRDefault="00711DD2" w:rsidP="00711DD2">
      <w:pPr>
        <w:rPr>
          <w:rtl/>
        </w:rPr>
      </w:pPr>
    </w:p>
    <w:p w:rsidR="00711DD2" w:rsidRDefault="00711DD2" w:rsidP="00711DD2">
      <w:pPr>
        <w:rPr>
          <w:b/>
          <w:bCs/>
          <w:u w:val="single"/>
          <w:rtl/>
        </w:rPr>
      </w:pPr>
      <w:r>
        <w:rPr>
          <w:b/>
          <w:bCs/>
          <w:u w:val="single"/>
          <w:rtl/>
        </w:rPr>
        <w:t>החלטות:</w:t>
      </w:r>
    </w:p>
    <w:p w:rsidR="00711DD2" w:rsidRDefault="00711DD2" w:rsidP="00711DD2">
      <w:pPr>
        <w:rPr>
          <w:u w:val="single"/>
          <w:rtl/>
        </w:rPr>
      </w:pPr>
    </w:p>
    <w:p w:rsidR="00711DD2" w:rsidRDefault="00711DD2" w:rsidP="00711DD2">
      <w:pPr>
        <w:rPr>
          <w:rtl/>
        </w:rPr>
      </w:pPr>
      <w:r>
        <w:rPr>
          <w:u w:val="single"/>
          <w:rtl/>
        </w:rPr>
        <w:t>סעיף 1:</w:t>
      </w:r>
      <w:r>
        <w:rPr>
          <w:rtl/>
        </w:rPr>
        <w:t xml:space="preserve"> אישור פרוטוקול מליאת המועצה מס' 3/2014 מיום 3/4/17</w:t>
      </w:r>
    </w:p>
    <w:p w:rsidR="00711DD2" w:rsidRDefault="00711DD2" w:rsidP="00711DD2">
      <w:pPr>
        <w:rPr>
          <w:rtl/>
        </w:rPr>
      </w:pPr>
      <w:r w:rsidRPr="00DF1479">
        <w:rPr>
          <w:b/>
          <w:bCs/>
          <w:rtl/>
        </w:rPr>
        <w:t>הוחלט</w:t>
      </w:r>
      <w:r w:rsidR="00DF1479">
        <w:rPr>
          <w:rFonts w:hint="cs"/>
          <w:b/>
          <w:bCs/>
          <w:rtl/>
        </w:rPr>
        <w:t>:</w:t>
      </w:r>
      <w:r w:rsidR="00DF1479">
        <w:rPr>
          <w:rtl/>
        </w:rPr>
        <w:t xml:space="preserve"> לאשר ברוב קולות</w:t>
      </w:r>
      <w:r w:rsidR="00DF1479">
        <w:rPr>
          <w:rFonts w:hint="cs"/>
          <w:rtl/>
        </w:rPr>
        <w:t xml:space="preserve"> פרוטוקול מליאת המועצה מס' 3/2017 מיום 3/4/17 </w:t>
      </w:r>
    </w:p>
    <w:p w:rsidR="00711DD2" w:rsidRDefault="00711DD2" w:rsidP="00711DD2">
      <w:pPr>
        <w:rPr>
          <w:rtl/>
        </w:rPr>
      </w:pPr>
      <w:r>
        <w:rPr>
          <w:rtl/>
        </w:rPr>
        <w:t>בעד הצביעו: ישראל</w:t>
      </w:r>
      <w:r w:rsidR="00D36F5E">
        <w:rPr>
          <w:rFonts w:hint="cs"/>
          <w:rtl/>
        </w:rPr>
        <w:t xml:space="preserve"> אמרוסי</w:t>
      </w:r>
      <w:r>
        <w:rPr>
          <w:rtl/>
        </w:rPr>
        <w:t>, יוסי</w:t>
      </w:r>
      <w:r w:rsidR="00D36F5E">
        <w:rPr>
          <w:rFonts w:hint="cs"/>
          <w:rtl/>
        </w:rPr>
        <w:t xml:space="preserve"> ג'ינו</w:t>
      </w:r>
      <w:r>
        <w:rPr>
          <w:rtl/>
        </w:rPr>
        <w:t>, אוביצקי</w:t>
      </w:r>
      <w:r w:rsidR="00D36F5E">
        <w:rPr>
          <w:rFonts w:hint="cs"/>
          <w:rtl/>
        </w:rPr>
        <w:t xml:space="preserve"> שלמה, עוקבי</w:t>
      </w:r>
      <w:r w:rsidR="00D36F5E">
        <w:rPr>
          <w:rtl/>
        </w:rPr>
        <w:t xml:space="preserve"> </w:t>
      </w:r>
      <w:r>
        <w:rPr>
          <w:rtl/>
        </w:rPr>
        <w:t xml:space="preserve">משה. </w:t>
      </w:r>
    </w:p>
    <w:p w:rsidR="00711DD2" w:rsidRDefault="00711DD2" w:rsidP="00711DD2">
      <w:pPr>
        <w:rPr>
          <w:rtl/>
        </w:rPr>
      </w:pPr>
      <w:r>
        <w:rPr>
          <w:rtl/>
        </w:rPr>
        <w:t>נמנע: יאיר חורי- לא השתתף בישיבה.</w:t>
      </w:r>
    </w:p>
    <w:p w:rsidR="00D36F5E" w:rsidRDefault="00711DD2" w:rsidP="00711DD2">
      <w:pPr>
        <w:rPr>
          <w:rtl/>
        </w:rPr>
      </w:pPr>
      <w:r>
        <w:rPr>
          <w:rtl/>
        </w:rPr>
        <w:t xml:space="preserve">חנניה דהן- מתנגד. לא הייתה קלדנית באותו יום, חצי מהדברים שאמרתי לא נכתבו ולכן אני </w:t>
      </w:r>
      <w:r w:rsidR="00D36F5E">
        <w:rPr>
          <w:rFonts w:hint="cs"/>
          <w:rtl/>
        </w:rPr>
        <w:t xml:space="preserve"> </w:t>
      </w:r>
    </w:p>
    <w:p w:rsidR="00711DD2" w:rsidRDefault="00D36F5E" w:rsidP="00711DD2">
      <w:pPr>
        <w:rPr>
          <w:rtl/>
        </w:rPr>
      </w:pPr>
      <w:r>
        <w:rPr>
          <w:rFonts w:hint="cs"/>
          <w:rtl/>
        </w:rPr>
        <w:t xml:space="preserve">                           </w:t>
      </w:r>
      <w:r w:rsidR="00711DD2">
        <w:rPr>
          <w:rtl/>
        </w:rPr>
        <w:t xml:space="preserve">מתנגד. </w:t>
      </w:r>
    </w:p>
    <w:p w:rsidR="00711DD2" w:rsidRDefault="00711DD2" w:rsidP="00711DD2">
      <w:pPr>
        <w:rPr>
          <w:rtl/>
        </w:rPr>
      </w:pPr>
    </w:p>
    <w:p w:rsidR="00711DD2" w:rsidRDefault="00711DD2" w:rsidP="00711DD2">
      <w:pPr>
        <w:rPr>
          <w:rtl/>
        </w:rPr>
      </w:pPr>
      <w:r>
        <w:rPr>
          <w:u w:val="single"/>
          <w:rtl/>
        </w:rPr>
        <w:t>סעיף 2:</w:t>
      </w:r>
      <w:r>
        <w:rPr>
          <w:rtl/>
        </w:rPr>
        <w:t xml:space="preserve"> יורד מסדר היום. חגית עוקבי לא התייצבה. </w:t>
      </w:r>
    </w:p>
    <w:p w:rsidR="00711DD2" w:rsidRDefault="00711DD2" w:rsidP="00711DD2">
      <w:pPr>
        <w:rPr>
          <w:rtl/>
        </w:rPr>
      </w:pPr>
    </w:p>
    <w:p w:rsidR="00711DD2" w:rsidRDefault="00711DD2" w:rsidP="00711DD2">
      <w:pPr>
        <w:rPr>
          <w:rtl/>
        </w:rPr>
      </w:pPr>
      <w:r>
        <w:rPr>
          <w:u w:val="single"/>
          <w:rtl/>
        </w:rPr>
        <w:t>סעיף 3:</w:t>
      </w:r>
      <w:r>
        <w:rPr>
          <w:rtl/>
        </w:rPr>
        <w:t xml:space="preserve"> אישור פתיחת תב"ר חדש מס' 699</w:t>
      </w:r>
    </w:p>
    <w:p w:rsidR="00711DD2" w:rsidRDefault="00701952" w:rsidP="00711DD2">
      <w:pPr>
        <w:rPr>
          <w:rtl/>
        </w:rPr>
      </w:pPr>
      <w:r w:rsidRPr="00DF1479">
        <w:rPr>
          <w:rFonts w:hint="cs"/>
          <w:b/>
          <w:bCs/>
          <w:rtl/>
        </w:rPr>
        <w:t>הוחלט</w:t>
      </w:r>
      <w:r>
        <w:rPr>
          <w:rFonts w:hint="cs"/>
          <w:rtl/>
        </w:rPr>
        <w:t xml:space="preserve"> לאשר</w:t>
      </w:r>
      <w:r w:rsidR="00C56605">
        <w:rPr>
          <w:rtl/>
        </w:rPr>
        <w:t xml:space="preserve"> פה אחד</w:t>
      </w:r>
      <w:r w:rsidR="00C56605">
        <w:rPr>
          <w:rFonts w:hint="cs"/>
          <w:rtl/>
        </w:rPr>
        <w:t xml:space="preserve"> פתיחת תב"ר חדש מס' 699- בניית משרד רווחה בסך 737,100 ₪ </w:t>
      </w:r>
      <w:r w:rsidR="00711DD2">
        <w:rPr>
          <w:rtl/>
        </w:rPr>
        <w:t xml:space="preserve"> </w:t>
      </w:r>
    </w:p>
    <w:p w:rsidR="00711DD2" w:rsidRPr="00A31865" w:rsidRDefault="00701952" w:rsidP="00711DD2">
      <w:pPr>
        <w:rPr>
          <w:sz w:val="20"/>
          <w:szCs w:val="20"/>
          <w:rtl/>
        </w:rPr>
      </w:pPr>
      <w:r w:rsidRPr="00A31865">
        <w:rPr>
          <w:rFonts w:hint="cs"/>
          <w:sz w:val="20"/>
          <w:szCs w:val="20"/>
          <w:rtl/>
        </w:rPr>
        <w:t xml:space="preserve">מקורות המימון:  משרד הרווחה-                          בסך 300,000 ₪ </w:t>
      </w:r>
    </w:p>
    <w:p w:rsidR="003145AC" w:rsidRPr="00A31865" w:rsidRDefault="00701952" w:rsidP="00711DD2">
      <w:pPr>
        <w:rPr>
          <w:sz w:val="20"/>
          <w:szCs w:val="20"/>
          <w:rtl/>
        </w:rPr>
      </w:pPr>
      <w:r w:rsidRPr="00A31865">
        <w:rPr>
          <w:rFonts w:hint="cs"/>
          <w:sz w:val="20"/>
          <w:szCs w:val="20"/>
          <w:rtl/>
        </w:rPr>
        <w:t xml:space="preserve">                       רשות לפיתוח הגליל-                   בסך 326,700 ₪ </w:t>
      </w:r>
    </w:p>
    <w:p w:rsidR="00701952" w:rsidRPr="00A31865" w:rsidRDefault="00701952" w:rsidP="00711DD2">
      <w:pPr>
        <w:rPr>
          <w:sz w:val="20"/>
          <w:szCs w:val="20"/>
          <w:rtl/>
        </w:rPr>
      </w:pPr>
      <w:r w:rsidRPr="00A31865">
        <w:rPr>
          <w:rFonts w:hint="cs"/>
          <w:sz w:val="20"/>
          <w:szCs w:val="20"/>
          <w:rtl/>
        </w:rPr>
        <w:t xml:space="preserve">                       הרשות המקומית מקרן ההשבחה- בסך 110,400 ₪  </w:t>
      </w:r>
    </w:p>
    <w:p w:rsidR="003145AC" w:rsidRDefault="003145AC" w:rsidP="00711DD2">
      <w:pPr>
        <w:rPr>
          <w:u w:val="single"/>
          <w:rtl/>
        </w:rPr>
      </w:pPr>
    </w:p>
    <w:p w:rsidR="00711DD2" w:rsidRPr="00467353" w:rsidRDefault="00711DD2" w:rsidP="00A31865">
      <w:pPr>
        <w:rPr>
          <w:rtl/>
        </w:rPr>
      </w:pPr>
      <w:r>
        <w:rPr>
          <w:u w:val="single"/>
          <w:rtl/>
        </w:rPr>
        <w:t>סעיף 4:</w:t>
      </w:r>
      <w:r>
        <w:rPr>
          <w:rtl/>
        </w:rPr>
        <w:t xml:space="preserve"> אישור פתיחת תב"ר חדש מס' 700</w:t>
      </w:r>
      <w:r w:rsidR="00467353">
        <w:rPr>
          <w:rFonts w:hint="cs"/>
          <w:rtl/>
        </w:rPr>
        <w:t>- בניית מועדון תורני</w:t>
      </w:r>
    </w:p>
    <w:p w:rsidR="00711DD2" w:rsidRDefault="00711DD2" w:rsidP="00711DD2">
      <w:pPr>
        <w:rPr>
          <w:rtl/>
        </w:rPr>
      </w:pPr>
      <w:r>
        <w:rPr>
          <w:b/>
          <w:bCs/>
          <w:rtl/>
        </w:rPr>
        <w:t>מר חנניה דהן:</w:t>
      </w:r>
      <w:r>
        <w:rPr>
          <w:rtl/>
        </w:rPr>
        <w:t xml:space="preserve"> איפה עומד העניין של מועדון נוער לנוער החילוני? הכל תורני. אנחנו יודעים איך אתה עושה איפא</w:t>
      </w:r>
      <w:r w:rsidR="003145AC">
        <w:rPr>
          <w:rFonts w:hint="cs"/>
          <w:rtl/>
        </w:rPr>
        <w:t xml:space="preserve"> </w:t>
      </w:r>
      <w:r>
        <w:rPr>
          <w:rtl/>
        </w:rPr>
        <w:t xml:space="preserve">ואיפא לנוער, לאלה אתה לא נותן, לאלה אתה כן נותן. </w:t>
      </w:r>
    </w:p>
    <w:p w:rsidR="00711DD2" w:rsidRDefault="00711DD2" w:rsidP="00711DD2">
      <w:pPr>
        <w:rPr>
          <w:rtl/>
        </w:rPr>
      </w:pPr>
      <w:r>
        <w:rPr>
          <w:b/>
          <w:bCs/>
          <w:rtl/>
        </w:rPr>
        <w:t>ראש המועצה:</w:t>
      </w:r>
      <w:r>
        <w:rPr>
          <w:rtl/>
        </w:rPr>
        <w:t xml:space="preserve"> קודם כל התחלתי עם הנוער החילוני ועשיתי להם מועדון. במתנ"ס יש מועדון לנוער ששופץ ונעשתה בו השקעה נכבדה מאוד. כדאי שתעשה סיבוב ותראה את הפעילות.</w:t>
      </w:r>
    </w:p>
    <w:p w:rsidR="00711DD2" w:rsidRDefault="00711DD2" w:rsidP="00711DD2">
      <w:pPr>
        <w:rPr>
          <w:rtl/>
        </w:rPr>
      </w:pPr>
      <w:r>
        <w:rPr>
          <w:b/>
          <w:bCs/>
          <w:rtl/>
        </w:rPr>
        <w:t>מר יאיר חורי:</w:t>
      </w:r>
      <w:r>
        <w:rPr>
          <w:rtl/>
        </w:rPr>
        <w:t xml:space="preserve"> כולם יכולים להגיע לשם זה לא רק לנוער החילוני. </w:t>
      </w:r>
    </w:p>
    <w:p w:rsidR="00FD1B15" w:rsidRDefault="00711DD2" w:rsidP="00A31865">
      <w:pPr>
        <w:rPr>
          <w:rtl/>
        </w:rPr>
      </w:pPr>
      <w:r>
        <w:rPr>
          <w:b/>
          <w:bCs/>
          <w:rtl/>
        </w:rPr>
        <w:t>ראש המועצה:</w:t>
      </w:r>
      <w:r>
        <w:rPr>
          <w:rtl/>
        </w:rPr>
        <w:t xml:space="preserve"> אפילו וועדת הסמים שאתה מחויב לכנס אחת לשנה לא כינסת. </w:t>
      </w:r>
    </w:p>
    <w:p w:rsidR="00711DD2" w:rsidRDefault="00FD1B15" w:rsidP="00A31865">
      <w:pPr>
        <w:rPr>
          <w:rtl/>
        </w:rPr>
      </w:pPr>
      <w:r>
        <w:rPr>
          <w:rFonts w:hint="cs"/>
          <w:b/>
          <w:bCs/>
          <w:rtl/>
        </w:rPr>
        <w:t xml:space="preserve">חנניה דהן: </w:t>
      </w:r>
      <w:r w:rsidR="00711DD2">
        <w:rPr>
          <w:rtl/>
        </w:rPr>
        <w:t xml:space="preserve">הבאת מסיבת סמים למגדל. </w:t>
      </w:r>
    </w:p>
    <w:p w:rsidR="00A31865" w:rsidRDefault="00A31865" w:rsidP="00711DD2">
      <w:pPr>
        <w:rPr>
          <w:b/>
          <w:bCs/>
          <w:rtl/>
        </w:rPr>
      </w:pPr>
    </w:p>
    <w:p w:rsidR="00A31865" w:rsidRDefault="00A31865" w:rsidP="00A31865">
      <w:pPr>
        <w:jc w:val="right"/>
        <w:rPr>
          <w:rtl/>
        </w:rPr>
      </w:pPr>
      <w:r>
        <w:rPr>
          <w:rFonts w:hint="cs"/>
          <w:rtl/>
        </w:rPr>
        <w:t>המשך...</w:t>
      </w:r>
    </w:p>
    <w:p w:rsidR="00A31865" w:rsidRDefault="00A31865" w:rsidP="00A31865">
      <w:pPr>
        <w:jc w:val="right"/>
        <w:rPr>
          <w:rtl/>
        </w:rPr>
      </w:pPr>
    </w:p>
    <w:p w:rsidR="00A31865" w:rsidRPr="00A31865" w:rsidRDefault="00A31865" w:rsidP="00A31865">
      <w:pPr>
        <w:jc w:val="center"/>
        <w:rPr>
          <w:rtl/>
        </w:rPr>
      </w:pPr>
      <w:r>
        <w:rPr>
          <w:rFonts w:hint="cs"/>
          <w:rtl/>
        </w:rPr>
        <w:lastRenderedPageBreak/>
        <w:t xml:space="preserve">המשך לפרוטוקול מליאת המועצה מס' 4/2017 </w:t>
      </w:r>
    </w:p>
    <w:p w:rsidR="00A31865" w:rsidRDefault="00A31865" w:rsidP="00711DD2">
      <w:pPr>
        <w:rPr>
          <w:b/>
          <w:bCs/>
          <w:rtl/>
        </w:rPr>
      </w:pPr>
    </w:p>
    <w:p w:rsidR="00711DD2" w:rsidRDefault="00711DD2" w:rsidP="00711DD2">
      <w:pPr>
        <w:rPr>
          <w:rtl/>
        </w:rPr>
      </w:pPr>
      <w:r>
        <w:rPr>
          <w:b/>
          <w:bCs/>
          <w:rtl/>
        </w:rPr>
        <w:t>מר משה</w:t>
      </w:r>
      <w:r w:rsidR="00A31865">
        <w:rPr>
          <w:rFonts w:hint="cs"/>
          <w:b/>
          <w:bCs/>
          <w:rtl/>
        </w:rPr>
        <w:t xml:space="preserve"> </w:t>
      </w:r>
      <w:r>
        <w:rPr>
          <w:b/>
          <w:bCs/>
          <w:rtl/>
        </w:rPr>
        <w:t>עוקבי:</w:t>
      </w:r>
      <w:r>
        <w:rPr>
          <w:rtl/>
        </w:rPr>
        <w:t xml:space="preserve">יש כאן בעיה, לא יודע חילוני, דתי, תורני. יש לנו בעיה עם המתנ"ס בשישי שבת. שישי שבת המגרש מופקר, כל הנושא של המתנ"ס מופקר. על זה צריך לתת את הדעת והציבור דורש את זה. </w:t>
      </w:r>
    </w:p>
    <w:p w:rsidR="00711DD2" w:rsidRDefault="00711DD2" w:rsidP="00711DD2">
      <w:pPr>
        <w:rPr>
          <w:rtl/>
        </w:rPr>
      </w:pPr>
      <w:r>
        <w:rPr>
          <w:b/>
          <w:bCs/>
          <w:rtl/>
        </w:rPr>
        <w:t>ראש המועצה:</w:t>
      </w:r>
      <w:r>
        <w:rPr>
          <w:rtl/>
        </w:rPr>
        <w:t xml:space="preserve"> בשבוע הבא אנחנו נקיים ישיבה עם מנהל המתנ"ס ונ</w:t>
      </w:r>
      <w:r w:rsidR="0011469E">
        <w:rPr>
          <w:rFonts w:hint="cs"/>
          <w:rtl/>
        </w:rPr>
        <w:t>י</w:t>
      </w:r>
      <w:r>
        <w:rPr>
          <w:rtl/>
        </w:rPr>
        <w:t xml:space="preserve">תן את הדעת על העניין. </w:t>
      </w:r>
    </w:p>
    <w:p w:rsidR="00711DD2" w:rsidRDefault="00711DD2" w:rsidP="00711DD2">
      <w:pPr>
        <w:rPr>
          <w:rtl/>
        </w:rPr>
      </w:pPr>
      <w:r w:rsidRPr="00701952">
        <w:rPr>
          <w:b/>
          <w:bCs/>
          <w:rtl/>
        </w:rPr>
        <w:t>מר יוסי ג'ינו:</w:t>
      </w:r>
      <w:r>
        <w:rPr>
          <w:rtl/>
        </w:rPr>
        <w:t xml:space="preserve"> בשישי שבת זה לא פרוץ. מגרשי הכדורגל אי אפשר לנעול. זה שזה לא צריך להיות פרוץ נכון. צריך לפתור את זה בצורה חכמה. </w:t>
      </w:r>
    </w:p>
    <w:p w:rsidR="00A31865" w:rsidRDefault="00711DD2" w:rsidP="0011469E">
      <w:pPr>
        <w:rPr>
          <w:rtl/>
        </w:rPr>
      </w:pPr>
      <w:r w:rsidRPr="00D36F5E">
        <w:rPr>
          <w:b/>
          <w:bCs/>
          <w:u w:val="single"/>
          <w:rtl/>
        </w:rPr>
        <w:t>הוחלט</w:t>
      </w:r>
      <w:r w:rsidR="0011469E" w:rsidRPr="00D36F5E">
        <w:rPr>
          <w:b/>
          <w:bCs/>
          <w:rtl/>
        </w:rPr>
        <w:t xml:space="preserve"> </w:t>
      </w:r>
      <w:r w:rsidR="0011469E">
        <w:rPr>
          <w:rtl/>
        </w:rPr>
        <w:t>לאשר ברוב קולות</w:t>
      </w:r>
      <w:r w:rsidR="0011469E">
        <w:rPr>
          <w:rFonts w:hint="cs"/>
          <w:rtl/>
        </w:rPr>
        <w:t xml:space="preserve"> פתיחת תב"ר חדש מס' 700- בניית מוע</w:t>
      </w:r>
      <w:r w:rsidR="00A31865">
        <w:rPr>
          <w:rFonts w:hint="cs"/>
          <w:rtl/>
        </w:rPr>
        <w:t xml:space="preserve">דון נוער תורני בסך 1,335.000 ₪, מקורות המימון:- רשות לפיתוח הגליל                  בסך 1,021.500 ₪ </w:t>
      </w:r>
    </w:p>
    <w:p w:rsidR="00711DD2" w:rsidRDefault="00A31865" w:rsidP="00A31865">
      <w:pPr>
        <w:pStyle w:val="a7"/>
        <w:numPr>
          <w:ilvl w:val="0"/>
          <w:numId w:val="1"/>
        </w:numPr>
        <w:rPr>
          <w:rtl/>
        </w:rPr>
      </w:pPr>
      <w:r>
        <w:rPr>
          <w:rFonts w:hint="cs"/>
          <w:rtl/>
        </w:rPr>
        <w:t xml:space="preserve">רשות מקומית מקרן ההשבחה בסך 313,500    ₪ </w:t>
      </w:r>
      <w:r w:rsidR="00711DD2">
        <w:rPr>
          <w:rtl/>
        </w:rPr>
        <w:t xml:space="preserve"> </w:t>
      </w:r>
    </w:p>
    <w:p w:rsidR="00711DD2" w:rsidRDefault="00711DD2" w:rsidP="00711DD2">
      <w:pPr>
        <w:rPr>
          <w:rtl/>
        </w:rPr>
      </w:pPr>
      <w:r>
        <w:rPr>
          <w:rtl/>
        </w:rPr>
        <w:t xml:space="preserve">בעד: </w:t>
      </w:r>
      <w:r w:rsidR="0011469E">
        <w:rPr>
          <w:rFonts w:hint="cs"/>
          <w:rtl/>
        </w:rPr>
        <w:t xml:space="preserve">ישראל אמרוסי, </w:t>
      </w:r>
      <w:r>
        <w:rPr>
          <w:rtl/>
        </w:rPr>
        <w:t>יוסי ג'ינו, משה עוקבי, שלמה אוביצקי, יאיר חורי.</w:t>
      </w:r>
    </w:p>
    <w:p w:rsidR="00D36F5E" w:rsidRDefault="00711DD2" w:rsidP="00711DD2">
      <w:pPr>
        <w:rPr>
          <w:rtl/>
        </w:rPr>
      </w:pPr>
      <w:r>
        <w:rPr>
          <w:rtl/>
        </w:rPr>
        <w:t xml:space="preserve">מתנגד: חנניה דהן- 90% מהמבנים במגדל מוחזקים על ידי המגזר הדתי ולנוער החילוני אין </w:t>
      </w:r>
      <w:r w:rsidR="00D36F5E">
        <w:rPr>
          <w:rFonts w:hint="cs"/>
          <w:rtl/>
        </w:rPr>
        <w:t xml:space="preserve"> </w:t>
      </w:r>
    </w:p>
    <w:p w:rsidR="00711DD2" w:rsidRDefault="00D36F5E" w:rsidP="00711DD2">
      <w:pPr>
        <w:rPr>
          <w:rtl/>
        </w:rPr>
      </w:pPr>
      <w:r>
        <w:rPr>
          <w:rFonts w:hint="cs"/>
          <w:rtl/>
        </w:rPr>
        <w:t xml:space="preserve">           </w:t>
      </w:r>
      <w:r w:rsidR="00711DD2">
        <w:rPr>
          <w:rtl/>
        </w:rPr>
        <w:t xml:space="preserve">מענה. כשיהיה מענה לנוער החילוני אני אהיה בעד. </w:t>
      </w:r>
    </w:p>
    <w:p w:rsidR="00711DD2" w:rsidRDefault="00711DD2" w:rsidP="00711DD2">
      <w:pPr>
        <w:rPr>
          <w:rtl/>
        </w:rPr>
      </w:pPr>
      <w:r>
        <w:rPr>
          <w:b/>
          <w:bCs/>
          <w:rtl/>
        </w:rPr>
        <w:t>ראש המועצה:</w:t>
      </w:r>
      <w:r>
        <w:rPr>
          <w:rtl/>
        </w:rPr>
        <w:t xml:space="preserve"> לא דובר אמת. </w:t>
      </w:r>
    </w:p>
    <w:p w:rsidR="00711DD2" w:rsidRDefault="00711DD2" w:rsidP="00711DD2">
      <w:pPr>
        <w:rPr>
          <w:rtl/>
        </w:rPr>
      </w:pPr>
    </w:p>
    <w:p w:rsidR="00711DD2" w:rsidRDefault="00711DD2" w:rsidP="00711DD2">
      <w:pPr>
        <w:rPr>
          <w:rtl/>
        </w:rPr>
      </w:pPr>
      <w:r>
        <w:rPr>
          <w:u w:val="single"/>
          <w:rtl/>
        </w:rPr>
        <w:t>סעיף 5:</w:t>
      </w:r>
      <w:r>
        <w:rPr>
          <w:rtl/>
        </w:rPr>
        <w:t xml:space="preserve"> אישור פתיחת תב"ר חדש מס' 701</w:t>
      </w:r>
    </w:p>
    <w:p w:rsidR="0011469E" w:rsidRDefault="00711DD2" w:rsidP="00711DD2">
      <w:pPr>
        <w:rPr>
          <w:sz w:val="20"/>
          <w:szCs w:val="20"/>
          <w:rtl/>
        </w:rPr>
      </w:pPr>
      <w:r w:rsidRPr="00D36F5E">
        <w:rPr>
          <w:b/>
          <w:bCs/>
          <w:u w:val="single"/>
          <w:rtl/>
        </w:rPr>
        <w:t>הוחלט</w:t>
      </w:r>
      <w:r w:rsidR="0011469E">
        <w:rPr>
          <w:rtl/>
        </w:rPr>
        <w:t xml:space="preserve"> לאשר ברוב קולות</w:t>
      </w:r>
      <w:r w:rsidR="0011469E">
        <w:rPr>
          <w:rFonts w:hint="cs"/>
          <w:rtl/>
        </w:rPr>
        <w:t xml:space="preserve"> פתיחת תב"ר חדש מס' 701-סללת כביש בגוש 12(</w:t>
      </w:r>
      <w:r w:rsidR="0011469E" w:rsidRPr="0011469E">
        <w:rPr>
          <w:rFonts w:hint="cs"/>
          <w:sz w:val="20"/>
          <w:szCs w:val="20"/>
          <w:rtl/>
        </w:rPr>
        <w:t>מאלי כרסנטי</w:t>
      </w:r>
      <w:r w:rsidR="0011469E">
        <w:rPr>
          <w:rFonts w:hint="cs"/>
          <w:rtl/>
        </w:rPr>
        <w:t>-</w:t>
      </w:r>
      <w:r w:rsidR="0011469E">
        <w:rPr>
          <w:rFonts w:hint="cs"/>
          <w:sz w:val="20"/>
          <w:szCs w:val="20"/>
          <w:rtl/>
        </w:rPr>
        <w:t>לאלידה)</w:t>
      </w:r>
    </w:p>
    <w:p w:rsidR="00711DD2" w:rsidRDefault="0011469E" w:rsidP="00711DD2">
      <w:pPr>
        <w:rPr>
          <w:rtl/>
        </w:rPr>
      </w:pPr>
      <w:r>
        <w:rPr>
          <w:rFonts w:hint="cs"/>
          <w:rtl/>
        </w:rPr>
        <w:t>בסך 200,000 ₪, מיתרת קרן ההשבחה.</w:t>
      </w:r>
      <w:r w:rsidR="00711DD2">
        <w:rPr>
          <w:rtl/>
        </w:rPr>
        <w:t xml:space="preserve"> </w:t>
      </w:r>
    </w:p>
    <w:p w:rsidR="00711DD2" w:rsidRDefault="00711DD2" w:rsidP="00711DD2">
      <w:pPr>
        <w:rPr>
          <w:rtl/>
        </w:rPr>
      </w:pPr>
      <w:r>
        <w:rPr>
          <w:rtl/>
        </w:rPr>
        <w:t xml:space="preserve">בעד: </w:t>
      </w:r>
      <w:r w:rsidR="0011469E">
        <w:rPr>
          <w:rFonts w:hint="cs"/>
          <w:rtl/>
        </w:rPr>
        <w:t xml:space="preserve">ישראל אמרוסי, </w:t>
      </w:r>
      <w:r>
        <w:rPr>
          <w:rtl/>
        </w:rPr>
        <w:t>יוסי ג'ינו, משה עוקבי, שלמה אוביצקי, יאיר חורי.</w:t>
      </w:r>
    </w:p>
    <w:p w:rsidR="00711DD2" w:rsidRDefault="00711DD2" w:rsidP="00711DD2">
      <w:pPr>
        <w:rPr>
          <w:rtl/>
        </w:rPr>
      </w:pPr>
      <w:r>
        <w:rPr>
          <w:rtl/>
        </w:rPr>
        <w:t>מתנגד</w:t>
      </w:r>
      <w:r w:rsidR="0011469E">
        <w:rPr>
          <w:rFonts w:hint="cs"/>
          <w:rtl/>
        </w:rPr>
        <w:t>:</w:t>
      </w:r>
      <w:r>
        <w:rPr>
          <w:rtl/>
        </w:rPr>
        <w:t xml:space="preserve"> מר חנניה דהן- לך תראה איך תכננת את הכבישים שלך. הכל בורות. בדף של ארבע שורות מהנדסת המועצה מתכננת כביש ב 190,000 ₪ ואני מזמין את ראש המועצה לראות איך הוא עושה את הכבישים. צריך להביא מהנדס לתכנן כבישים.</w:t>
      </w:r>
    </w:p>
    <w:p w:rsidR="00711DD2" w:rsidRDefault="00711DD2" w:rsidP="00711DD2">
      <w:pPr>
        <w:rPr>
          <w:rtl/>
        </w:rPr>
      </w:pPr>
    </w:p>
    <w:p w:rsidR="00711DD2" w:rsidRDefault="00711DD2" w:rsidP="00711DD2">
      <w:pPr>
        <w:rPr>
          <w:rtl/>
        </w:rPr>
      </w:pPr>
      <w:r>
        <w:rPr>
          <w:u w:val="single"/>
          <w:rtl/>
        </w:rPr>
        <w:t>סעיף 6:</w:t>
      </w:r>
      <w:r>
        <w:rPr>
          <w:rtl/>
        </w:rPr>
        <w:t xml:space="preserve"> אישור פתיחת תב"ר חדש מס' 702</w:t>
      </w:r>
    </w:p>
    <w:p w:rsidR="00E829B6" w:rsidRDefault="00467353" w:rsidP="00711DD2">
      <w:pPr>
        <w:rPr>
          <w:rtl/>
        </w:rPr>
      </w:pPr>
      <w:r w:rsidRPr="00D36F5E">
        <w:rPr>
          <w:rFonts w:hint="cs"/>
          <w:b/>
          <w:bCs/>
          <w:u w:val="single"/>
          <w:rtl/>
        </w:rPr>
        <w:t>הוחלט</w:t>
      </w:r>
      <w:r>
        <w:rPr>
          <w:rtl/>
        </w:rPr>
        <w:t xml:space="preserve"> </w:t>
      </w:r>
      <w:r>
        <w:rPr>
          <w:rFonts w:hint="cs"/>
          <w:rtl/>
        </w:rPr>
        <w:t xml:space="preserve"> לאשר</w:t>
      </w:r>
      <w:r w:rsidR="0011469E">
        <w:rPr>
          <w:rtl/>
        </w:rPr>
        <w:t xml:space="preserve"> פה אחד</w:t>
      </w:r>
      <w:r w:rsidR="00E829B6">
        <w:rPr>
          <w:rFonts w:hint="cs"/>
          <w:rtl/>
        </w:rPr>
        <w:t xml:space="preserve"> פתיחת תב"ר חדש מס' 702- איבזור מרכז הפעלה 2016 </w:t>
      </w:r>
    </w:p>
    <w:p w:rsidR="00711DD2" w:rsidRDefault="00E829B6" w:rsidP="00711DD2">
      <w:pPr>
        <w:rPr>
          <w:rtl/>
        </w:rPr>
      </w:pPr>
      <w:r>
        <w:rPr>
          <w:rFonts w:hint="cs"/>
          <w:rtl/>
        </w:rPr>
        <w:t xml:space="preserve">ע"ס 20,000 ₪,עפ"י אישור משרד הפנים. </w:t>
      </w:r>
      <w:r w:rsidR="00711DD2">
        <w:rPr>
          <w:rtl/>
        </w:rPr>
        <w:t xml:space="preserve"> </w:t>
      </w:r>
    </w:p>
    <w:p w:rsidR="00711DD2" w:rsidRDefault="00711DD2" w:rsidP="00711DD2">
      <w:pPr>
        <w:rPr>
          <w:rtl/>
        </w:rPr>
      </w:pPr>
    </w:p>
    <w:p w:rsidR="00711DD2" w:rsidRDefault="00711DD2" w:rsidP="00711DD2">
      <w:pPr>
        <w:rPr>
          <w:rtl/>
        </w:rPr>
      </w:pPr>
      <w:r>
        <w:rPr>
          <w:u w:val="single"/>
          <w:rtl/>
        </w:rPr>
        <w:t>סעיף 7:</w:t>
      </w:r>
      <w:r>
        <w:rPr>
          <w:rtl/>
        </w:rPr>
        <w:t xml:space="preserve"> אישור פתיחת תב"ר חדש מס' 703</w:t>
      </w:r>
    </w:p>
    <w:p w:rsidR="00E829B6" w:rsidRDefault="00711DD2" w:rsidP="00711DD2">
      <w:pPr>
        <w:rPr>
          <w:rtl/>
        </w:rPr>
      </w:pPr>
      <w:r w:rsidRPr="00D36F5E">
        <w:rPr>
          <w:b/>
          <w:bCs/>
          <w:u w:val="single"/>
          <w:rtl/>
        </w:rPr>
        <w:t>הוחלט</w:t>
      </w:r>
      <w:r w:rsidR="00E829B6" w:rsidRPr="00D36F5E">
        <w:rPr>
          <w:b/>
          <w:bCs/>
          <w:rtl/>
        </w:rPr>
        <w:t xml:space="preserve"> </w:t>
      </w:r>
      <w:r w:rsidR="00E829B6">
        <w:rPr>
          <w:rtl/>
        </w:rPr>
        <w:t xml:space="preserve"> </w:t>
      </w:r>
      <w:r w:rsidR="00E829B6">
        <w:rPr>
          <w:rFonts w:hint="cs"/>
          <w:rtl/>
        </w:rPr>
        <w:t>לאשר</w:t>
      </w:r>
      <w:r w:rsidR="00E829B6">
        <w:rPr>
          <w:rtl/>
        </w:rPr>
        <w:t xml:space="preserve"> פה אחד</w:t>
      </w:r>
      <w:r w:rsidR="00E829B6">
        <w:rPr>
          <w:rFonts w:hint="cs"/>
          <w:rtl/>
        </w:rPr>
        <w:t xml:space="preserve"> פתיחת תב"ר חדש מס' 703- מוקד לחירום וביטחון 2016 </w:t>
      </w:r>
    </w:p>
    <w:p w:rsidR="00711DD2" w:rsidRDefault="00E829B6" w:rsidP="00711DD2">
      <w:pPr>
        <w:rPr>
          <w:rtl/>
        </w:rPr>
      </w:pPr>
      <w:r>
        <w:rPr>
          <w:rFonts w:hint="cs"/>
          <w:rtl/>
        </w:rPr>
        <w:t xml:space="preserve">ע"ס 5,000 ₪, עפ"י אישור משרד הפנים. </w:t>
      </w:r>
      <w:r w:rsidR="00711DD2">
        <w:rPr>
          <w:rtl/>
        </w:rPr>
        <w:t xml:space="preserve"> </w:t>
      </w:r>
    </w:p>
    <w:p w:rsidR="00711DD2" w:rsidRDefault="00711DD2" w:rsidP="00711DD2">
      <w:pPr>
        <w:rPr>
          <w:rtl/>
        </w:rPr>
      </w:pPr>
    </w:p>
    <w:p w:rsidR="00711DD2" w:rsidRDefault="00711DD2" w:rsidP="00711DD2">
      <w:pPr>
        <w:rPr>
          <w:rtl/>
        </w:rPr>
      </w:pPr>
      <w:r>
        <w:rPr>
          <w:u w:val="single"/>
          <w:rtl/>
        </w:rPr>
        <w:t>סעיף 8:</w:t>
      </w:r>
      <w:r>
        <w:rPr>
          <w:rtl/>
        </w:rPr>
        <w:t xml:space="preserve"> אישור פתיחת תב"ר חדש מס' 704</w:t>
      </w:r>
    </w:p>
    <w:p w:rsidR="00711DD2" w:rsidRDefault="00711DD2" w:rsidP="00711DD2">
      <w:pPr>
        <w:rPr>
          <w:rtl/>
        </w:rPr>
      </w:pPr>
      <w:r w:rsidRPr="00D36F5E">
        <w:rPr>
          <w:b/>
          <w:bCs/>
          <w:u w:val="single"/>
          <w:rtl/>
        </w:rPr>
        <w:t>הוחלט</w:t>
      </w:r>
      <w:r w:rsidR="00E829B6" w:rsidRPr="00D36F5E">
        <w:rPr>
          <w:b/>
          <w:bCs/>
          <w:rtl/>
        </w:rPr>
        <w:t xml:space="preserve"> </w:t>
      </w:r>
      <w:r w:rsidR="00E829B6">
        <w:rPr>
          <w:rtl/>
        </w:rPr>
        <w:t xml:space="preserve"> </w:t>
      </w:r>
      <w:r w:rsidR="00E829B6">
        <w:rPr>
          <w:rFonts w:hint="cs"/>
          <w:rtl/>
        </w:rPr>
        <w:t>לאשר</w:t>
      </w:r>
      <w:r w:rsidR="00E829B6">
        <w:rPr>
          <w:rtl/>
        </w:rPr>
        <w:t xml:space="preserve"> פה אחד</w:t>
      </w:r>
      <w:r w:rsidR="00E829B6">
        <w:rPr>
          <w:rFonts w:hint="cs"/>
          <w:rtl/>
        </w:rPr>
        <w:t xml:space="preserve"> פתיחת תב"ר חדש מס' 704-סיוע באחזקת בסיס מג"ב 2016 </w:t>
      </w:r>
    </w:p>
    <w:p w:rsidR="00E829B6" w:rsidRDefault="00E829B6" w:rsidP="00711DD2">
      <w:pPr>
        <w:rPr>
          <w:rtl/>
        </w:rPr>
      </w:pPr>
      <w:r>
        <w:rPr>
          <w:rFonts w:hint="cs"/>
          <w:rtl/>
        </w:rPr>
        <w:t xml:space="preserve">ע"ס 14,000 ₪, עפ"י אישור משרד הפנים. </w:t>
      </w:r>
    </w:p>
    <w:p w:rsidR="00701952" w:rsidRDefault="00701952" w:rsidP="00711DD2">
      <w:pPr>
        <w:rPr>
          <w:u w:val="single"/>
          <w:rtl/>
        </w:rPr>
      </w:pPr>
    </w:p>
    <w:p w:rsidR="00711DD2" w:rsidRDefault="00711DD2" w:rsidP="00711DD2">
      <w:pPr>
        <w:rPr>
          <w:rtl/>
        </w:rPr>
      </w:pPr>
      <w:r>
        <w:rPr>
          <w:u w:val="single"/>
          <w:rtl/>
        </w:rPr>
        <w:t>סעיף 9:</w:t>
      </w:r>
      <w:r>
        <w:rPr>
          <w:rtl/>
        </w:rPr>
        <w:t>אישור פתיחת תב"ר חדש מס' 705</w:t>
      </w:r>
    </w:p>
    <w:p w:rsidR="00701952" w:rsidRDefault="00711DD2" w:rsidP="00711DD2">
      <w:pPr>
        <w:rPr>
          <w:rtl/>
        </w:rPr>
      </w:pPr>
      <w:r w:rsidRPr="00D36F5E">
        <w:rPr>
          <w:b/>
          <w:bCs/>
          <w:u w:val="single"/>
          <w:rtl/>
        </w:rPr>
        <w:t>הוחלט</w:t>
      </w:r>
      <w:r w:rsidR="00701952" w:rsidRPr="00D36F5E">
        <w:rPr>
          <w:b/>
          <w:bCs/>
          <w:rtl/>
        </w:rPr>
        <w:t xml:space="preserve"> </w:t>
      </w:r>
      <w:r w:rsidR="00701952">
        <w:rPr>
          <w:rtl/>
        </w:rPr>
        <w:t xml:space="preserve"> </w:t>
      </w:r>
      <w:r w:rsidR="00701952">
        <w:rPr>
          <w:rFonts w:hint="cs"/>
          <w:rtl/>
        </w:rPr>
        <w:t xml:space="preserve">לאשר </w:t>
      </w:r>
      <w:r w:rsidR="00701952">
        <w:rPr>
          <w:rtl/>
        </w:rPr>
        <w:t>פה אחד</w:t>
      </w:r>
      <w:r w:rsidR="00701952">
        <w:rPr>
          <w:rFonts w:hint="cs"/>
          <w:rtl/>
        </w:rPr>
        <w:t xml:space="preserve"> פתיחת תב"ר חדש מס' 705- רכש רתכת גינרטור לחירום 2016</w:t>
      </w:r>
    </w:p>
    <w:p w:rsidR="00711DD2" w:rsidRDefault="00701952" w:rsidP="00711DD2">
      <w:pPr>
        <w:rPr>
          <w:rtl/>
        </w:rPr>
      </w:pPr>
      <w:r>
        <w:rPr>
          <w:rFonts w:hint="cs"/>
          <w:rtl/>
        </w:rPr>
        <w:t>בסך 10,000 ₪ , עפ"י אישור משרד הפנים.</w:t>
      </w:r>
      <w:r w:rsidR="00711DD2">
        <w:rPr>
          <w:rtl/>
        </w:rPr>
        <w:t xml:space="preserve"> </w:t>
      </w:r>
    </w:p>
    <w:p w:rsidR="00711DD2" w:rsidRDefault="00711DD2" w:rsidP="00711DD2">
      <w:pPr>
        <w:rPr>
          <w:rtl/>
        </w:rPr>
      </w:pPr>
    </w:p>
    <w:p w:rsidR="00467353" w:rsidRDefault="00467353" w:rsidP="00711DD2">
      <w:pPr>
        <w:rPr>
          <w:u w:val="single"/>
          <w:rtl/>
        </w:rPr>
      </w:pPr>
    </w:p>
    <w:p w:rsidR="00467353" w:rsidRDefault="00467353" w:rsidP="00711DD2">
      <w:pPr>
        <w:rPr>
          <w:u w:val="single"/>
          <w:rtl/>
        </w:rPr>
      </w:pPr>
    </w:p>
    <w:p w:rsidR="00467353" w:rsidRDefault="00467353" w:rsidP="00467353">
      <w:pPr>
        <w:jc w:val="right"/>
        <w:rPr>
          <w:rtl/>
        </w:rPr>
      </w:pPr>
      <w:r>
        <w:rPr>
          <w:rFonts w:hint="cs"/>
          <w:rtl/>
        </w:rPr>
        <w:t>המשך...</w:t>
      </w:r>
    </w:p>
    <w:p w:rsidR="00467353" w:rsidRDefault="00467353" w:rsidP="00467353">
      <w:pPr>
        <w:jc w:val="right"/>
        <w:rPr>
          <w:rtl/>
        </w:rPr>
      </w:pPr>
    </w:p>
    <w:p w:rsidR="00467353" w:rsidRDefault="00467353" w:rsidP="00467353">
      <w:pPr>
        <w:jc w:val="right"/>
        <w:rPr>
          <w:rtl/>
        </w:rPr>
      </w:pPr>
    </w:p>
    <w:p w:rsidR="00467353" w:rsidRPr="00467353" w:rsidRDefault="00467353" w:rsidP="00467353">
      <w:pPr>
        <w:jc w:val="center"/>
        <w:rPr>
          <w:rtl/>
        </w:rPr>
      </w:pPr>
      <w:r>
        <w:rPr>
          <w:rFonts w:hint="cs"/>
          <w:rtl/>
        </w:rPr>
        <w:lastRenderedPageBreak/>
        <w:t xml:space="preserve">המשך פרוטוקול מליאת המועצה מס' 4/2017 </w:t>
      </w:r>
    </w:p>
    <w:p w:rsidR="00467353" w:rsidRDefault="00467353" w:rsidP="00711DD2">
      <w:pPr>
        <w:rPr>
          <w:u w:val="single"/>
          <w:rtl/>
        </w:rPr>
      </w:pPr>
    </w:p>
    <w:p w:rsidR="00467353" w:rsidRDefault="00467353" w:rsidP="00711DD2">
      <w:pPr>
        <w:rPr>
          <w:u w:val="single"/>
          <w:rtl/>
        </w:rPr>
      </w:pPr>
    </w:p>
    <w:p w:rsidR="00711DD2" w:rsidRDefault="00711DD2" w:rsidP="00711DD2">
      <w:pPr>
        <w:rPr>
          <w:rtl/>
        </w:rPr>
      </w:pPr>
      <w:r>
        <w:rPr>
          <w:u w:val="single"/>
          <w:rtl/>
        </w:rPr>
        <w:t>סעיף 10:</w:t>
      </w:r>
      <w:r>
        <w:rPr>
          <w:rtl/>
        </w:rPr>
        <w:t xml:space="preserve"> אישור פתיחת תב"ר חדש מס' </w:t>
      </w:r>
      <w:r w:rsidR="00701952">
        <w:rPr>
          <w:rFonts w:hint="cs"/>
          <w:rtl/>
        </w:rPr>
        <w:t xml:space="preserve"> </w:t>
      </w:r>
      <w:r>
        <w:rPr>
          <w:rtl/>
        </w:rPr>
        <w:t>706</w:t>
      </w:r>
      <w:r w:rsidR="00701952">
        <w:rPr>
          <w:rFonts w:hint="cs"/>
          <w:rtl/>
        </w:rPr>
        <w:t>- עבודות גינון ברחבי המושבה.</w:t>
      </w:r>
    </w:p>
    <w:p w:rsidR="00711DD2" w:rsidRDefault="00711DD2" w:rsidP="00711DD2">
      <w:pPr>
        <w:rPr>
          <w:rtl/>
        </w:rPr>
      </w:pPr>
      <w:r>
        <w:rPr>
          <w:b/>
          <w:bCs/>
          <w:rtl/>
        </w:rPr>
        <w:t>מר יאיר חורי מוסיף:</w:t>
      </w:r>
      <w:r>
        <w:rPr>
          <w:rtl/>
        </w:rPr>
        <w:t xml:space="preserve"> ביקשנו בישיבה הקודמת שיהיה פירוט של כל העבודות האלה ואין פירוט.</w:t>
      </w:r>
    </w:p>
    <w:p w:rsidR="00711DD2" w:rsidRDefault="00711DD2" w:rsidP="00711DD2">
      <w:pPr>
        <w:rPr>
          <w:rtl/>
        </w:rPr>
      </w:pPr>
      <w:r>
        <w:rPr>
          <w:b/>
          <w:bCs/>
          <w:rtl/>
        </w:rPr>
        <w:t>ראש המועצה:</w:t>
      </w:r>
      <w:r>
        <w:rPr>
          <w:rtl/>
        </w:rPr>
        <w:t xml:space="preserve"> המחירים והעלויות יש לנו אותם. </w:t>
      </w:r>
    </w:p>
    <w:p w:rsidR="00711DD2" w:rsidRDefault="00711DD2" w:rsidP="00711DD2">
      <w:pPr>
        <w:rPr>
          <w:rtl/>
        </w:rPr>
      </w:pPr>
      <w:r>
        <w:rPr>
          <w:b/>
          <w:bCs/>
          <w:rtl/>
        </w:rPr>
        <w:t>חנניה דהן</w:t>
      </w:r>
      <w:r>
        <w:rPr>
          <w:rtl/>
        </w:rPr>
        <w:t xml:space="preserve">: תביאו את העלויות, בצורה מסודרת. </w:t>
      </w:r>
    </w:p>
    <w:p w:rsidR="00711DD2" w:rsidRDefault="00711DD2" w:rsidP="00711DD2">
      <w:pPr>
        <w:rPr>
          <w:rtl/>
        </w:rPr>
      </w:pPr>
      <w:r w:rsidRPr="00D36F5E">
        <w:rPr>
          <w:b/>
          <w:bCs/>
          <w:u w:val="single"/>
          <w:rtl/>
        </w:rPr>
        <w:t>הוחלט:</w:t>
      </w:r>
      <w:r>
        <w:rPr>
          <w:rtl/>
        </w:rPr>
        <w:t xml:space="preserve"> נדחה. יובא לישיבה הבאה עם פירוט בצורה מסודרת. </w:t>
      </w:r>
    </w:p>
    <w:p w:rsidR="00711DD2" w:rsidRDefault="00711DD2" w:rsidP="00711DD2">
      <w:pPr>
        <w:rPr>
          <w:rtl/>
        </w:rPr>
      </w:pPr>
    </w:p>
    <w:p w:rsidR="00711DD2" w:rsidRDefault="00711DD2" w:rsidP="00711DD2">
      <w:pPr>
        <w:rPr>
          <w:rtl/>
        </w:rPr>
      </w:pPr>
      <w:r>
        <w:rPr>
          <w:u w:val="single"/>
          <w:rtl/>
        </w:rPr>
        <w:t>סעיף 11:</w:t>
      </w:r>
      <w:r w:rsidR="00701952">
        <w:rPr>
          <w:rtl/>
        </w:rPr>
        <w:t xml:space="preserve"> אישור הגדלת תב"ר מס' 67</w:t>
      </w:r>
      <w:r w:rsidR="00701952">
        <w:rPr>
          <w:rFonts w:hint="cs"/>
          <w:rtl/>
        </w:rPr>
        <w:t xml:space="preserve">7 </w:t>
      </w:r>
    </w:p>
    <w:p w:rsidR="00711DD2" w:rsidRDefault="00711DD2" w:rsidP="00711DD2">
      <w:pPr>
        <w:rPr>
          <w:rtl/>
        </w:rPr>
      </w:pPr>
      <w:r w:rsidRPr="00D36F5E">
        <w:rPr>
          <w:b/>
          <w:bCs/>
          <w:u w:val="single"/>
          <w:rtl/>
        </w:rPr>
        <w:t>הוחלט</w:t>
      </w:r>
      <w:r w:rsidR="00701952" w:rsidRPr="00D36F5E">
        <w:rPr>
          <w:b/>
          <w:bCs/>
          <w:rtl/>
        </w:rPr>
        <w:t xml:space="preserve"> </w:t>
      </w:r>
      <w:r w:rsidR="00701952">
        <w:rPr>
          <w:rtl/>
        </w:rPr>
        <w:t xml:space="preserve"> </w:t>
      </w:r>
      <w:r w:rsidR="00701952">
        <w:rPr>
          <w:rFonts w:hint="cs"/>
          <w:rtl/>
        </w:rPr>
        <w:t>לאשר</w:t>
      </w:r>
      <w:r w:rsidR="00701952">
        <w:rPr>
          <w:rtl/>
        </w:rPr>
        <w:t xml:space="preserve"> פה אחד</w:t>
      </w:r>
      <w:r w:rsidR="00701952">
        <w:rPr>
          <w:rFonts w:hint="cs"/>
          <w:rtl/>
        </w:rPr>
        <w:t xml:space="preserve"> הגדלת תב"ר מס' 677- פיתוח רח' הצאלון בסך 335 אלש"ח,</w:t>
      </w:r>
    </w:p>
    <w:p w:rsidR="00701952" w:rsidRDefault="00245969" w:rsidP="00711DD2">
      <w:pPr>
        <w:rPr>
          <w:rtl/>
        </w:rPr>
      </w:pPr>
      <w:r>
        <w:rPr>
          <w:rFonts w:hint="cs"/>
          <w:rtl/>
        </w:rPr>
        <w:t>ולהעמידו ע"ס 535 אל</w:t>
      </w:r>
      <w:r w:rsidR="00C5433F">
        <w:rPr>
          <w:rFonts w:hint="cs"/>
          <w:rtl/>
        </w:rPr>
        <w:t>ש"ח, מקורות המימון: מקרן הפיתוח של היישוב.</w:t>
      </w:r>
    </w:p>
    <w:p w:rsidR="00711DD2" w:rsidRDefault="00711DD2" w:rsidP="00711DD2">
      <w:pPr>
        <w:rPr>
          <w:rtl/>
        </w:rPr>
      </w:pPr>
    </w:p>
    <w:p w:rsidR="00711DD2" w:rsidRDefault="00FD1B15" w:rsidP="00711DD2">
      <w:pPr>
        <w:rPr>
          <w:b/>
          <w:bCs/>
          <w:u w:val="single"/>
          <w:rtl/>
        </w:rPr>
      </w:pPr>
      <w:r>
        <w:rPr>
          <w:b/>
          <w:bCs/>
          <w:u w:val="single"/>
          <w:rtl/>
        </w:rPr>
        <w:t>בשלב זה מ</w:t>
      </w:r>
      <w:r>
        <w:rPr>
          <w:rFonts w:hint="cs"/>
          <w:b/>
          <w:bCs/>
          <w:u w:val="single"/>
          <w:rtl/>
        </w:rPr>
        <w:t>שתתפת</w:t>
      </w:r>
      <w:r w:rsidR="00711DD2">
        <w:rPr>
          <w:b/>
          <w:bCs/>
          <w:u w:val="single"/>
          <w:rtl/>
        </w:rPr>
        <w:t xml:space="preserve"> הגב' איריס שחף- מבקרת פנים</w:t>
      </w:r>
    </w:p>
    <w:p w:rsidR="00711DD2" w:rsidRDefault="00711DD2" w:rsidP="00711DD2">
      <w:pPr>
        <w:rPr>
          <w:u w:val="single"/>
          <w:rtl/>
        </w:rPr>
      </w:pPr>
    </w:p>
    <w:p w:rsidR="00711DD2" w:rsidRDefault="00711DD2" w:rsidP="00711DD2">
      <w:pPr>
        <w:rPr>
          <w:rtl/>
        </w:rPr>
      </w:pPr>
      <w:r>
        <w:rPr>
          <w:u w:val="single"/>
          <w:rtl/>
        </w:rPr>
        <w:t>סעיף 12:</w:t>
      </w:r>
      <w:r>
        <w:rPr>
          <w:rtl/>
        </w:rPr>
        <w:t xml:space="preserve"> אישור הגדלת תב"ר מס' 679</w:t>
      </w:r>
    </w:p>
    <w:p w:rsidR="00C5433F" w:rsidRDefault="00711DD2" w:rsidP="00711DD2">
      <w:pPr>
        <w:rPr>
          <w:rtl/>
        </w:rPr>
      </w:pPr>
      <w:r w:rsidRPr="00D36F5E">
        <w:rPr>
          <w:b/>
          <w:bCs/>
          <w:u w:val="single"/>
          <w:rtl/>
        </w:rPr>
        <w:t>הוחלט</w:t>
      </w:r>
      <w:r w:rsidR="00C5433F" w:rsidRPr="00D36F5E">
        <w:rPr>
          <w:b/>
          <w:bCs/>
          <w:rtl/>
        </w:rPr>
        <w:t xml:space="preserve"> </w:t>
      </w:r>
      <w:r w:rsidR="00C5433F">
        <w:rPr>
          <w:rtl/>
        </w:rPr>
        <w:t xml:space="preserve"> </w:t>
      </w:r>
      <w:r w:rsidR="00C5433F">
        <w:rPr>
          <w:rFonts w:hint="cs"/>
          <w:rtl/>
        </w:rPr>
        <w:t>לאשר</w:t>
      </w:r>
      <w:r w:rsidR="00C5433F">
        <w:rPr>
          <w:rtl/>
        </w:rPr>
        <w:t xml:space="preserve"> ברוב קולות</w:t>
      </w:r>
      <w:r w:rsidR="00C5433F">
        <w:rPr>
          <w:rFonts w:hint="cs"/>
          <w:rtl/>
        </w:rPr>
        <w:t xml:space="preserve"> הגדלת תב"ר מס' 679- קיר איתמר עוקבי בסך 20,000 ₪ </w:t>
      </w:r>
    </w:p>
    <w:p w:rsidR="00711DD2" w:rsidRDefault="00C5433F" w:rsidP="00711DD2">
      <w:pPr>
        <w:rPr>
          <w:rtl/>
        </w:rPr>
      </w:pPr>
      <w:r>
        <w:rPr>
          <w:rFonts w:hint="cs"/>
          <w:rtl/>
        </w:rPr>
        <w:t>לצורך התקנת גדר והמשך סלעייה,ולהעמידו בסך 80,000 ₪ .</w:t>
      </w:r>
      <w:r w:rsidR="00711DD2">
        <w:rPr>
          <w:rtl/>
        </w:rPr>
        <w:t xml:space="preserve"> </w:t>
      </w:r>
    </w:p>
    <w:p w:rsidR="00711DD2" w:rsidRDefault="00711DD2" w:rsidP="00711DD2">
      <w:pPr>
        <w:rPr>
          <w:rtl/>
        </w:rPr>
      </w:pPr>
      <w:r>
        <w:rPr>
          <w:rtl/>
        </w:rPr>
        <w:t xml:space="preserve">בעד: </w:t>
      </w:r>
      <w:r w:rsidR="00C5433F">
        <w:rPr>
          <w:rFonts w:hint="cs"/>
          <w:rtl/>
        </w:rPr>
        <w:t xml:space="preserve">ישראל אמרוסי, </w:t>
      </w:r>
      <w:r>
        <w:rPr>
          <w:rtl/>
        </w:rPr>
        <w:t>יוסי ג'ינו, משה עוקבי, שלמה אוביצקי, יאיר חורי.</w:t>
      </w:r>
    </w:p>
    <w:p w:rsidR="00711DD2" w:rsidRDefault="00711DD2" w:rsidP="00711DD2">
      <w:pPr>
        <w:rPr>
          <w:rtl/>
        </w:rPr>
      </w:pPr>
      <w:r>
        <w:rPr>
          <w:rtl/>
        </w:rPr>
        <w:t xml:space="preserve">נגד: חנניה דהן- אתה מגדיל לו את השטח על חשבון הציבור. המועצה אישרה, אני תמיד התנגדתי לעבודה הזאת, מכיוון שראש המועצה מגדיל לאיתמר את השטח על חשבון הציבור ועושה לו קירות אבן כדי שיהיה לו טוב. </w:t>
      </w:r>
    </w:p>
    <w:p w:rsidR="00711DD2" w:rsidRDefault="00711DD2" w:rsidP="00711DD2">
      <w:pPr>
        <w:rPr>
          <w:rtl/>
        </w:rPr>
      </w:pPr>
      <w:r>
        <w:rPr>
          <w:b/>
          <w:bCs/>
          <w:rtl/>
        </w:rPr>
        <w:t>ראש המועצה:</w:t>
      </w:r>
      <w:r>
        <w:rPr>
          <w:rtl/>
        </w:rPr>
        <w:t xml:space="preserve"> גם הפעם אתה משקר. </w:t>
      </w:r>
    </w:p>
    <w:p w:rsidR="00711DD2" w:rsidRDefault="00711DD2" w:rsidP="00711DD2">
      <w:pPr>
        <w:rPr>
          <w:rtl/>
        </w:rPr>
      </w:pPr>
      <w:r>
        <w:rPr>
          <w:b/>
          <w:bCs/>
          <w:rtl/>
        </w:rPr>
        <w:t>מר יוסי ג'ינו מוסיף:</w:t>
      </w:r>
      <w:r>
        <w:rPr>
          <w:rtl/>
        </w:rPr>
        <w:t xml:space="preserve"> אין ידם של חברת הנהלת המועצה בעניין של להגדיל שטחים לאנשים פרטיים במגדל ולכן הצבענו בעד מכיוון שהיה צורך לביצוע העניין. </w:t>
      </w:r>
    </w:p>
    <w:p w:rsidR="00711DD2" w:rsidRDefault="00711DD2" w:rsidP="00711DD2">
      <w:pPr>
        <w:rPr>
          <w:rtl/>
        </w:rPr>
      </w:pPr>
    </w:p>
    <w:p w:rsidR="00711DD2" w:rsidRDefault="00711DD2" w:rsidP="00711DD2">
      <w:pPr>
        <w:rPr>
          <w:u w:val="single"/>
          <w:rtl/>
        </w:rPr>
      </w:pPr>
      <w:r>
        <w:rPr>
          <w:u w:val="single"/>
          <w:rtl/>
        </w:rPr>
        <w:t>סעיף 13:</w:t>
      </w:r>
      <w:r>
        <w:rPr>
          <w:rtl/>
        </w:rPr>
        <w:t xml:space="preserve"> סגירת תבר"ים סופיים, ע"פי הרשימה המצ"ב כחלק בלתי נפרד מפרוטוקול זה.</w:t>
      </w:r>
    </w:p>
    <w:p w:rsidR="00711DD2" w:rsidRDefault="00711DD2" w:rsidP="00711DD2">
      <w:pPr>
        <w:rPr>
          <w:rtl/>
        </w:rPr>
      </w:pPr>
      <w:r w:rsidRPr="00D36F5E">
        <w:rPr>
          <w:b/>
          <w:bCs/>
          <w:u w:val="single"/>
          <w:rtl/>
        </w:rPr>
        <w:t>הוחלט</w:t>
      </w:r>
      <w:r w:rsidR="00C5433F">
        <w:rPr>
          <w:rtl/>
        </w:rPr>
        <w:t xml:space="preserve">  </w:t>
      </w:r>
      <w:r w:rsidR="00C5433F">
        <w:rPr>
          <w:rFonts w:hint="cs"/>
          <w:rtl/>
        </w:rPr>
        <w:t>לאשר</w:t>
      </w:r>
      <w:r w:rsidR="00C5433F">
        <w:rPr>
          <w:rtl/>
        </w:rPr>
        <w:t xml:space="preserve"> פה אחד</w:t>
      </w:r>
      <w:r w:rsidR="00C5433F">
        <w:rPr>
          <w:rFonts w:hint="cs"/>
          <w:rtl/>
        </w:rPr>
        <w:t xml:space="preserve"> סגירת תברי"ם סופיים עפ"י הרשימה המצ"ב כחלק בלתי נפרד מהפרוטוקול.</w:t>
      </w:r>
      <w:r>
        <w:rPr>
          <w:rtl/>
        </w:rPr>
        <w:t xml:space="preserve"> </w:t>
      </w:r>
    </w:p>
    <w:p w:rsidR="00711DD2" w:rsidRDefault="00711DD2" w:rsidP="00711DD2">
      <w:pPr>
        <w:rPr>
          <w:rtl/>
        </w:rPr>
      </w:pPr>
    </w:p>
    <w:p w:rsidR="00711DD2" w:rsidRDefault="00711DD2" w:rsidP="00711DD2">
      <w:pPr>
        <w:rPr>
          <w:rtl/>
        </w:rPr>
      </w:pPr>
      <w:r>
        <w:rPr>
          <w:u w:val="single"/>
          <w:rtl/>
        </w:rPr>
        <w:t>סעיף 14:</w:t>
      </w:r>
      <w:r>
        <w:rPr>
          <w:rtl/>
        </w:rPr>
        <w:t xml:space="preserve"> אישור מאזן מתנ"ס מגדל לשנת 2016.</w:t>
      </w:r>
    </w:p>
    <w:p w:rsidR="00711DD2" w:rsidRDefault="00711DD2" w:rsidP="00711DD2">
      <w:pPr>
        <w:rPr>
          <w:rtl/>
        </w:rPr>
      </w:pPr>
      <w:r>
        <w:rPr>
          <w:b/>
          <w:bCs/>
          <w:rtl/>
        </w:rPr>
        <w:t>מר חנניה דהן פונה ליאיר חורי:</w:t>
      </w:r>
      <w:r>
        <w:rPr>
          <w:rtl/>
        </w:rPr>
        <w:t xml:space="preserve"> איך זה ילדים שביום העצמאות לא היה להם חליפה לרקוד את הריקוד מנהל המתנ"ס אמר להם מי שלא יביא חליפה לא ישתתף.</w:t>
      </w:r>
    </w:p>
    <w:p w:rsidR="00711DD2" w:rsidRDefault="00711DD2" w:rsidP="00711DD2">
      <w:pPr>
        <w:rPr>
          <w:rtl/>
        </w:rPr>
      </w:pPr>
      <w:r>
        <w:rPr>
          <w:b/>
          <w:bCs/>
          <w:rtl/>
        </w:rPr>
        <w:t>יאיר חורי:</w:t>
      </w:r>
      <w:r>
        <w:rPr>
          <w:rtl/>
        </w:rPr>
        <w:t xml:space="preserve"> לכל הורה שהייתה לו בעיה הוא פנה או לרווחה או למתנ"ס. זה לא כסף שלי, זה כסף ציבורי שצריך לשמור עליו. </w:t>
      </w:r>
    </w:p>
    <w:p w:rsidR="00B807FD" w:rsidRDefault="00D36F5E" w:rsidP="00711DD2">
      <w:pPr>
        <w:rPr>
          <w:rtl/>
        </w:rPr>
      </w:pPr>
      <w:r>
        <w:rPr>
          <w:rFonts w:hint="cs"/>
          <w:b/>
          <w:bCs/>
          <w:rtl/>
        </w:rPr>
        <w:t>יחיאל</w:t>
      </w:r>
      <w:r w:rsidR="00DF1479">
        <w:rPr>
          <w:rFonts w:hint="cs"/>
          <w:b/>
          <w:bCs/>
          <w:rtl/>
        </w:rPr>
        <w:t xml:space="preserve">: </w:t>
      </w:r>
      <w:r w:rsidR="00FD1B15">
        <w:rPr>
          <w:rFonts w:hint="cs"/>
          <w:rtl/>
        </w:rPr>
        <w:t xml:space="preserve">לאחר דברי הסבר </w:t>
      </w:r>
      <w:r w:rsidR="00B807FD">
        <w:rPr>
          <w:rFonts w:hint="cs"/>
          <w:rtl/>
        </w:rPr>
        <w:t xml:space="preserve">גזבר המועצה בעניין הנתונים הכספיים וסיום שנת 2016 בגרעון המצטבר בסך 819 ₪ והפחתת הגרעון המצטבר בסך 42,694 ₪ </w:t>
      </w:r>
    </w:p>
    <w:p w:rsidR="00711DD2" w:rsidRDefault="00B807FD" w:rsidP="00711DD2">
      <w:pPr>
        <w:rPr>
          <w:rtl/>
        </w:rPr>
      </w:pPr>
      <w:r w:rsidRPr="00DF1479">
        <w:rPr>
          <w:rFonts w:hint="cs"/>
          <w:b/>
          <w:bCs/>
          <w:u w:val="single"/>
          <w:rtl/>
        </w:rPr>
        <w:t>הוחלט</w:t>
      </w:r>
      <w:r>
        <w:rPr>
          <w:rFonts w:hint="cs"/>
          <w:rtl/>
        </w:rPr>
        <w:t xml:space="preserve"> </w:t>
      </w:r>
      <w:r w:rsidR="00DF1479">
        <w:rPr>
          <w:rFonts w:hint="cs"/>
          <w:rtl/>
        </w:rPr>
        <w:t>:</w:t>
      </w:r>
      <w:r w:rsidR="00C5433F">
        <w:rPr>
          <w:rFonts w:hint="cs"/>
          <w:rtl/>
        </w:rPr>
        <w:t xml:space="preserve"> לאשר</w:t>
      </w:r>
      <w:r w:rsidR="00C5433F">
        <w:rPr>
          <w:rtl/>
        </w:rPr>
        <w:t xml:space="preserve"> ברוב קולות</w:t>
      </w:r>
      <w:r w:rsidR="00C5433F">
        <w:rPr>
          <w:rFonts w:hint="cs"/>
          <w:rtl/>
        </w:rPr>
        <w:t xml:space="preserve"> מאזן מתנ"ס מגדל לשנת 2016 .</w:t>
      </w:r>
      <w:r w:rsidR="00711DD2">
        <w:rPr>
          <w:rtl/>
        </w:rPr>
        <w:t xml:space="preserve"> </w:t>
      </w:r>
    </w:p>
    <w:p w:rsidR="00711DD2" w:rsidRDefault="00711DD2" w:rsidP="00711DD2">
      <w:pPr>
        <w:rPr>
          <w:rtl/>
        </w:rPr>
      </w:pPr>
      <w:r>
        <w:rPr>
          <w:rtl/>
        </w:rPr>
        <w:t xml:space="preserve">בעד: </w:t>
      </w:r>
      <w:r w:rsidR="00C5433F">
        <w:rPr>
          <w:rFonts w:hint="cs"/>
          <w:rtl/>
        </w:rPr>
        <w:t xml:space="preserve">ישראל אמרוסי, </w:t>
      </w:r>
      <w:r>
        <w:rPr>
          <w:rtl/>
        </w:rPr>
        <w:t>יוסי ג'ינו, משה עוקבי, שלמה אוביצקי, יאיר חורי.</w:t>
      </w:r>
    </w:p>
    <w:p w:rsidR="00DF1479" w:rsidRDefault="00711DD2" w:rsidP="00711DD2">
      <w:pPr>
        <w:rPr>
          <w:rtl/>
        </w:rPr>
      </w:pPr>
      <w:r>
        <w:rPr>
          <w:rtl/>
        </w:rPr>
        <w:t xml:space="preserve">נגד: חנניה דהן- מכיוון שהמתנ"ס מתנהל בצורה של ביזניס ולגרוף רווחים ולא מסתכלים על </w:t>
      </w:r>
    </w:p>
    <w:p w:rsidR="00711DD2" w:rsidRDefault="00DF1479" w:rsidP="00711DD2">
      <w:pPr>
        <w:rPr>
          <w:rtl/>
        </w:rPr>
      </w:pPr>
      <w:r>
        <w:rPr>
          <w:rFonts w:hint="cs"/>
          <w:rtl/>
        </w:rPr>
        <w:t xml:space="preserve">                       </w:t>
      </w:r>
      <w:r w:rsidR="00711DD2">
        <w:rPr>
          <w:rtl/>
        </w:rPr>
        <w:t>הילדים שאין להם את המאה והפרוטה להשתתף בכל החוגים.</w:t>
      </w:r>
    </w:p>
    <w:p w:rsidR="00C5433F" w:rsidRDefault="00C5433F" w:rsidP="00711DD2">
      <w:pPr>
        <w:rPr>
          <w:b/>
          <w:bCs/>
          <w:rtl/>
        </w:rPr>
      </w:pPr>
    </w:p>
    <w:p w:rsidR="00C5433F" w:rsidRDefault="00C5433F" w:rsidP="00711DD2">
      <w:pPr>
        <w:rPr>
          <w:b/>
          <w:bCs/>
          <w:rtl/>
        </w:rPr>
      </w:pPr>
    </w:p>
    <w:p w:rsidR="00C5433F" w:rsidRDefault="00C5433F" w:rsidP="00C5433F">
      <w:pPr>
        <w:jc w:val="right"/>
        <w:rPr>
          <w:rtl/>
        </w:rPr>
      </w:pPr>
      <w:r>
        <w:rPr>
          <w:rFonts w:hint="cs"/>
          <w:rtl/>
        </w:rPr>
        <w:t>המשך...</w:t>
      </w:r>
    </w:p>
    <w:p w:rsidR="00467353" w:rsidRDefault="00467353" w:rsidP="00B807FD">
      <w:pPr>
        <w:rPr>
          <w:rtl/>
        </w:rPr>
      </w:pPr>
    </w:p>
    <w:p w:rsidR="00C5433F" w:rsidRPr="00C5433F" w:rsidRDefault="00C5433F" w:rsidP="00C5433F">
      <w:pPr>
        <w:jc w:val="center"/>
        <w:rPr>
          <w:rtl/>
        </w:rPr>
      </w:pPr>
      <w:r>
        <w:rPr>
          <w:rFonts w:hint="cs"/>
          <w:rtl/>
        </w:rPr>
        <w:lastRenderedPageBreak/>
        <w:t xml:space="preserve">המשך לפרוטוקול מליאת המועצה מס' 4/2017 </w:t>
      </w:r>
    </w:p>
    <w:p w:rsidR="00C5433F" w:rsidRDefault="00C5433F" w:rsidP="00711DD2">
      <w:pPr>
        <w:rPr>
          <w:b/>
          <w:bCs/>
          <w:rtl/>
        </w:rPr>
      </w:pPr>
    </w:p>
    <w:p w:rsidR="00711DD2" w:rsidRDefault="00711DD2" w:rsidP="00711DD2">
      <w:pPr>
        <w:rPr>
          <w:rtl/>
        </w:rPr>
      </w:pPr>
      <w:r>
        <w:rPr>
          <w:b/>
          <w:bCs/>
          <w:rtl/>
        </w:rPr>
        <w:t>מר יאיר חורי מוסיף:</w:t>
      </w:r>
      <w:r>
        <w:rPr>
          <w:rtl/>
        </w:rPr>
        <w:t xml:space="preserve"> המתנ"ס מתנהל משך שלוש שנים בצורה רצינית, כל הבעיות שקשורות להורים שידם אינם משגת מגיעים לרווחה או למתנ"ס ועוזרים להם</w:t>
      </w:r>
      <w:r w:rsidR="00C5433F">
        <w:rPr>
          <w:rtl/>
        </w:rPr>
        <w:t xml:space="preserve">. לא פועלים את זה בציבור. לאחר </w:t>
      </w:r>
      <w:r>
        <w:rPr>
          <w:rtl/>
        </w:rPr>
        <w:t>כ</w:t>
      </w:r>
      <w:r w:rsidR="00C5433F">
        <w:rPr>
          <w:rFonts w:hint="cs"/>
          <w:rtl/>
        </w:rPr>
        <w:t>י</w:t>
      </w:r>
      <w:r>
        <w:rPr>
          <w:rtl/>
        </w:rPr>
        <w:t>סוי</w:t>
      </w:r>
      <w:r w:rsidR="00C5433F">
        <w:rPr>
          <w:rFonts w:hint="cs"/>
          <w:rtl/>
        </w:rPr>
        <w:t xml:space="preserve"> </w:t>
      </w:r>
      <w:r>
        <w:rPr>
          <w:rtl/>
        </w:rPr>
        <w:t>גרעונות של שלוש שנים הבאנו את זה לאפס שקלים, את הגירעון.</w:t>
      </w:r>
    </w:p>
    <w:p w:rsidR="00711DD2" w:rsidRDefault="00711DD2" w:rsidP="00711DD2">
      <w:pPr>
        <w:rPr>
          <w:rtl/>
        </w:rPr>
      </w:pPr>
      <w:r>
        <w:rPr>
          <w:b/>
          <w:bCs/>
          <w:rtl/>
        </w:rPr>
        <w:t xml:space="preserve">מר יוסי ג'ינו מוסיף: </w:t>
      </w:r>
      <w:r>
        <w:rPr>
          <w:rtl/>
        </w:rPr>
        <w:t xml:space="preserve">במתנ"ס מתנהלת פעילות ענפה בקרב הילדים והנוער, יש לברך על המוגמר. אומנם נכון הוא שכאשר הפעילויות הם בסדר אדיר כזה, מעת לעת ישנן תקלות שוליות, התקלות נלקחות בחשבון על ידי יו"ר המתנ"ס, מפיקים לקחים ובעתיד כל הבעיות באות על פתרונן. </w:t>
      </w:r>
    </w:p>
    <w:p w:rsidR="00711DD2" w:rsidRDefault="00711DD2" w:rsidP="00711DD2">
      <w:pPr>
        <w:rPr>
          <w:rtl/>
        </w:rPr>
      </w:pPr>
    </w:p>
    <w:p w:rsidR="00711DD2" w:rsidRDefault="00711DD2" w:rsidP="00711DD2">
      <w:pPr>
        <w:rPr>
          <w:rtl/>
        </w:rPr>
      </w:pPr>
      <w:r>
        <w:rPr>
          <w:u w:val="single"/>
          <w:rtl/>
        </w:rPr>
        <w:t>סעיף 15:</w:t>
      </w:r>
      <w:r>
        <w:rPr>
          <w:rtl/>
        </w:rPr>
        <w:t xml:space="preserve"> הגדלת תבר"ים לבניית במה, נגישות, קיר תמך, תאורה וחשמל, בשיעור 25% דרך משכ"ל, בסך כולל של 137,500 ₪. מקורות המימון מקרן ההשבחה של המועצה.</w:t>
      </w:r>
    </w:p>
    <w:p w:rsidR="006C75C5" w:rsidRDefault="00711DD2" w:rsidP="006C75C5">
      <w:pPr>
        <w:rPr>
          <w:rtl/>
        </w:rPr>
      </w:pPr>
      <w:r w:rsidRPr="00DF1479">
        <w:rPr>
          <w:b/>
          <w:bCs/>
          <w:u w:val="single"/>
          <w:rtl/>
        </w:rPr>
        <w:t>הוחלט</w:t>
      </w:r>
      <w:r w:rsidR="00485CDE" w:rsidRPr="00DF1479">
        <w:rPr>
          <w:b/>
          <w:bCs/>
          <w:rtl/>
        </w:rPr>
        <w:t xml:space="preserve"> </w:t>
      </w:r>
      <w:r w:rsidR="00485CDE">
        <w:rPr>
          <w:rtl/>
        </w:rPr>
        <w:t xml:space="preserve"> </w:t>
      </w:r>
      <w:r w:rsidR="00485CDE">
        <w:rPr>
          <w:rFonts w:hint="cs"/>
          <w:rtl/>
        </w:rPr>
        <w:t>לאשר</w:t>
      </w:r>
      <w:r w:rsidR="00485CDE">
        <w:rPr>
          <w:rtl/>
        </w:rPr>
        <w:t xml:space="preserve"> ברוב קולות</w:t>
      </w:r>
      <w:r w:rsidR="00467353">
        <w:rPr>
          <w:rFonts w:hint="cs"/>
          <w:rtl/>
        </w:rPr>
        <w:t>,</w:t>
      </w:r>
      <w:r w:rsidR="00485CDE">
        <w:rPr>
          <w:rFonts w:hint="cs"/>
          <w:rtl/>
        </w:rPr>
        <w:t xml:space="preserve"> </w:t>
      </w:r>
    </w:p>
    <w:p w:rsidR="006C75C5" w:rsidRDefault="006C75C5" w:rsidP="006C75C5">
      <w:pPr>
        <w:rPr>
          <w:sz w:val="22"/>
          <w:szCs w:val="22"/>
        </w:rPr>
      </w:pPr>
      <w:r>
        <w:rPr>
          <w:rFonts w:hint="cs"/>
          <w:rtl/>
        </w:rPr>
        <w:t xml:space="preserve">    </w:t>
      </w:r>
      <w:r>
        <w:rPr>
          <w:sz w:val="22"/>
          <w:szCs w:val="22"/>
          <w:rtl/>
        </w:rPr>
        <w:t xml:space="preserve">א)הגדלת  תב"ר מס' 644-שיפוץ מגרשי ספורט (במה), ע"ס  25,000 ₪ ולהעמידו ע"ס 125,000 ₪ </w:t>
      </w:r>
    </w:p>
    <w:p w:rsidR="006C75C5" w:rsidRDefault="006C75C5" w:rsidP="006C75C5">
      <w:pPr>
        <w:rPr>
          <w:sz w:val="22"/>
          <w:szCs w:val="22"/>
          <w:rtl/>
        </w:rPr>
      </w:pPr>
      <w:r>
        <w:rPr>
          <w:sz w:val="22"/>
          <w:szCs w:val="22"/>
          <w:rtl/>
        </w:rPr>
        <w:t xml:space="preserve">    ב)הגדלת תב"ר מס' 645-פיתוח מגרש משולב,            ע"ס  37,500 ₪ ולהעמידו ע"ס 187,500 ₪ </w:t>
      </w:r>
    </w:p>
    <w:p w:rsidR="006C75C5" w:rsidRDefault="006C75C5" w:rsidP="006C75C5">
      <w:pPr>
        <w:rPr>
          <w:sz w:val="22"/>
          <w:szCs w:val="22"/>
          <w:rtl/>
        </w:rPr>
      </w:pPr>
      <w:r>
        <w:rPr>
          <w:sz w:val="22"/>
          <w:szCs w:val="22"/>
          <w:rtl/>
        </w:rPr>
        <w:t xml:space="preserve">    ג)הגדלת תב"ר מס' 649-שיפוץ אולם ספורט במרכז פיס ע"ס </w:t>
      </w:r>
      <w:r>
        <w:rPr>
          <w:sz w:val="22"/>
          <w:szCs w:val="22"/>
          <w:u w:val="single"/>
          <w:rtl/>
        </w:rPr>
        <w:t>75,000</w:t>
      </w:r>
      <w:r>
        <w:rPr>
          <w:sz w:val="22"/>
          <w:szCs w:val="22"/>
          <w:rtl/>
        </w:rPr>
        <w:t xml:space="preserve"> ₪ ולהעמידו ע"ס 375,000 ₪ </w:t>
      </w:r>
    </w:p>
    <w:p w:rsidR="006C75C5" w:rsidRDefault="006C75C5" w:rsidP="006C75C5">
      <w:pPr>
        <w:pStyle w:val="a7"/>
        <w:ind w:left="750"/>
        <w:rPr>
          <w:rtl/>
        </w:rPr>
      </w:pPr>
      <w:r>
        <w:rPr>
          <w:rtl/>
        </w:rPr>
        <w:t xml:space="preserve">                                     סה"כ הגדלה              137,500 ₪.</w:t>
      </w:r>
    </w:p>
    <w:p w:rsidR="00711DD2" w:rsidRDefault="00711DD2" w:rsidP="00711DD2">
      <w:pPr>
        <w:rPr>
          <w:rtl/>
        </w:rPr>
      </w:pPr>
    </w:p>
    <w:p w:rsidR="00711DD2" w:rsidRDefault="00711DD2" w:rsidP="00711DD2">
      <w:pPr>
        <w:rPr>
          <w:rtl/>
        </w:rPr>
      </w:pPr>
      <w:r>
        <w:rPr>
          <w:rtl/>
        </w:rPr>
        <w:t xml:space="preserve">בעד: </w:t>
      </w:r>
      <w:r w:rsidR="00485CDE">
        <w:rPr>
          <w:rFonts w:hint="cs"/>
          <w:rtl/>
        </w:rPr>
        <w:t xml:space="preserve">ישראל אמרוסי, </w:t>
      </w:r>
      <w:r>
        <w:rPr>
          <w:rtl/>
        </w:rPr>
        <w:t>יוסי ג'ינו, משה עוקבי, שלמה אוביצקי, יאיר חורי.</w:t>
      </w:r>
    </w:p>
    <w:p w:rsidR="00DF1479" w:rsidRDefault="00711DD2" w:rsidP="00711DD2">
      <w:pPr>
        <w:rPr>
          <w:rtl/>
        </w:rPr>
      </w:pPr>
      <w:r>
        <w:rPr>
          <w:rtl/>
        </w:rPr>
        <w:t xml:space="preserve">מתנגד: חנניה דהן- אף פעם במגדל לא מתוכנן כלום כמו שצריך ותמיד יש חריגות והגדלות </w:t>
      </w:r>
    </w:p>
    <w:p w:rsidR="00711DD2" w:rsidRDefault="00DF1479" w:rsidP="00711DD2">
      <w:pPr>
        <w:rPr>
          <w:rtl/>
        </w:rPr>
      </w:pPr>
      <w:r>
        <w:rPr>
          <w:rFonts w:hint="cs"/>
          <w:rtl/>
        </w:rPr>
        <w:t xml:space="preserve">                           </w:t>
      </w:r>
      <w:r w:rsidR="00711DD2">
        <w:rPr>
          <w:rtl/>
        </w:rPr>
        <w:t xml:space="preserve">תב"רים. אף פעם לא נעשתה עבודה יסודית, לכן אני מתנגד. </w:t>
      </w:r>
    </w:p>
    <w:p w:rsidR="006C75C5" w:rsidRDefault="00711DD2" w:rsidP="006C75C5">
      <w:pPr>
        <w:rPr>
          <w:rtl/>
        </w:rPr>
      </w:pPr>
      <w:r>
        <w:rPr>
          <w:b/>
          <w:bCs/>
          <w:rtl/>
        </w:rPr>
        <w:t>מר יוסי ג'ינו מוסיף:</w:t>
      </w:r>
      <w:r>
        <w:rPr>
          <w:rtl/>
        </w:rPr>
        <w:t xml:space="preserve"> סוף סוף הוכנה במה לתפארת, נכון אומנם שהייתה חריגה, אך החריגה נבעה מתכנון לקוי של המתכנן ולכן זאת הייתה עבודתו האחרונה. מכאן הוחלף מתכנן. יחד עם זאת יש להודות לראש המועצה ויו"ר המתנ"ס על הערב הנפלא שלולא הבמה הערב היה נראה </w:t>
      </w:r>
      <w:r w:rsidR="006C75C5">
        <w:rPr>
          <w:sz w:val="22"/>
          <w:szCs w:val="22"/>
          <w:rtl/>
        </w:rPr>
        <w:t xml:space="preserve">    </w:t>
      </w:r>
    </w:p>
    <w:p w:rsidR="00711DD2" w:rsidRDefault="00711DD2" w:rsidP="00711DD2">
      <w:pPr>
        <w:rPr>
          <w:rtl/>
        </w:rPr>
      </w:pPr>
      <w:r>
        <w:rPr>
          <w:rtl/>
        </w:rPr>
        <w:t xml:space="preserve">אחרת, ולכן אנחנו מודים. כל מה שנעשה, גם אם נעשות טעויות הן נעשות לטובת הציבור ורק לטובת הציבור. </w:t>
      </w:r>
    </w:p>
    <w:p w:rsidR="00711DD2" w:rsidRDefault="00711DD2" w:rsidP="00711DD2">
      <w:pPr>
        <w:rPr>
          <w:rtl/>
        </w:rPr>
      </w:pPr>
    </w:p>
    <w:p w:rsidR="00711DD2" w:rsidRDefault="00711DD2" w:rsidP="00711DD2">
      <w:pPr>
        <w:rPr>
          <w:rtl/>
        </w:rPr>
      </w:pPr>
      <w:r>
        <w:rPr>
          <w:u w:val="single"/>
          <w:rtl/>
        </w:rPr>
        <w:t>סעיף 16:</w:t>
      </w:r>
      <w:r>
        <w:rPr>
          <w:rtl/>
        </w:rPr>
        <w:t xml:space="preserve"> אישור המועצה ליישום תקנות "מבצע" גביית חובות עבר בארנונה החל מ 1/16/17 עפ"י מכתב משרד הפנים מיום 9/5/17 המצ"ב.</w:t>
      </w:r>
    </w:p>
    <w:p w:rsidR="00711DD2" w:rsidRDefault="00711DD2" w:rsidP="00711DD2">
      <w:pPr>
        <w:rPr>
          <w:rtl/>
        </w:rPr>
      </w:pPr>
      <w:r>
        <w:rPr>
          <w:b/>
          <w:bCs/>
          <w:rtl/>
        </w:rPr>
        <w:t>ראש המועצה:</w:t>
      </w:r>
      <w:r>
        <w:rPr>
          <w:rtl/>
        </w:rPr>
        <w:t xml:space="preserve"> אני מציע לאמץ את החלטת שר הפנים.</w:t>
      </w:r>
    </w:p>
    <w:p w:rsidR="00711DD2" w:rsidRDefault="00711DD2" w:rsidP="00711DD2">
      <w:pPr>
        <w:rPr>
          <w:rtl/>
        </w:rPr>
      </w:pPr>
      <w:r w:rsidRPr="00DF1479">
        <w:rPr>
          <w:b/>
          <w:bCs/>
          <w:u w:val="single"/>
          <w:rtl/>
        </w:rPr>
        <w:t>הוחלט</w:t>
      </w:r>
      <w:r w:rsidR="006C75C5">
        <w:rPr>
          <w:rtl/>
        </w:rPr>
        <w:t xml:space="preserve">  </w:t>
      </w:r>
      <w:r w:rsidR="006C75C5">
        <w:rPr>
          <w:rFonts w:hint="cs"/>
          <w:rtl/>
        </w:rPr>
        <w:t>לאשר</w:t>
      </w:r>
      <w:r w:rsidR="006C75C5">
        <w:rPr>
          <w:rtl/>
        </w:rPr>
        <w:t xml:space="preserve"> פה אחד</w:t>
      </w:r>
      <w:r w:rsidR="006C75C5">
        <w:rPr>
          <w:rFonts w:hint="cs"/>
          <w:rtl/>
        </w:rPr>
        <w:t xml:space="preserve"> יישום תקנות "מבצע גביית חובות עבר בארנונה החל מ- 1/6/17 "</w:t>
      </w:r>
    </w:p>
    <w:p w:rsidR="00711DD2" w:rsidRDefault="006C75C5" w:rsidP="00711DD2">
      <w:pPr>
        <w:rPr>
          <w:rtl/>
        </w:rPr>
      </w:pPr>
      <w:r>
        <w:rPr>
          <w:rFonts w:hint="cs"/>
          <w:rtl/>
        </w:rPr>
        <w:t>עפ"י מכתב משרד הפנים מיום 9/5/17.</w:t>
      </w:r>
    </w:p>
    <w:p w:rsidR="00711DD2" w:rsidRDefault="00711DD2" w:rsidP="00711DD2">
      <w:pPr>
        <w:rPr>
          <w:rtl/>
        </w:rPr>
      </w:pPr>
    </w:p>
    <w:p w:rsidR="00711DD2" w:rsidRDefault="00711DD2" w:rsidP="00711DD2">
      <w:pPr>
        <w:rPr>
          <w:rtl/>
        </w:rPr>
      </w:pPr>
      <w:r>
        <w:rPr>
          <w:u w:val="single"/>
          <w:rtl/>
        </w:rPr>
        <w:t>סעיף 17:</w:t>
      </w:r>
      <w:r>
        <w:rPr>
          <w:rtl/>
        </w:rPr>
        <w:t xml:space="preserve"> אישור דו"ח רבעוני 1-3/2017 המצ"ב.</w:t>
      </w:r>
    </w:p>
    <w:p w:rsidR="00B807FD" w:rsidRPr="00B807FD" w:rsidRDefault="00B807FD" w:rsidP="00711DD2">
      <w:pPr>
        <w:rPr>
          <w:rtl/>
        </w:rPr>
      </w:pPr>
      <w:r>
        <w:rPr>
          <w:rFonts w:hint="cs"/>
          <w:rtl/>
        </w:rPr>
        <w:t>לאחר דברי הסבר של גזבר המועצה וסיום הרבעון בעודף של 7,000 ₪ .</w:t>
      </w:r>
    </w:p>
    <w:p w:rsidR="00711DD2" w:rsidRDefault="00711DD2" w:rsidP="00711DD2">
      <w:pPr>
        <w:rPr>
          <w:rtl/>
        </w:rPr>
      </w:pPr>
      <w:r w:rsidRPr="00DF1479">
        <w:rPr>
          <w:b/>
          <w:bCs/>
          <w:u w:val="single"/>
          <w:rtl/>
        </w:rPr>
        <w:t>הוחלט</w:t>
      </w:r>
      <w:r w:rsidR="006C75C5" w:rsidRPr="00DF1479">
        <w:rPr>
          <w:b/>
          <w:bCs/>
          <w:rtl/>
        </w:rPr>
        <w:t xml:space="preserve"> </w:t>
      </w:r>
      <w:r w:rsidR="006C75C5">
        <w:rPr>
          <w:rtl/>
        </w:rPr>
        <w:t xml:space="preserve"> </w:t>
      </w:r>
      <w:r w:rsidR="006C75C5">
        <w:rPr>
          <w:rFonts w:hint="cs"/>
          <w:rtl/>
        </w:rPr>
        <w:t>לאשר</w:t>
      </w:r>
      <w:r w:rsidR="006C75C5">
        <w:rPr>
          <w:rtl/>
        </w:rPr>
        <w:t xml:space="preserve"> פה אחד</w:t>
      </w:r>
      <w:r w:rsidR="006C75C5">
        <w:rPr>
          <w:rFonts w:hint="cs"/>
          <w:rtl/>
        </w:rPr>
        <w:t xml:space="preserve"> דו"ח רבעוני 1-3/2017.</w:t>
      </w:r>
      <w:r>
        <w:rPr>
          <w:rtl/>
        </w:rPr>
        <w:t xml:space="preserve"> </w:t>
      </w:r>
    </w:p>
    <w:p w:rsidR="006C75C5" w:rsidRDefault="006C75C5" w:rsidP="00711DD2">
      <w:pPr>
        <w:rPr>
          <w:rtl/>
        </w:rPr>
      </w:pPr>
    </w:p>
    <w:p w:rsidR="00711DD2" w:rsidRDefault="00711DD2" w:rsidP="00711DD2">
      <w:pPr>
        <w:rPr>
          <w:rtl/>
        </w:rPr>
      </w:pPr>
      <w:r>
        <w:rPr>
          <w:u w:val="single"/>
          <w:rtl/>
        </w:rPr>
        <w:t>סעיף 18:</w:t>
      </w:r>
      <w:r>
        <w:rPr>
          <w:rtl/>
        </w:rPr>
        <w:t xml:space="preserve"> מצ"ב עדכון בעניין מבקרת המועצה הגב' איריס שחף.</w:t>
      </w:r>
    </w:p>
    <w:p w:rsidR="00711DD2" w:rsidRDefault="00711DD2" w:rsidP="00711DD2">
      <w:pPr>
        <w:rPr>
          <w:rtl/>
        </w:rPr>
      </w:pPr>
      <w:r>
        <w:rPr>
          <w:b/>
          <w:bCs/>
          <w:rtl/>
        </w:rPr>
        <w:t>מר חנניה דהן:</w:t>
      </w:r>
      <w:r>
        <w:rPr>
          <w:rtl/>
        </w:rPr>
        <w:t xml:space="preserve"> אני מבקש שגב' שחף תצא ואנחנו נדבר. אני הערתי על זה כבר לפני שנה. למה היא לא החזירה את הכספים כבר לפני שנה?</w:t>
      </w:r>
    </w:p>
    <w:p w:rsidR="00711DD2" w:rsidRDefault="00711DD2" w:rsidP="00711DD2">
      <w:pPr>
        <w:rPr>
          <w:rtl/>
        </w:rPr>
      </w:pPr>
      <w:r>
        <w:rPr>
          <w:b/>
          <w:bCs/>
          <w:rtl/>
        </w:rPr>
        <w:t>מר יחיאל עובדיה:</w:t>
      </w:r>
      <w:r w:rsidR="00B807FD">
        <w:rPr>
          <w:rtl/>
        </w:rPr>
        <w:t xml:space="preserve"> </w:t>
      </w:r>
      <w:r w:rsidR="00B807FD">
        <w:rPr>
          <w:rFonts w:hint="cs"/>
          <w:rtl/>
        </w:rPr>
        <w:t>העדכון בעניין השבת הכספים הוא רק לידיעתכם.</w:t>
      </w:r>
    </w:p>
    <w:p w:rsidR="00711DD2" w:rsidRDefault="00711DD2" w:rsidP="00711DD2">
      <w:pPr>
        <w:rPr>
          <w:rtl/>
        </w:rPr>
      </w:pPr>
    </w:p>
    <w:p w:rsidR="006C75C5" w:rsidRDefault="006C75C5" w:rsidP="00711DD2">
      <w:pPr>
        <w:rPr>
          <w:u w:val="single"/>
          <w:rtl/>
        </w:rPr>
      </w:pPr>
    </w:p>
    <w:p w:rsidR="006C75C5" w:rsidRDefault="006C75C5" w:rsidP="00711DD2">
      <w:pPr>
        <w:rPr>
          <w:u w:val="single"/>
          <w:rtl/>
        </w:rPr>
      </w:pPr>
    </w:p>
    <w:p w:rsidR="006C75C5" w:rsidRDefault="006C75C5" w:rsidP="006C75C5">
      <w:pPr>
        <w:jc w:val="right"/>
        <w:rPr>
          <w:rtl/>
        </w:rPr>
      </w:pPr>
      <w:r>
        <w:rPr>
          <w:rFonts w:hint="cs"/>
          <w:rtl/>
        </w:rPr>
        <w:t>המשך...</w:t>
      </w:r>
    </w:p>
    <w:p w:rsidR="006C75C5" w:rsidRPr="006C75C5" w:rsidRDefault="008B160F" w:rsidP="008B160F">
      <w:pPr>
        <w:rPr>
          <w:rtl/>
        </w:rPr>
      </w:pPr>
      <w:r>
        <w:rPr>
          <w:rFonts w:hint="cs"/>
          <w:rtl/>
        </w:rPr>
        <w:lastRenderedPageBreak/>
        <w:t xml:space="preserve">                                    </w:t>
      </w:r>
      <w:r w:rsidR="006C75C5">
        <w:rPr>
          <w:rFonts w:hint="cs"/>
          <w:rtl/>
        </w:rPr>
        <w:t xml:space="preserve">המשך לפרוטוקול מליאת המועצה מס' 4/2017 </w:t>
      </w:r>
    </w:p>
    <w:p w:rsidR="006C75C5" w:rsidRDefault="006C75C5" w:rsidP="00711DD2">
      <w:pPr>
        <w:rPr>
          <w:u w:val="single"/>
          <w:rtl/>
        </w:rPr>
      </w:pPr>
    </w:p>
    <w:p w:rsidR="00711DD2" w:rsidRDefault="00711DD2" w:rsidP="00711DD2">
      <w:pPr>
        <w:rPr>
          <w:rtl/>
        </w:rPr>
      </w:pPr>
      <w:r>
        <w:rPr>
          <w:u w:val="single"/>
          <w:rtl/>
        </w:rPr>
        <w:t>סעיף 19:</w:t>
      </w:r>
      <w:r>
        <w:rPr>
          <w:rtl/>
        </w:rPr>
        <w:t xml:space="preserve"> דיווח על רכישת רכב "קאיה</w:t>
      </w:r>
      <w:r w:rsidR="006C75C5">
        <w:rPr>
          <w:rFonts w:hint="cs"/>
          <w:rtl/>
        </w:rPr>
        <w:t xml:space="preserve"> </w:t>
      </w:r>
      <w:r>
        <w:rPr>
          <w:rtl/>
        </w:rPr>
        <w:t>סרנטו" לראש המועצה בליסינג משכ"ל. העסק</w:t>
      </w:r>
      <w:r w:rsidR="008829F3">
        <w:rPr>
          <w:rtl/>
        </w:rPr>
        <w:t>ה הקודמת הסתיימה לאחר 36 חודשים</w:t>
      </w:r>
      <w:r w:rsidR="008829F3">
        <w:rPr>
          <w:rFonts w:hint="cs"/>
          <w:rtl/>
        </w:rPr>
        <w:t>, המועצה רכשה את הרכב החדש עפ"י חוזר מנכ"ל משרד הפנים</w:t>
      </w:r>
    </w:p>
    <w:p w:rsidR="008829F3" w:rsidRDefault="008829F3" w:rsidP="00711DD2">
      <w:pPr>
        <w:rPr>
          <w:rtl/>
        </w:rPr>
      </w:pPr>
      <w:r>
        <w:rPr>
          <w:rFonts w:hint="cs"/>
          <w:rtl/>
        </w:rPr>
        <w:t>מחודש מאי 2004.</w:t>
      </w:r>
    </w:p>
    <w:p w:rsidR="00711DD2" w:rsidRDefault="00711DD2" w:rsidP="00711DD2">
      <w:pPr>
        <w:rPr>
          <w:rtl/>
        </w:rPr>
      </w:pPr>
    </w:p>
    <w:p w:rsidR="00711DD2" w:rsidRDefault="00711DD2" w:rsidP="00711DD2">
      <w:pPr>
        <w:rPr>
          <w:rtl/>
        </w:rPr>
      </w:pPr>
      <w:r>
        <w:rPr>
          <w:u w:val="single"/>
          <w:rtl/>
        </w:rPr>
        <w:t>סעיף 20:</w:t>
      </w:r>
      <w:r>
        <w:rPr>
          <w:rtl/>
        </w:rPr>
        <w:t xml:space="preserve"> אישור קבלת מפקח/מהנדס על הבנייה (במקום המפקח אלי כהן)</w:t>
      </w:r>
    </w:p>
    <w:p w:rsidR="00711DD2" w:rsidRDefault="00711DD2" w:rsidP="00711DD2">
      <w:pPr>
        <w:rPr>
          <w:rtl/>
        </w:rPr>
      </w:pPr>
      <w:r>
        <w:rPr>
          <w:rtl/>
        </w:rPr>
        <w:t xml:space="preserve">נדחה לישיבה הבאה. </w:t>
      </w:r>
    </w:p>
    <w:p w:rsidR="00711DD2" w:rsidRDefault="00711DD2" w:rsidP="00711DD2">
      <w:pPr>
        <w:rPr>
          <w:rtl/>
        </w:rPr>
      </w:pPr>
    </w:p>
    <w:p w:rsidR="00711DD2" w:rsidRDefault="00711DD2" w:rsidP="00711DD2">
      <w:pPr>
        <w:rPr>
          <w:rtl/>
        </w:rPr>
      </w:pPr>
      <w:r>
        <w:rPr>
          <w:u w:val="single"/>
          <w:rtl/>
        </w:rPr>
        <w:t>סעיף 21:</w:t>
      </w:r>
      <w:r>
        <w:rPr>
          <w:rtl/>
        </w:rPr>
        <w:t xml:space="preserve"> אישור פתיחת תב"ר חדש מס' 707</w:t>
      </w:r>
      <w:r w:rsidR="006C75C5">
        <w:rPr>
          <w:rFonts w:hint="cs"/>
          <w:rtl/>
        </w:rPr>
        <w:t xml:space="preserve"> תיקוני אספלט ברחבי המושבה.</w:t>
      </w:r>
    </w:p>
    <w:p w:rsidR="00711DD2" w:rsidRDefault="00711DD2" w:rsidP="00711DD2">
      <w:pPr>
        <w:rPr>
          <w:rtl/>
        </w:rPr>
      </w:pPr>
      <w:r>
        <w:rPr>
          <w:b/>
          <w:bCs/>
          <w:rtl/>
        </w:rPr>
        <w:t>מר יאיר חורי:</w:t>
      </w:r>
      <w:r>
        <w:rPr>
          <w:rtl/>
        </w:rPr>
        <w:t xml:space="preserve"> צריך להביא רשימה. </w:t>
      </w:r>
    </w:p>
    <w:p w:rsidR="00711DD2" w:rsidRDefault="00711DD2" w:rsidP="00711DD2">
      <w:pPr>
        <w:rPr>
          <w:rtl/>
        </w:rPr>
      </w:pPr>
      <w:r>
        <w:rPr>
          <w:rtl/>
        </w:rPr>
        <w:t xml:space="preserve">נדחה לישיבה הבאה. </w:t>
      </w:r>
    </w:p>
    <w:p w:rsidR="00711DD2" w:rsidRDefault="00711DD2" w:rsidP="00711DD2">
      <w:pPr>
        <w:rPr>
          <w:rtl/>
        </w:rPr>
      </w:pPr>
    </w:p>
    <w:p w:rsidR="00711DD2" w:rsidRDefault="00711DD2" w:rsidP="00711DD2">
      <w:pPr>
        <w:rPr>
          <w:rtl/>
        </w:rPr>
      </w:pPr>
      <w:r>
        <w:rPr>
          <w:u w:val="single"/>
          <w:rtl/>
        </w:rPr>
        <w:t>סעיף 22:</w:t>
      </w:r>
      <w:r>
        <w:rPr>
          <w:rtl/>
        </w:rPr>
        <w:t xml:space="preserve"> הגדלת חוזה עם המתכנן מתי אבשלומוב בגין פיצול העבודה ותכנון גשרים על הנחלים וכן הגדלת תב"ר מס' 542 ע"ס 339,300 ₪ עפ"י ההצעה המצ"ב.</w:t>
      </w:r>
    </w:p>
    <w:p w:rsidR="00711DD2" w:rsidRDefault="00711DD2" w:rsidP="00711DD2">
      <w:pPr>
        <w:rPr>
          <w:rtl/>
        </w:rPr>
      </w:pPr>
      <w:r w:rsidRPr="00DF1479">
        <w:rPr>
          <w:b/>
          <w:bCs/>
          <w:u w:val="single"/>
          <w:rtl/>
        </w:rPr>
        <w:t>הוחלט</w:t>
      </w:r>
      <w:r w:rsidR="00DF1479">
        <w:rPr>
          <w:rFonts w:hint="cs"/>
          <w:b/>
          <w:bCs/>
          <w:u w:val="single"/>
          <w:rtl/>
        </w:rPr>
        <w:t>:</w:t>
      </w:r>
      <w:r w:rsidR="00563AEB" w:rsidRPr="00DF1479">
        <w:rPr>
          <w:b/>
          <w:bCs/>
          <w:rtl/>
        </w:rPr>
        <w:t xml:space="preserve"> </w:t>
      </w:r>
      <w:r w:rsidR="00563AEB">
        <w:rPr>
          <w:rtl/>
        </w:rPr>
        <w:t xml:space="preserve"> א</w:t>
      </w:r>
      <w:r w:rsidR="00563AEB">
        <w:rPr>
          <w:rFonts w:hint="cs"/>
          <w:rtl/>
        </w:rPr>
        <w:t>ושר</w:t>
      </w:r>
      <w:r w:rsidR="006C75C5">
        <w:rPr>
          <w:rtl/>
        </w:rPr>
        <w:t xml:space="preserve"> ברוב קולות</w:t>
      </w:r>
      <w:r w:rsidR="008B160F">
        <w:rPr>
          <w:rFonts w:hint="cs"/>
          <w:rtl/>
        </w:rPr>
        <w:t xml:space="preserve"> הגדלת חוזה עם המתכנן מתי אבשלומוב בגין פיצול העבודה ותכנון</w:t>
      </w:r>
    </w:p>
    <w:p w:rsidR="008B160F" w:rsidRDefault="008B160F" w:rsidP="00711DD2">
      <w:pPr>
        <w:rPr>
          <w:rtl/>
        </w:rPr>
      </w:pPr>
      <w:r>
        <w:rPr>
          <w:rFonts w:hint="cs"/>
          <w:rtl/>
        </w:rPr>
        <w:t>גשרים על הנחלים, וכן אושר הגדלת תב"ר מס' 542 ע"ס 339,300 ₪ .</w:t>
      </w:r>
    </w:p>
    <w:p w:rsidR="00711DD2" w:rsidRDefault="00711DD2" w:rsidP="00711DD2">
      <w:pPr>
        <w:rPr>
          <w:rtl/>
        </w:rPr>
      </w:pPr>
      <w:r>
        <w:rPr>
          <w:rtl/>
        </w:rPr>
        <w:t xml:space="preserve">בעד: </w:t>
      </w:r>
      <w:r w:rsidR="00563AEB">
        <w:rPr>
          <w:rFonts w:hint="cs"/>
          <w:rtl/>
        </w:rPr>
        <w:t xml:space="preserve">ישראל אמרוסי, </w:t>
      </w:r>
      <w:r>
        <w:rPr>
          <w:rtl/>
        </w:rPr>
        <w:t>יוסי ג'ינו, משה עוקבי, שלמה אוביצקי, יאיר חורי.</w:t>
      </w:r>
    </w:p>
    <w:p w:rsidR="00711DD2" w:rsidRDefault="00711DD2" w:rsidP="00711DD2">
      <w:pPr>
        <w:rPr>
          <w:rtl/>
        </w:rPr>
      </w:pPr>
      <w:r>
        <w:rPr>
          <w:rtl/>
        </w:rPr>
        <w:t xml:space="preserve">מתנגד: חנניה דהן. נחתם אתו הסכם ותמיד הוא רוצה לסחוט והמועצה נותנת לו מה שהוא רוצה. </w:t>
      </w:r>
    </w:p>
    <w:p w:rsidR="00711DD2" w:rsidRDefault="00711DD2" w:rsidP="00711DD2">
      <w:pPr>
        <w:rPr>
          <w:rtl/>
        </w:rPr>
      </w:pPr>
    </w:p>
    <w:p w:rsidR="00711DD2" w:rsidRDefault="00711DD2" w:rsidP="00711DD2">
      <w:pPr>
        <w:rPr>
          <w:rtl/>
        </w:rPr>
      </w:pPr>
      <w:r>
        <w:rPr>
          <w:u w:val="single"/>
          <w:rtl/>
        </w:rPr>
        <w:t>סעיף 23:</w:t>
      </w:r>
      <w:r>
        <w:rPr>
          <w:rtl/>
        </w:rPr>
        <w:t xml:space="preserve"> השתתפות המועצה בפרוייקט ניקוז בשטחים חקלאיים. מקורות מימון קרן הפיתוח של המועצה. </w:t>
      </w:r>
    </w:p>
    <w:p w:rsidR="00711DD2" w:rsidRDefault="00711DD2" w:rsidP="00711DD2">
      <w:pPr>
        <w:rPr>
          <w:rtl/>
        </w:rPr>
      </w:pPr>
      <w:r w:rsidRPr="00DF1479">
        <w:rPr>
          <w:b/>
          <w:bCs/>
          <w:u w:val="single"/>
          <w:rtl/>
        </w:rPr>
        <w:t>הוחלט</w:t>
      </w:r>
      <w:r w:rsidR="00563AEB">
        <w:rPr>
          <w:rtl/>
        </w:rPr>
        <w:t xml:space="preserve"> </w:t>
      </w:r>
      <w:r w:rsidR="00DF1479">
        <w:rPr>
          <w:rFonts w:hint="cs"/>
          <w:rtl/>
        </w:rPr>
        <w:t>:</w:t>
      </w:r>
      <w:r w:rsidR="00563AEB">
        <w:rPr>
          <w:rtl/>
        </w:rPr>
        <w:t xml:space="preserve"> </w:t>
      </w:r>
      <w:r w:rsidR="00563AEB">
        <w:rPr>
          <w:rFonts w:hint="cs"/>
          <w:rtl/>
        </w:rPr>
        <w:t>לאשר</w:t>
      </w:r>
      <w:r w:rsidR="00563AEB">
        <w:rPr>
          <w:rtl/>
        </w:rPr>
        <w:t xml:space="preserve"> פה אחד</w:t>
      </w:r>
      <w:r w:rsidR="00563AEB">
        <w:rPr>
          <w:rFonts w:hint="cs"/>
          <w:rtl/>
        </w:rPr>
        <w:t xml:space="preserve"> השתתפות המועצה בפרוייקט ניקוז בשטחים חקלאיים בסך 56,616 ₪ </w:t>
      </w:r>
      <w:r>
        <w:rPr>
          <w:rtl/>
        </w:rPr>
        <w:t xml:space="preserve"> </w:t>
      </w:r>
    </w:p>
    <w:p w:rsidR="00711DD2" w:rsidRDefault="00563AEB" w:rsidP="00711DD2">
      <w:pPr>
        <w:rPr>
          <w:rtl/>
        </w:rPr>
      </w:pPr>
      <w:r>
        <w:rPr>
          <w:rFonts w:hint="cs"/>
          <w:rtl/>
        </w:rPr>
        <w:t xml:space="preserve">המהווים 25% מעלות כוללת של 226,464 ₪, עפ"י אישור משרד החקלאות מיום 21/12/16 </w:t>
      </w:r>
    </w:p>
    <w:p w:rsidR="00563AEB" w:rsidRDefault="00563AEB" w:rsidP="00711DD2">
      <w:pPr>
        <w:rPr>
          <w:rtl/>
        </w:rPr>
      </w:pPr>
      <w:r>
        <w:rPr>
          <w:rFonts w:hint="cs"/>
          <w:rtl/>
        </w:rPr>
        <w:t>מקורות המימון: קרן הפיתוח של המועצה.</w:t>
      </w:r>
    </w:p>
    <w:p w:rsidR="00711DD2" w:rsidRDefault="00711DD2" w:rsidP="00711DD2">
      <w:pPr>
        <w:rPr>
          <w:rtl/>
        </w:rPr>
      </w:pPr>
    </w:p>
    <w:p w:rsidR="00711DD2" w:rsidRDefault="00711DD2" w:rsidP="00711DD2">
      <w:pPr>
        <w:rPr>
          <w:rtl/>
        </w:rPr>
      </w:pPr>
      <w:r>
        <w:rPr>
          <w:u w:val="single"/>
          <w:rtl/>
        </w:rPr>
        <w:t>סעיף 24:</w:t>
      </w:r>
      <w:r>
        <w:rPr>
          <w:rtl/>
        </w:rPr>
        <w:t xml:space="preserve"> אישור העלאת ארנונה לשנת 2018 בשיעור 2.18%, עפ"י אישור משרד הפנים המצ"ב.</w:t>
      </w:r>
    </w:p>
    <w:p w:rsidR="00711DD2" w:rsidRDefault="00711DD2" w:rsidP="00711DD2">
      <w:pPr>
        <w:rPr>
          <w:rtl/>
        </w:rPr>
      </w:pPr>
      <w:r>
        <w:rPr>
          <w:rtl/>
        </w:rPr>
        <w:t xml:space="preserve">נדחה לישיבה הבאה. </w:t>
      </w:r>
    </w:p>
    <w:p w:rsidR="00711DD2" w:rsidRDefault="00711DD2" w:rsidP="00711DD2">
      <w:pPr>
        <w:rPr>
          <w:rtl/>
        </w:rPr>
      </w:pPr>
    </w:p>
    <w:p w:rsidR="00711DD2" w:rsidRDefault="00711DD2" w:rsidP="00711DD2">
      <w:pPr>
        <w:rPr>
          <w:rtl/>
        </w:rPr>
      </w:pPr>
      <w:r>
        <w:rPr>
          <w:u w:val="single"/>
          <w:rtl/>
        </w:rPr>
        <w:t>סעיף 25:</w:t>
      </w:r>
      <w:r>
        <w:rPr>
          <w:rtl/>
        </w:rPr>
        <w:t xml:space="preserve"> שונות</w:t>
      </w:r>
      <w:r w:rsidR="00E60560">
        <w:rPr>
          <w:rFonts w:hint="cs"/>
          <w:rtl/>
        </w:rPr>
        <w:t>:</w:t>
      </w:r>
    </w:p>
    <w:p w:rsidR="00711DD2" w:rsidRPr="00E60560" w:rsidRDefault="00E60560" w:rsidP="00E60560">
      <w:pPr>
        <w:rPr>
          <w:b/>
          <w:bCs/>
          <w:rtl/>
        </w:rPr>
      </w:pPr>
      <w:r w:rsidRPr="008B160F">
        <w:rPr>
          <w:rFonts w:hint="cs"/>
          <w:b/>
          <w:bCs/>
          <w:rtl/>
        </w:rPr>
        <w:t>א)</w:t>
      </w:r>
      <w:r w:rsidR="008B160F">
        <w:rPr>
          <w:rFonts w:hint="cs"/>
          <w:b/>
          <w:bCs/>
          <w:rtl/>
        </w:rPr>
        <w:t xml:space="preserve"> </w:t>
      </w:r>
      <w:r>
        <w:rPr>
          <w:rFonts w:hint="cs"/>
          <w:b/>
          <w:bCs/>
          <w:rtl/>
        </w:rPr>
        <w:t xml:space="preserve">שפני סלע: </w:t>
      </w:r>
    </w:p>
    <w:p w:rsidR="00711DD2" w:rsidRDefault="00E60560" w:rsidP="00711DD2">
      <w:pPr>
        <w:rPr>
          <w:rtl/>
        </w:rPr>
      </w:pPr>
      <w:r>
        <w:rPr>
          <w:rFonts w:hint="cs"/>
          <w:b/>
          <w:bCs/>
          <w:rtl/>
        </w:rPr>
        <w:t xml:space="preserve">   </w:t>
      </w:r>
      <w:r w:rsidR="00E04EEF">
        <w:rPr>
          <w:rFonts w:hint="cs"/>
          <w:b/>
          <w:bCs/>
          <w:rtl/>
        </w:rPr>
        <w:t>-</w:t>
      </w:r>
      <w:r w:rsidR="00711DD2" w:rsidRPr="00E04EEF">
        <w:rPr>
          <w:rtl/>
        </w:rPr>
        <w:t>מר יאיר חורי:</w:t>
      </w:r>
      <w:r w:rsidR="00711DD2">
        <w:rPr>
          <w:rtl/>
        </w:rPr>
        <w:t xml:space="preserve"> הבטחת לנו תשובה מה לעשות עם הבעיה הזאת של שפני סלע.</w:t>
      </w:r>
    </w:p>
    <w:p w:rsidR="00711DD2" w:rsidRDefault="00E60560" w:rsidP="00711DD2">
      <w:pPr>
        <w:rPr>
          <w:rtl/>
        </w:rPr>
      </w:pPr>
      <w:r>
        <w:rPr>
          <w:rFonts w:hint="cs"/>
          <w:b/>
          <w:bCs/>
          <w:rtl/>
        </w:rPr>
        <w:t xml:space="preserve">   </w:t>
      </w:r>
      <w:r w:rsidR="00E04EEF">
        <w:rPr>
          <w:rFonts w:hint="cs"/>
          <w:rtl/>
        </w:rPr>
        <w:t>-</w:t>
      </w:r>
      <w:r w:rsidR="00711DD2" w:rsidRPr="00E04EEF">
        <w:rPr>
          <w:rtl/>
        </w:rPr>
        <w:t>ראש המועצה</w:t>
      </w:r>
      <w:r w:rsidR="00711DD2">
        <w:rPr>
          <w:b/>
          <w:bCs/>
          <w:rtl/>
        </w:rPr>
        <w:t>:</w:t>
      </w:r>
      <w:r w:rsidR="00711DD2">
        <w:rPr>
          <w:rtl/>
        </w:rPr>
        <w:t xml:space="preserve"> אני מבקש להקצות 5,000 ₪ ולראות איך זה מתבצע. </w:t>
      </w:r>
    </w:p>
    <w:p w:rsidR="00E60560" w:rsidRDefault="00E60560" w:rsidP="00711DD2">
      <w:pPr>
        <w:rPr>
          <w:rtl/>
        </w:rPr>
      </w:pPr>
      <w:r>
        <w:rPr>
          <w:rFonts w:hint="cs"/>
          <w:b/>
          <w:bCs/>
          <w:rtl/>
        </w:rPr>
        <w:t xml:space="preserve">   </w:t>
      </w:r>
      <w:r w:rsidR="00E04EEF">
        <w:rPr>
          <w:rFonts w:hint="cs"/>
          <w:rtl/>
        </w:rPr>
        <w:t>-</w:t>
      </w:r>
      <w:r w:rsidR="00711DD2" w:rsidRPr="00E04EEF">
        <w:rPr>
          <w:rtl/>
        </w:rPr>
        <w:t>מר אוביצקי:</w:t>
      </w:r>
      <w:r w:rsidR="00711DD2">
        <w:rPr>
          <w:rtl/>
        </w:rPr>
        <w:t xml:space="preserve"> אנשים נעקצים ולא עשינו כלום. השפנים ירדו לבתים. הכסף שקיבלנו מאיכות </w:t>
      </w:r>
      <w:r>
        <w:rPr>
          <w:rFonts w:hint="cs"/>
          <w:rtl/>
        </w:rPr>
        <w:t xml:space="preserve">  </w:t>
      </w:r>
    </w:p>
    <w:p w:rsidR="00711DD2" w:rsidRDefault="00E60560" w:rsidP="00711DD2">
      <w:pPr>
        <w:rPr>
          <w:rtl/>
        </w:rPr>
      </w:pPr>
      <w:r>
        <w:rPr>
          <w:rFonts w:hint="cs"/>
          <w:rtl/>
        </w:rPr>
        <w:t xml:space="preserve">  </w:t>
      </w:r>
      <w:r w:rsidR="00E04EEF">
        <w:rPr>
          <w:rFonts w:hint="cs"/>
          <w:rtl/>
        </w:rPr>
        <w:t xml:space="preserve"> </w:t>
      </w:r>
      <w:r>
        <w:rPr>
          <w:rFonts w:hint="cs"/>
          <w:rtl/>
        </w:rPr>
        <w:t xml:space="preserve"> </w:t>
      </w:r>
      <w:r w:rsidR="00711DD2">
        <w:rPr>
          <w:rtl/>
        </w:rPr>
        <w:t xml:space="preserve">הסביבות חצי מיליון ₪ הם הקפיאו. </w:t>
      </w:r>
    </w:p>
    <w:p w:rsidR="00711DD2" w:rsidRDefault="00E60560" w:rsidP="00E60560">
      <w:pPr>
        <w:rPr>
          <w:rtl/>
        </w:rPr>
      </w:pPr>
      <w:r>
        <w:rPr>
          <w:rFonts w:hint="cs"/>
          <w:b/>
          <w:bCs/>
          <w:rtl/>
        </w:rPr>
        <w:t xml:space="preserve">   </w:t>
      </w:r>
      <w:r w:rsidR="00E04EEF">
        <w:rPr>
          <w:rFonts w:hint="cs"/>
          <w:rtl/>
        </w:rPr>
        <w:t>-</w:t>
      </w:r>
      <w:r w:rsidR="00711DD2" w:rsidRPr="00E04EEF">
        <w:rPr>
          <w:rtl/>
        </w:rPr>
        <w:t>מר יחיאל עובדיה:</w:t>
      </w:r>
      <w:r>
        <w:rPr>
          <w:rtl/>
        </w:rPr>
        <w:t xml:space="preserve"> </w:t>
      </w:r>
      <w:r>
        <w:rPr>
          <w:rFonts w:hint="cs"/>
          <w:rtl/>
        </w:rPr>
        <w:t xml:space="preserve">פניתי לד"ר חמזי ממשרד איכות הסביבה לטיפול בלשמניה,וזאת בהמשך </w:t>
      </w:r>
    </w:p>
    <w:p w:rsidR="00E60560" w:rsidRDefault="00E60560" w:rsidP="00E60560">
      <w:pPr>
        <w:rPr>
          <w:rtl/>
        </w:rPr>
      </w:pPr>
      <w:r>
        <w:rPr>
          <w:rFonts w:hint="cs"/>
          <w:rtl/>
        </w:rPr>
        <w:t xml:space="preserve">   </w:t>
      </w:r>
      <w:r w:rsidR="00E04EEF">
        <w:rPr>
          <w:rFonts w:hint="cs"/>
          <w:rtl/>
        </w:rPr>
        <w:t xml:space="preserve">  </w:t>
      </w:r>
      <w:r>
        <w:rPr>
          <w:rFonts w:hint="cs"/>
          <w:rtl/>
        </w:rPr>
        <w:t>להקצאה בסך 500 אלש"ח, הוא ביקש שנעביר את התיק המשפטי ליועמ"ש של המשרד-</w:t>
      </w:r>
    </w:p>
    <w:p w:rsidR="00E60560" w:rsidRDefault="00E60560" w:rsidP="00E60560">
      <w:pPr>
        <w:rPr>
          <w:rtl/>
        </w:rPr>
      </w:pPr>
      <w:r>
        <w:rPr>
          <w:rFonts w:hint="cs"/>
          <w:rtl/>
        </w:rPr>
        <w:t xml:space="preserve">   </w:t>
      </w:r>
      <w:r w:rsidR="00E04EEF">
        <w:rPr>
          <w:rFonts w:hint="cs"/>
          <w:rtl/>
        </w:rPr>
        <w:t xml:space="preserve">  </w:t>
      </w:r>
      <w:r>
        <w:rPr>
          <w:rFonts w:hint="cs"/>
          <w:rtl/>
        </w:rPr>
        <w:t xml:space="preserve">ובמקביל לקדם במיידי את התוכניות למלחמה בזבוב החול. בימים אלו המתכנן מסיים את </w:t>
      </w:r>
    </w:p>
    <w:p w:rsidR="00E60560" w:rsidRDefault="00E60560" w:rsidP="00E60560">
      <w:pPr>
        <w:rPr>
          <w:rtl/>
        </w:rPr>
      </w:pPr>
      <w:r>
        <w:rPr>
          <w:rFonts w:hint="cs"/>
          <w:rtl/>
        </w:rPr>
        <w:t xml:space="preserve">   </w:t>
      </w:r>
      <w:r w:rsidR="00E04EEF">
        <w:rPr>
          <w:rFonts w:hint="cs"/>
          <w:rtl/>
        </w:rPr>
        <w:t xml:space="preserve">  </w:t>
      </w:r>
      <w:r>
        <w:rPr>
          <w:rFonts w:hint="cs"/>
          <w:rtl/>
        </w:rPr>
        <w:t>עבודת התכנון שתועבר למשרד לאיכות הסביבה לביצוע.</w:t>
      </w:r>
    </w:p>
    <w:p w:rsidR="00711DD2" w:rsidRPr="00E60560" w:rsidRDefault="00E60560" w:rsidP="00E60560">
      <w:pPr>
        <w:rPr>
          <w:b/>
          <w:bCs/>
          <w:rtl/>
        </w:rPr>
      </w:pPr>
      <w:r w:rsidRPr="00DF1479">
        <w:rPr>
          <w:rFonts w:hint="cs"/>
          <w:b/>
          <w:bCs/>
          <w:rtl/>
        </w:rPr>
        <w:t xml:space="preserve">   </w:t>
      </w:r>
      <w:r w:rsidR="00711DD2" w:rsidRPr="00DF1479">
        <w:rPr>
          <w:b/>
          <w:bCs/>
          <w:u w:val="single"/>
          <w:rtl/>
        </w:rPr>
        <w:t>הוחלט</w:t>
      </w:r>
      <w:r w:rsidRPr="00DF1479">
        <w:rPr>
          <w:rFonts w:hint="cs"/>
          <w:b/>
          <w:bCs/>
          <w:rtl/>
        </w:rPr>
        <w:t>:</w:t>
      </w:r>
      <w:r w:rsidR="00467353">
        <w:rPr>
          <w:rtl/>
        </w:rPr>
        <w:t xml:space="preserve">  </w:t>
      </w:r>
      <w:r w:rsidR="00467353">
        <w:rPr>
          <w:rFonts w:hint="cs"/>
          <w:rtl/>
        </w:rPr>
        <w:t>לאשר</w:t>
      </w:r>
      <w:r>
        <w:rPr>
          <w:rtl/>
        </w:rPr>
        <w:t xml:space="preserve"> פה אחד</w:t>
      </w:r>
      <w:r>
        <w:rPr>
          <w:rFonts w:hint="cs"/>
          <w:rtl/>
        </w:rPr>
        <w:t xml:space="preserve"> סך של 10,000 ₪ </w:t>
      </w:r>
      <w:r w:rsidR="007407B2">
        <w:rPr>
          <w:rFonts w:hint="cs"/>
          <w:rtl/>
        </w:rPr>
        <w:t>לירי בשפני הסלע,מתקציב התב"ר שאושר.</w:t>
      </w:r>
    </w:p>
    <w:p w:rsidR="00711DD2" w:rsidRDefault="00711DD2" w:rsidP="00711DD2">
      <w:pPr>
        <w:rPr>
          <w:rtl/>
        </w:rPr>
      </w:pPr>
    </w:p>
    <w:p w:rsidR="00467353" w:rsidRDefault="00467353" w:rsidP="00711DD2">
      <w:pPr>
        <w:rPr>
          <w:b/>
          <w:bCs/>
          <w:rtl/>
        </w:rPr>
      </w:pPr>
    </w:p>
    <w:p w:rsidR="00467353" w:rsidRDefault="00467353" w:rsidP="00711DD2">
      <w:pPr>
        <w:rPr>
          <w:b/>
          <w:bCs/>
          <w:rtl/>
        </w:rPr>
      </w:pPr>
    </w:p>
    <w:p w:rsidR="00467353" w:rsidRDefault="00467353" w:rsidP="00467353">
      <w:pPr>
        <w:jc w:val="right"/>
        <w:rPr>
          <w:rtl/>
        </w:rPr>
      </w:pPr>
      <w:r>
        <w:rPr>
          <w:rFonts w:hint="cs"/>
          <w:rtl/>
        </w:rPr>
        <w:t>המשך...</w:t>
      </w:r>
    </w:p>
    <w:p w:rsidR="00E60560" w:rsidRDefault="00E60560" w:rsidP="00467353">
      <w:pPr>
        <w:jc w:val="center"/>
        <w:rPr>
          <w:rtl/>
        </w:rPr>
      </w:pPr>
    </w:p>
    <w:p w:rsidR="00467353" w:rsidRDefault="00467353" w:rsidP="00467353">
      <w:pPr>
        <w:jc w:val="center"/>
        <w:rPr>
          <w:rtl/>
        </w:rPr>
      </w:pPr>
      <w:r>
        <w:rPr>
          <w:rFonts w:hint="cs"/>
          <w:rtl/>
        </w:rPr>
        <w:lastRenderedPageBreak/>
        <w:t xml:space="preserve">המשך פרוטוקול מליאת המועצה מס' 4/2017 </w:t>
      </w:r>
    </w:p>
    <w:p w:rsidR="00942FC5" w:rsidRDefault="00942FC5" w:rsidP="00467353">
      <w:pPr>
        <w:jc w:val="center"/>
        <w:rPr>
          <w:rtl/>
        </w:rPr>
      </w:pPr>
    </w:p>
    <w:p w:rsidR="00942FC5" w:rsidRDefault="00942FC5" w:rsidP="00467353">
      <w:pPr>
        <w:jc w:val="center"/>
        <w:rPr>
          <w:rtl/>
        </w:rPr>
      </w:pPr>
    </w:p>
    <w:p w:rsidR="00942FC5" w:rsidRPr="00467353" w:rsidRDefault="00942FC5" w:rsidP="00467353">
      <w:pPr>
        <w:jc w:val="center"/>
        <w:rPr>
          <w:rtl/>
        </w:rPr>
      </w:pPr>
    </w:p>
    <w:p w:rsidR="00467353" w:rsidRDefault="00467353" w:rsidP="00711DD2">
      <w:pPr>
        <w:rPr>
          <w:b/>
          <w:bCs/>
          <w:rtl/>
        </w:rPr>
      </w:pPr>
    </w:p>
    <w:p w:rsidR="00467353" w:rsidRDefault="00E60560" w:rsidP="00711DD2">
      <w:pPr>
        <w:rPr>
          <w:b/>
          <w:bCs/>
          <w:rtl/>
        </w:rPr>
      </w:pPr>
      <w:r>
        <w:rPr>
          <w:rFonts w:hint="cs"/>
          <w:rtl/>
        </w:rPr>
        <w:t xml:space="preserve">ב) </w:t>
      </w:r>
      <w:r>
        <w:rPr>
          <w:rFonts w:hint="cs"/>
          <w:b/>
          <w:bCs/>
          <w:rtl/>
        </w:rPr>
        <w:t>כניסת תושבים לחוף רסטל ללא תשלום:</w:t>
      </w:r>
    </w:p>
    <w:p w:rsidR="007407B2" w:rsidRDefault="00E60560" w:rsidP="00711DD2">
      <w:pPr>
        <w:rPr>
          <w:rtl/>
        </w:rPr>
      </w:pPr>
      <w:r>
        <w:rPr>
          <w:rFonts w:hint="cs"/>
          <w:b/>
          <w:bCs/>
          <w:rtl/>
        </w:rPr>
        <w:t xml:space="preserve">     </w:t>
      </w:r>
      <w:r w:rsidR="00E04EEF">
        <w:rPr>
          <w:rFonts w:hint="cs"/>
          <w:b/>
          <w:bCs/>
          <w:rtl/>
        </w:rPr>
        <w:t>-</w:t>
      </w:r>
      <w:r w:rsidR="007407B2">
        <w:rPr>
          <w:rFonts w:hint="cs"/>
          <w:rtl/>
        </w:rPr>
        <w:t>ראש המועצה: אנו מבקשים להבטיח בהסכם שייערך ע"י יועמ"ש המועצה ובו מתחייב</w:t>
      </w:r>
    </w:p>
    <w:p w:rsidR="007407B2" w:rsidRDefault="007407B2" w:rsidP="00711DD2">
      <w:pPr>
        <w:rPr>
          <w:rtl/>
        </w:rPr>
      </w:pPr>
      <w:r>
        <w:rPr>
          <w:rFonts w:hint="cs"/>
          <w:rtl/>
        </w:rPr>
        <w:t xml:space="preserve">     </w:t>
      </w:r>
      <w:r w:rsidR="00E04EEF">
        <w:rPr>
          <w:rFonts w:hint="cs"/>
          <w:rtl/>
        </w:rPr>
        <w:t xml:space="preserve"> </w:t>
      </w:r>
      <w:r>
        <w:rPr>
          <w:rFonts w:hint="cs"/>
          <w:rtl/>
        </w:rPr>
        <w:t>מר ראטב המחזיק ומפעיל את חוף רסטל המוכרז למתן כניסה ללא תשלום לתושבי מגדל.</w:t>
      </w:r>
    </w:p>
    <w:p w:rsidR="00E60560" w:rsidRPr="007407B2" w:rsidRDefault="007407B2" w:rsidP="00711DD2">
      <w:pPr>
        <w:rPr>
          <w:rtl/>
        </w:rPr>
      </w:pPr>
      <w:r>
        <w:rPr>
          <w:rFonts w:hint="cs"/>
          <w:rtl/>
        </w:rPr>
        <w:t xml:space="preserve">ג) </w:t>
      </w:r>
      <w:r>
        <w:rPr>
          <w:rFonts w:hint="cs"/>
          <w:b/>
          <w:bCs/>
          <w:rtl/>
        </w:rPr>
        <w:t xml:space="preserve">בקשת חבר המועצה מר חנניה דהן: </w:t>
      </w:r>
      <w:r>
        <w:rPr>
          <w:rFonts w:hint="cs"/>
          <w:rtl/>
        </w:rPr>
        <w:t>למנותו כחבר בועדות הנחות ומכרזים.</w:t>
      </w:r>
    </w:p>
    <w:p w:rsidR="00711DD2" w:rsidRDefault="007407B2" w:rsidP="00711DD2">
      <w:pPr>
        <w:rPr>
          <w:rtl/>
        </w:rPr>
      </w:pPr>
      <w:r>
        <w:rPr>
          <w:rFonts w:hint="cs"/>
          <w:b/>
          <w:bCs/>
          <w:rtl/>
        </w:rPr>
        <w:t xml:space="preserve">    </w:t>
      </w:r>
      <w:r w:rsidR="00E04EEF">
        <w:rPr>
          <w:rFonts w:hint="cs"/>
          <w:rtl/>
        </w:rPr>
        <w:t>-</w:t>
      </w:r>
      <w:r w:rsidR="00711DD2" w:rsidRPr="007407B2">
        <w:rPr>
          <w:rtl/>
        </w:rPr>
        <w:t>עו"ד אייל פרח</w:t>
      </w:r>
      <w:r w:rsidR="00711DD2">
        <w:rPr>
          <w:b/>
          <w:bCs/>
          <w:rtl/>
        </w:rPr>
        <w:t>:</w:t>
      </w:r>
      <w:r w:rsidR="00711DD2">
        <w:rPr>
          <w:rtl/>
        </w:rPr>
        <w:t xml:space="preserve"> אני חושב שאין מניעה למנות את מר חנניה דהן.</w:t>
      </w:r>
    </w:p>
    <w:p w:rsidR="00711DD2" w:rsidRDefault="007407B2" w:rsidP="00711DD2">
      <w:pPr>
        <w:rPr>
          <w:rtl/>
        </w:rPr>
      </w:pPr>
      <w:r>
        <w:rPr>
          <w:rFonts w:hint="cs"/>
          <w:rtl/>
        </w:rPr>
        <w:t xml:space="preserve">    </w:t>
      </w:r>
      <w:r w:rsidR="00E04EEF">
        <w:rPr>
          <w:rFonts w:hint="cs"/>
          <w:rtl/>
        </w:rPr>
        <w:t>-</w:t>
      </w:r>
      <w:r w:rsidR="00711DD2" w:rsidRPr="007407B2">
        <w:rPr>
          <w:rtl/>
        </w:rPr>
        <w:t>ראש המועצה:</w:t>
      </w:r>
      <w:r w:rsidR="00711DD2">
        <w:rPr>
          <w:rtl/>
        </w:rPr>
        <w:t xml:space="preserve"> לא יעלה על הדעת שאתה תפעל כרודן בסיעה שלך. </w:t>
      </w:r>
    </w:p>
    <w:p w:rsidR="00711DD2" w:rsidRPr="007407B2" w:rsidRDefault="007407B2" w:rsidP="00711DD2">
      <w:pPr>
        <w:rPr>
          <w:rtl/>
        </w:rPr>
      </w:pPr>
      <w:r>
        <w:rPr>
          <w:rFonts w:hint="cs"/>
          <w:rtl/>
        </w:rPr>
        <w:t xml:space="preserve">ד) </w:t>
      </w:r>
      <w:r>
        <w:rPr>
          <w:rFonts w:hint="cs"/>
          <w:b/>
          <w:bCs/>
          <w:rtl/>
        </w:rPr>
        <w:t>רחוב המנגו:</w:t>
      </w:r>
      <w:r>
        <w:rPr>
          <w:rFonts w:hint="cs"/>
          <w:rtl/>
        </w:rPr>
        <w:t xml:space="preserve"> מכתבם של תושבי רחוב המנגו שהתקבל מיום 5/6/17 הועלה בישיבה</w:t>
      </w:r>
    </w:p>
    <w:p w:rsidR="00711DD2" w:rsidRDefault="007407B2" w:rsidP="00711DD2">
      <w:pPr>
        <w:rPr>
          <w:rtl/>
        </w:rPr>
      </w:pPr>
      <w:r w:rsidRPr="007407B2">
        <w:rPr>
          <w:rFonts w:hint="cs"/>
          <w:rtl/>
        </w:rPr>
        <w:t xml:space="preserve">    </w:t>
      </w:r>
      <w:r w:rsidR="00E04EEF">
        <w:rPr>
          <w:rFonts w:hint="cs"/>
          <w:rtl/>
        </w:rPr>
        <w:t>-</w:t>
      </w:r>
      <w:r w:rsidR="00711DD2" w:rsidRPr="007407B2">
        <w:rPr>
          <w:rtl/>
        </w:rPr>
        <w:t>מר יאיר חורי:</w:t>
      </w:r>
      <w:r w:rsidR="00711DD2">
        <w:rPr>
          <w:rtl/>
        </w:rPr>
        <w:t xml:space="preserve"> יש סיכון בטיחותי ברח' המנגו. </w:t>
      </w:r>
    </w:p>
    <w:p w:rsidR="007407B2" w:rsidRDefault="007407B2" w:rsidP="00711DD2">
      <w:pPr>
        <w:rPr>
          <w:rtl/>
        </w:rPr>
      </w:pPr>
      <w:r w:rsidRPr="00E04EEF">
        <w:rPr>
          <w:rFonts w:hint="cs"/>
          <w:rtl/>
        </w:rPr>
        <w:t xml:space="preserve">    </w:t>
      </w:r>
      <w:r w:rsidR="00E04EEF">
        <w:rPr>
          <w:rFonts w:hint="cs"/>
          <w:rtl/>
        </w:rPr>
        <w:t>-</w:t>
      </w:r>
      <w:r w:rsidR="00711DD2" w:rsidRPr="00E04EEF">
        <w:rPr>
          <w:rtl/>
        </w:rPr>
        <w:t>ראש המועצה:</w:t>
      </w:r>
      <w:r w:rsidR="00711DD2">
        <w:rPr>
          <w:rtl/>
        </w:rPr>
        <w:t xml:space="preserve"> דיברנו עם משה ויצמן שאנחנו רוצים חתימה של כל הדיירים, צריך לתכנן. </w:t>
      </w:r>
      <w:r>
        <w:rPr>
          <w:rFonts w:hint="cs"/>
          <w:rtl/>
        </w:rPr>
        <w:t xml:space="preserve">  </w:t>
      </w:r>
    </w:p>
    <w:p w:rsidR="00711DD2" w:rsidRDefault="007407B2" w:rsidP="00711DD2">
      <w:pPr>
        <w:rPr>
          <w:rtl/>
        </w:rPr>
      </w:pPr>
      <w:r>
        <w:rPr>
          <w:rFonts w:hint="cs"/>
          <w:rtl/>
        </w:rPr>
        <w:t xml:space="preserve">    </w:t>
      </w:r>
      <w:r w:rsidR="00E04EEF">
        <w:rPr>
          <w:rFonts w:hint="cs"/>
          <w:rtl/>
        </w:rPr>
        <w:t xml:space="preserve">                    </w:t>
      </w:r>
      <w:r w:rsidR="00711DD2">
        <w:rPr>
          <w:rtl/>
        </w:rPr>
        <w:t>בישיבה הבאה נביא את אנה לכאן ונביא את הדברים בצורה מסודרת.</w:t>
      </w:r>
    </w:p>
    <w:p w:rsidR="00711DD2" w:rsidRDefault="00711DD2" w:rsidP="00711DD2">
      <w:pPr>
        <w:rPr>
          <w:rtl/>
        </w:rPr>
      </w:pPr>
    </w:p>
    <w:p w:rsidR="00711DD2" w:rsidRDefault="00711DD2" w:rsidP="00711DD2">
      <w:pPr>
        <w:rPr>
          <w:rtl/>
        </w:rPr>
      </w:pPr>
    </w:p>
    <w:p w:rsidR="00711DD2" w:rsidRDefault="00711DD2"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11DD2" w:rsidRDefault="00711DD2" w:rsidP="00711DD2">
      <w:pPr>
        <w:jc w:val="center"/>
        <w:rPr>
          <w:u w:val="single"/>
          <w:rtl/>
        </w:rPr>
      </w:pPr>
      <w:r>
        <w:rPr>
          <w:u w:val="single"/>
          <w:rtl/>
        </w:rPr>
        <w:t>הישיבה ננעלה בשעה 23:00</w:t>
      </w:r>
    </w:p>
    <w:p w:rsidR="00711DD2" w:rsidRDefault="00711DD2" w:rsidP="00711DD2">
      <w:pPr>
        <w:rPr>
          <w:rtl/>
        </w:rPr>
      </w:pPr>
    </w:p>
    <w:p w:rsidR="00711DD2" w:rsidRDefault="00711DD2"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863A9" w:rsidRDefault="007863A9" w:rsidP="00711DD2">
      <w:pPr>
        <w:rPr>
          <w:rtl/>
        </w:rPr>
      </w:pPr>
    </w:p>
    <w:p w:rsidR="00711DD2" w:rsidRDefault="00711DD2" w:rsidP="00711DD2">
      <w:pPr>
        <w:rPr>
          <w:rtl/>
        </w:rPr>
      </w:pPr>
      <w:r>
        <w:rPr>
          <w:rtl/>
        </w:rPr>
        <w:t>---------------------------</w:t>
      </w:r>
      <w:r w:rsidR="007863A9">
        <w:rPr>
          <w:rFonts w:hint="cs"/>
          <w:rtl/>
        </w:rPr>
        <w:t>-------</w:t>
      </w:r>
      <w:r w:rsidR="007863A9">
        <w:rPr>
          <w:rtl/>
        </w:rPr>
        <w:tab/>
      </w:r>
      <w:r w:rsidR="007863A9">
        <w:rPr>
          <w:rFonts w:hint="cs"/>
          <w:rtl/>
        </w:rPr>
        <w:t xml:space="preserve">            </w:t>
      </w:r>
      <w:r>
        <w:rPr>
          <w:rtl/>
        </w:rPr>
        <w:tab/>
      </w:r>
      <w:r w:rsidR="007863A9">
        <w:rPr>
          <w:rtl/>
        </w:rPr>
        <w:tab/>
        <w:t>----------------------------</w:t>
      </w:r>
      <w:r w:rsidR="007863A9">
        <w:rPr>
          <w:rFonts w:hint="cs"/>
          <w:rtl/>
        </w:rPr>
        <w:t>------</w:t>
      </w:r>
    </w:p>
    <w:p w:rsidR="002A1DA4" w:rsidRPr="007863A9" w:rsidRDefault="00711DD2" w:rsidP="00711DD2">
      <w:pPr>
        <w:rPr>
          <w:rtl/>
        </w:rPr>
      </w:pPr>
      <w:r w:rsidRPr="007863A9">
        <w:rPr>
          <w:rtl/>
        </w:rPr>
        <w:t>יחיאל עובדיה-גזבר/מזכיר</w:t>
      </w:r>
      <w:r w:rsidRPr="007863A9">
        <w:rPr>
          <w:rtl/>
        </w:rPr>
        <w:tab/>
      </w:r>
      <w:r w:rsidRPr="007863A9">
        <w:rPr>
          <w:rtl/>
        </w:rPr>
        <w:tab/>
      </w:r>
      <w:r w:rsidRPr="007863A9">
        <w:rPr>
          <w:rtl/>
        </w:rPr>
        <w:tab/>
      </w:r>
      <w:r w:rsidRPr="007863A9">
        <w:rPr>
          <w:rtl/>
        </w:rPr>
        <w:tab/>
      </w:r>
      <w:r w:rsidR="007863A9">
        <w:rPr>
          <w:rFonts w:hint="cs"/>
          <w:rtl/>
        </w:rPr>
        <w:t>ישראל אמרוסי- ראש המועצה</w:t>
      </w:r>
    </w:p>
    <w:sectPr w:rsidR="002A1DA4" w:rsidRPr="007863A9" w:rsidSect="002B5D2F">
      <w:headerReference w:type="default" r:id="rId7"/>
      <w:footerReference w:type="default" r:id="rId8"/>
      <w:pgSz w:w="11906" w:h="16838" w:code="9"/>
      <w:pgMar w:top="2466" w:right="1588" w:bottom="737" w:left="1588" w:header="360" w:footer="4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75" w:rsidRDefault="00C13D75">
      <w:r>
        <w:separator/>
      </w:r>
    </w:p>
  </w:endnote>
  <w:endnote w:type="continuationSeparator" w:id="1">
    <w:p w:rsidR="00C13D75" w:rsidRDefault="00C13D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8C5937">
    <w:pPr>
      <w:pStyle w:val="a4"/>
      <w:rPr>
        <w:rtl/>
      </w:rPr>
    </w:pPr>
    <w:r>
      <w:rPr>
        <w:rFonts w:hint="cs"/>
        <w:rtl/>
      </w:rPr>
      <w:t>_________________________________________________________________</w:t>
    </w:r>
  </w:p>
  <w:p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rsidR="004B2D78" w:rsidRDefault="004B2D78" w:rsidP="00F7791A">
    <w:pPr>
      <w:pStyle w:val="a4"/>
      <w:jc w:val="center"/>
      <w:rPr>
        <w:rtl/>
      </w:rPr>
    </w:pPr>
  </w:p>
  <w:p w:rsidR="004B2D78" w:rsidRDefault="004B2D78" w:rsidP="00F7791A">
    <w:pPr>
      <w:pStyle w:val="a4"/>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75" w:rsidRDefault="00C13D75">
      <w:r>
        <w:separator/>
      </w:r>
    </w:p>
  </w:footnote>
  <w:footnote w:type="continuationSeparator" w:id="1">
    <w:p w:rsidR="00C13D75" w:rsidRDefault="00C13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54238F">
    <w:pPr>
      <w:rPr>
        <w:b/>
        <w:bCs/>
        <w:color w:val="000066"/>
        <w:sz w:val="32"/>
        <w:szCs w:val="32"/>
        <w:rtl/>
      </w:rPr>
    </w:pPr>
  </w:p>
  <w:p w:rsidR="006373BE" w:rsidRDefault="006373BE" w:rsidP="0054238F">
    <w:pPr>
      <w:rPr>
        <w:b/>
        <w:bCs/>
        <w:color w:val="000066"/>
        <w:sz w:val="32"/>
        <w:szCs w:val="32"/>
        <w:rtl/>
      </w:rPr>
    </w:pPr>
  </w:p>
  <w:p w:rsidR="006373BE" w:rsidRPr="00095403" w:rsidRDefault="00711DD2" w:rsidP="0054238F">
    <w:pPr>
      <w:rPr>
        <w:b/>
        <w:bCs/>
        <w:color w:val="000099"/>
        <w:rtl/>
      </w:rPr>
    </w:pPr>
    <w:r>
      <w:rPr>
        <w:rFonts w:hint="cs"/>
        <w:b/>
        <w:bCs/>
        <w:noProof/>
        <w:color w:val="000066"/>
        <w:sz w:val="32"/>
        <w:szCs w:val="32"/>
        <w:rtl/>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-377190</wp:posOffset>
          </wp:positionV>
          <wp:extent cx="2057400" cy="1329690"/>
          <wp:effectExtent l="19050" t="0" r="0" b="0"/>
          <wp:wrapNone/>
          <wp:docPr id="3" name="תמונה 3" descr="migdal-degel-100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dal-degel-100 (Large)"/>
                  <pic:cNvPicPr>
                    <a:picLocks noChangeAspect="1" noChangeArrowheads="1"/>
                  </pic:cNvPicPr>
                </pic:nvPicPr>
                <pic:blipFill>
                  <a:blip r:embed="rId1"/>
                  <a:srcRect/>
                  <a:stretch>
                    <a:fillRect/>
                  </a:stretch>
                </pic:blipFill>
                <pic:spPr bwMode="auto">
                  <a:xfrm>
                    <a:off x="0" y="0"/>
                    <a:ext cx="2057400" cy="1329690"/>
                  </a:xfrm>
                  <a:prstGeom prst="rect">
                    <a:avLst/>
                  </a:prstGeom>
                  <a:noFill/>
                  <a:ln w="9525">
                    <a:noFill/>
                    <a:miter lim="800000"/>
                    <a:headEnd/>
                    <a:tailEnd/>
                  </a:ln>
                </pic:spPr>
              </pic:pic>
            </a:graphicData>
          </a:graphic>
        </wp:anchor>
      </w:drawing>
    </w:r>
    <w:r w:rsidR="006373BE" w:rsidRPr="0054238F">
      <w:rPr>
        <w:rFonts w:hint="cs"/>
        <w:b/>
        <w:bCs/>
        <w:color w:val="000066"/>
        <w:sz w:val="32"/>
        <w:szCs w:val="32"/>
        <w:rtl/>
      </w:rPr>
      <w:t>מועצה</w:t>
    </w:r>
    <w:r w:rsidR="006373BE" w:rsidRPr="00095403">
      <w:rPr>
        <w:rFonts w:hint="cs"/>
        <w:b/>
        <w:bCs/>
        <w:color w:val="000066"/>
        <w:sz w:val="32"/>
        <w:szCs w:val="32"/>
        <w:rtl/>
      </w:rPr>
      <w:t xml:space="preserve"> </w:t>
    </w:r>
    <w:r w:rsidR="006373BE" w:rsidRPr="0054238F">
      <w:rPr>
        <w:rFonts w:hint="cs"/>
        <w:b/>
        <w:bCs/>
        <w:color w:val="000066"/>
        <w:sz w:val="32"/>
        <w:szCs w:val="32"/>
        <w:rtl/>
      </w:rPr>
      <w:t>מקומית</w:t>
    </w:r>
    <w:r w:rsidR="006373BE" w:rsidRPr="00095403">
      <w:rPr>
        <w:rFonts w:hint="cs"/>
        <w:b/>
        <w:bCs/>
        <w:color w:val="000066"/>
        <w:sz w:val="36"/>
        <w:szCs w:val="36"/>
        <w:rtl/>
      </w:rPr>
      <w:tab/>
    </w:r>
    <w:r w:rsidR="006373BE" w:rsidRPr="00095403">
      <w:rPr>
        <w:rFonts w:hint="cs"/>
        <w:b/>
        <w:bCs/>
        <w:color w:val="000066"/>
        <w:sz w:val="36"/>
        <w:szCs w:val="36"/>
        <w:rtl/>
      </w:rPr>
      <w:tab/>
    </w:r>
    <w:r w:rsidR="006373BE" w:rsidRPr="0054238F">
      <w:rPr>
        <w:b/>
        <w:bCs/>
        <w:color w:val="000066"/>
        <w:sz w:val="32"/>
        <w:szCs w:val="32"/>
      </w:rPr>
      <w:t>Local</w:t>
    </w:r>
    <w:r w:rsidR="006373BE" w:rsidRPr="00095403">
      <w:rPr>
        <w:b/>
        <w:bCs/>
        <w:color w:val="000066"/>
        <w:sz w:val="28"/>
        <w:szCs w:val="28"/>
      </w:rPr>
      <w:t xml:space="preserve"> C</w:t>
    </w:r>
    <w:r w:rsidR="006373BE" w:rsidRPr="0054238F">
      <w:rPr>
        <w:b/>
        <w:bCs/>
        <w:color w:val="000066"/>
        <w:sz w:val="32"/>
        <w:szCs w:val="32"/>
      </w:rPr>
      <w:t>ouncil</w:t>
    </w:r>
    <w:r w:rsidR="006373BE" w:rsidRPr="00095403">
      <w:rPr>
        <w:b/>
        <w:bCs/>
        <w:color w:val="000066"/>
        <w:sz w:val="36"/>
        <w:szCs w:val="36"/>
      </w:rPr>
      <w:t xml:space="preserve">   </w:t>
    </w:r>
    <w:r w:rsidR="006373BE">
      <w:rPr>
        <w:b/>
        <w:bCs/>
        <w:color w:val="000066"/>
        <w:sz w:val="36"/>
        <w:szCs w:val="36"/>
      </w:rPr>
      <w:t xml:space="preserve">  </w:t>
    </w:r>
    <w:r w:rsidR="006373BE" w:rsidRPr="00095403">
      <w:rPr>
        <w:b/>
        <w:bCs/>
        <w:color w:val="000066"/>
        <w:sz w:val="36"/>
        <w:szCs w:val="36"/>
      </w:rPr>
      <w:t xml:space="preserve">                                     </w:t>
    </w:r>
    <w:r w:rsidR="006373BE" w:rsidRPr="00095403">
      <w:rPr>
        <w:rFonts w:hint="cs"/>
        <w:b/>
        <w:bCs/>
        <w:color w:val="000066"/>
      </w:rPr>
      <w:t xml:space="preserve">  </w:t>
    </w:r>
    <w:r w:rsidR="006373BE">
      <w:rPr>
        <w:rFonts w:hint="cs"/>
        <w:b/>
        <w:bCs/>
        <w:color w:val="000066"/>
        <w:rtl/>
      </w:rPr>
      <w:t xml:space="preserve"> </w:t>
    </w:r>
    <w:r w:rsidR="006373BE" w:rsidRPr="00095403">
      <w:rPr>
        <w:rFonts w:hint="cs"/>
        <w:b/>
        <w:bCs/>
        <w:color w:val="000066"/>
        <w:sz w:val="32"/>
        <w:szCs w:val="32"/>
        <w:rtl/>
      </w:rPr>
      <w:t xml:space="preserve">       מגדל</w:t>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99"/>
        <w:sz w:val="22"/>
        <w:szCs w:val="22"/>
        <w:rtl/>
      </w:rPr>
      <w:t xml:space="preserve">                  </w:t>
    </w:r>
    <w:r w:rsidR="006373BE" w:rsidRPr="0054238F">
      <w:rPr>
        <w:rFonts w:hint="cs"/>
        <w:b/>
        <w:bCs/>
        <w:color w:val="000099"/>
        <w:sz w:val="32"/>
        <w:szCs w:val="32"/>
      </w:rPr>
      <w:t>M</w:t>
    </w:r>
    <w:r w:rsidR="006373BE" w:rsidRPr="0054238F">
      <w:rPr>
        <w:b/>
        <w:bCs/>
        <w:color w:val="000099"/>
        <w:sz w:val="32"/>
        <w:szCs w:val="32"/>
      </w:rPr>
      <w:t>igdal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0D3"/>
    <w:multiLevelType w:val="hybridMultilevel"/>
    <w:tmpl w:val="BA04AB10"/>
    <w:lvl w:ilvl="0" w:tplc="6CA0B328">
      <w:start w:val="25"/>
      <w:numFmt w:val="bullet"/>
      <w:lvlText w:val="-"/>
      <w:lvlJc w:val="left"/>
      <w:pPr>
        <w:ind w:left="3225" w:hanging="360"/>
      </w:pPr>
      <w:rPr>
        <w:rFonts w:ascii="Arial" w:eastAsia="Times New Roman" w:hAnsi="Arial" w:cs="Aria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
    <w:nsid w:val="6C067FA9"/>
    <w:multiLevelType w:val="hybridMultilevel"/>
    <w:tmpl w:val="AEB01C36"/>
    <w:lvl w:ilvl="0" w:tplc="1304F3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39938">
      <o:colormru v:ext="edit" colors="#60f,#036"/>
    </o:shapedefaults>
  </w:hdrShapeDefaults>
  <w:footnotePr>
    <w:footnote w:id="0"/>
    <w:footnote w:id="1"/>
  </w:footnotePr>
  <w:endnotePr>
    <w:endnote w:id="0"/>
    <w:endnote w:id="1"/>
  </w:endnotePr>
  <w:compat/>
  <w:rsids>
    <w:rsidRoot w:val="006E71BD"/>
    <w:rsid w:val="0002080B"/>
    <w:rsid w:val="000279BA"/>
    <w:rsid w:val="00070F10"/>
    <w:rsid w:val="00095403"/>
    <w:rsid w:val="00097726"/>
    <w:rsid w:val="000D164D"/>
    <w:rsid w:val="0011469E"/>
    <w:rsid w:val="00124CB6"/>
    <w:rsid w:val="00192F05"/>
    <w:rsid w:val="00194059"/>
    <w:rsid w:val="001A0424"/>
    <w:rsid w:val="00240901"/>
    <w:rsid w:val="00245969"/>
    <w:rsid w:val="002A1DA4"/>
    <w:rsid w:val="002B0434"/>
    <w:rsid w:val="002B5D2F"/>
    <w:rsid w:val="002D3D9E"/>
    <w:rsid w:val="002D40BE"/>
    <w:rsid w:val="002F3AD6"/>
    <w:rsid w:val="003145AC"/>
    <w:rsid w:val="003255E8"/>
    <w:rsid w:val="00326F7A"/>
    <w:rsid w:val="00330A76"/>
    <w:rsid w:val="00351E4C"/>
    <w:rsid w:val="003C65F9"/>
    <w:rsid w:val="003E3CC1"/>
    <w:rsid w:val="003F2078"/>
    <w:rsid w:val="00450984"/>
    <w:rsid w:val="00467353"/>
    <w:rsid w:val="00485CDE"/>
    <w:rsid w:val="004B2D78"/>
    <w:rsid w:val="00537119"/>
    <w:rsid w:val="0054238F"/>
    <w:rsid w:val="00563AEB"/>
    <w:rsid w:val="006251FD"/>
    <w:rsid w:val="006373BE"/>
    <w:rsid w:val="00643F6F"/>
    <w:rsid w:val="006573E3"/>
    <w:rsid w:val="00670744"/>
    <w:rsid w:val="006721BC"/>
    <w:rsid w:val="006B0D28"/>
    <w:rsid w:val="006C75C5"/>
    <w:rsid w:val="006E71BD"/>
    <w:rsid w:val="006F3708"/>
    <w:rsid w:val="006F6383"/>
    <w:rsid w:val="00701952"/>
    <w:rsid w:val="00711DD2"/>
    <w:rsid w:val="007376D8"/>
    <w:rsid w:val="007407B2"/>
    <w:rsid w:val="00772FB0"/>
    <w:rsid w:val="007757DE"/>
    <w:rsid w:val="007863A9"/>
    <w:rsid w:val="007B1B81"/>
    <w:rsid w:val="007B6E46"/>
    <w:rsid w:val="007C016A"/>
    <w:rsid w:val="007C483E"/>
    <w:rsid w:val="007D38CC"/>
    <w:rsid w:val="007E1C6A"/>
    <w:rsid w:val="00823C8D"/>
    <w:rsid w:val="008428F9"/>
    <w:rsid w:val="008829F3"/>
    <w:rsid w:val="0089658F"/>
    <w:rsid w:val="008B160F"/>
    <w:rsid w:val="008C5937"/>
    <w:rsid w:val="008C6E70"/>
    <w:rsid w:val="008D36CD"/>
    <w:rsid w:val="008F51CA"/>
    <w:rsid w:val="009049F2"/>
    <w:rsid w:val="00942FC5"/>
    <w:rsid w:val="009518F2"/>
    <w:rsid w:val="00965B82"/>
    <w:rsid w:val="009A7A7C"/>
    <w:rsid w:val="009E76CA"/>
    <w:rsid w:val="00A31865"/>
    <w:rsid w:val="00A40499"/>
    <w:rsid w:val="00A64316"/>
    <w:rsid w:val="00A95064"/>
    <w:rsid w:val="00B40E3E"/>
    <w:rsid w:val="00B807FD"/>
    <w:rsid w:val="00BA0A93"/>
    <w:rsid w:val="00BC6A90"/>
    <w:rsid w:val="00BD1025"/>
    <w:rsid w:val="00BD2759"/>
    <w:rsid w:val="00C13D75"/>
    <w:rsid w:val="00C1766B"/>
    <w:rsid w:val="00C4279A"/>
    <w:rsid w:val="00C5433F"/>
    <w:rsid w:val="00C56605"/>
    <w:rsid w:val="00C56BBB"/>
    <w:rsid w:val="00CC39F2"/>
    <w:rsid w:val="00CD4E4F"/>
    <w:rsid w:val="00D22B79"/>
    <w:rsid w:val="00D36F5E"/>
    <w:rsid w:val="00D43E3F"/>
    <w:rsid w:val="00DA2A88"/>
    <w:rsid w:val="00DA359A"/>
    <w:rsid w:val="00DC415E"/>
    <w:rsid w:val="00DF1479"/>
    <w:rsid w:val="00E04EEF"/>
    <w:rsid w:val="00E41F92"/>
    <w:rsid w:val="00E51297"/>
    <w:rsid w:val="00E60560"/>
    <w:rsid w:val="00E7591D"/>
    <w:rsid w:val="00E829B6"/>
    <w:rsid w:val="00E85DE8"/>
    <w:rsid w:val="00EA53F5"/>
    <w:rsid w:val="00EB6A0A"/>
    <w:rsid w:val="00EC6D4B"/>
    <w:rsid w:val="00F05997"/>
    <w:rsid w:val="00F12200"/>
    <w:rsid w:val="00F7791A"/>
    <w:rsid w:val="00F91BF3"/>
    <w:rsid w:val="00FD1B1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ru v:ext="edit" colors="#60f,#0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DD2"/>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paragraph" w:styleId="a7">
    <w:name w:val="List Paragraph"/>
    <w:basedOn w:val="a"/>
    <w:uiPriority w:val="34"/>
    <w:qFormat/>
    <w:rsid w:val="00711DD2"/>
    <w:pPr>
      <w:ind w:left="720"/>
      <w:contextualSpacing/>
    </w:pPr>
  </w:style>
</w:styles>
</file>

<file path=word/webSettings.xml><?xml version="1.0" encoding="utf-8"?>
<w:webSettings xmlns:r="http://schemas.openxmlformats.org/officeDocument/2006/relationships" xmlns:w="http://schemas.openxmlformats.org/wordprocessingml/2006/main">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 w:id="1049036152">
      <w:bodyDiv w:val="1"/>
      <w:marLeft w:val="0"/>
      <w:marRight w:val="0"/>
      <w:marTop w:val="0"/>
      <w:marBottom w:val="0"/>
      <w:divBdr>
        <w:top w:val="none" w:sz="0" w:space="0" w:color="auto"/>
        <w:left w:val="none" w:sz="0" w:space="0" w:color="auto"/>
        <w:bottom w:val="none" w:sz="0" w:space="0" w:color="auto"/>
        <w:right w:val="none" w:sz="0" w:space="0" w:color="auto"/>
      </w:divBdr>
    </w:div>
    <w:div w:id="20777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rza%20ychya\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100 חדש</Template>
  <TotalTime>1</TotalTime>
  <Pages>8</Pages>
  <Words>2828</Words>
  <Characters>14143</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16938</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 </dc:creator>
  <cp:keywords/>
  <dc:description/>
  <cp:lastModifiedBy> </cp:lastModifiedBy>
  <cp:revision>2</cp:revision>
  <cp:lastPrinted>2017-06-07T09:01:00Z</cp:lastPrinted>
  <dcterms:created xsi:type="dcterms:W3CDTF">2017-06-07T11:28:00Z</dcterms:created>
  <dcterms:modified xsi:type="dcterms:W3CDTF">2017-06-07T11:28:00Z</dcterms:modified>
</cp:coreProperties>
</file>