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A4" w:rsidRDefault="00BA497B" w:rsidP="004B2D78">
      <w:pPr>
        <w:rPr>
          <w:u w:val="single"/>
          <w:rtl/>
        </w:rPr>
      </w:pPr>
      <w:r>
        <w:rPr>
          <w:rFonts w:hint="cs"/>
          <w:rtl/>
        </w:rPr>
        <w:t xml:space="preserve">                                            </w:t>
      </w:r>
      <w:r>
        <w:rPr>
          <w:rFonts w:hint="cs"/>
          <w:u w:val="single"/>
          <w:rtl/>
        </w:rPr>
        <w:t xml:space="preserve">פרוטוקול מליאת המועצה מס'  8/2017 </w:t>
      </w:r>
    </w:p>
    <w:p w:rsidR="00BA497B" w:rsidRDefault="00BA497B" w:rsidP="004B2D78">
      <w:pPr>
        <w:rPr>
          <w:u w:val="single"/>
          <w:rtl/>
        </w:rPr>
      </w:pPr>
    </w:p>
    <w:p w:rsidR="00BA497B" w:rsidRDefault="00BA497B" w:rsidP="00BA497B">
      <w:pPr>
        <w:rPr>
          <w:rtl/>
        </w:rPr>
      </w:pPr>
      <w:r>
        <w:rPr>
          <w:rtl/>
        </w:rPr>
        <w:t>בישיבת מלי</w:t>
      </w:r>
      <w:r w:rsidR="00990787">
        <w:rPr>
          <w:rtl/>
        </w:rPr>
        <w:t xml:space="preserve">את המועצה אשר התקיימה ביום שני </w:t>
      </w:r>
      <w:r w:rsidR="00990787">
        <w:rPr>
          <w:rFonts w:hint="cs"/>
          <w:rtl/>
        </w:rPr>
        <w:t xml:space="preserve">כז' אלול תשע"ז 18/9/17 בשעה 20:00 </w:t>
      </w:r>
    </w:p>
    <w:p w:rsidR="00BA497B" w:rsidRDefault="00BA497B" w:rsidP="00BA497B">
      <w:pPr>
        <w:rPr>
          <w:rtl/>
        </w:rPr>
      </w:pPr>
      <w:r>
        <w:rPr>
          <w:rtl/>
        </w:rPr>
        <w:t>בלשכת ראש המועצה,</w:t>
      </w:r>
    </w:p>
    <w:p w:rsidR="00BA497B" w:rsidRDefault="00BA497B" w:rsidP="00BA497B">
      <w:pPr>
        <w:rPr>
          <w:rtl/>
        </w:rPr>
      </w:pPr>
      <w:r>
        <w:rPr>
          <w:u w:val="single"/>
          <w:rtl/>
        </w:rPr>
        <w:t>השתתפו:</w:t>
      </w:r>
      <w:r>
        <w:rPr>
          <w:rFonts w:hint="cs"/>
          <w:rtl/>
        </w:rPr>
        <w:t xml:space="preserve"> מר ישראל אמרוסי- ראש המועצה, </w:t>
      </w:r>
      <w:r>
        <w:rPr>
          <w:rtl/>
        </w:rPr>
        <w:t xml:space="preserve">מר משה עוקבי-סגן ומ"מ ראש המועצה, </w:t>
      </w:r>
    </w:p>
    <w:p w:rsidR="00BA497B" w:rsidRDefault="00BA497B" w:rsidP="00BA497B">
      <w:pPr>
        <w:rPr>
          <w:rtl/>
        </w:rPr>
      </w:pPr>
      <w:r>
        <w:rPr>
          <w:rFonts w:hint="cs"/>
          <w:rtl/>
        </w:rPr>
        <w:t xml:space="preserve">              </w:t>
      </w:r>
      <w:r>
        <w:rPr>
          <w:rtl/>
        </w:rPr>
        <w:t xml:space="preserve">מר יוסי ג'ינו- סגן ראש המועצה, מר שלמה אוביצקי- סגן ראש המועצה, </w:t>
      </w:r>
    </w:p>
    <w:p w:rsidR="00BA497B" w:rsidRDefault="00BA497B" w:rsidP="00BA497B">
      <w:pPr>
        <w:rPr>
          <w:rtl/>
        </w:rPr>
      </w:pPr>
      <w:r>
        <w:rPr>
          <w:rFonts w:hint="cs"/>
          <w:rtl/>
        </w:rPr>
        <w:t xml:space="preserve">              </w:t>
      </w:r>
      <w:r>
        <w:rPr>
          <w:rtl/>
        </w:rPr>
        <w:t xml:space="preserve">מר יאיר חורי- חבר המועצה, </w:t>
      </w:r>
    </w:p>
    <w:p w:rsidR="00BA497B" w:rsidRDefault="00BA497B" w:rsidP="00BA497B">
      <w:pPr>
        <w:rPr>
          <w:rtl/>
        </w:rPr>
      </w:pPr>
      <w:r>
        <w:rPr>
          <w:rtl/>
        </w:rPr>
        <w:t xml:space="preserve">             מר חנניה דהן- חבר המועצה, הגב' חגית עוקבי- חברת המועצה.</w:t>
      </w:r>
    </w:p>
    <w:p w:rsidR="00BA497B" w:rsidRDefault="00BA497B" w:rsidP="00BA497B">
      <w:pPr>
        <w:rPr>
          <w:rtl/>
        </w:rPr>
      </w:pPr>
      <w:r>
        <w:rPr>
          <w:u w:val="single"/>
          <w:rtl/>
        </w:rPr>
        <w:t xml:space="preserve">נוכחים: </w:t>
      </w:r>
      <w:r>
        <w:rPr>
          <w:rtl/>
        </w:rPr>
        <w:t xml:space="preserve">  מר יחיאל עובדיה- מזכיר/גזבר, עו"ד אייל פרח- יועמ"ש המועצה, </w:t>
      </w:r>
    </w:p>
    <w:p w:rsidR="00BA497B" w:rsidRDefault="00BA497B" w:rsidP="00BA497B">
      <w:pPr>
        <w:rPr>
          <w:rtl/>
        </w:rPr>
      </w:pPr>
      <w:r>
        <w:rPr>
          <w:rtl/>
        </w:rPr>
        <w:t xml:space="preserve">             </w:t>
      </w:r>
      <w:r>
        <w:rPr>
          <w:rFonts w:hint="cs"/>
          <w:rtl/>
        </w:rPr>
        <w:t xml:space="preserve">הגב' איריס שחף- מבקרת פנים, </w:t>
      </w:r>
      <w:r>
        <w:rPr>
          <w:rtl/>
        </w:rPr>
        <w:t>הגב' לילך דהן -קלדנית, תושבי המקום.</w:t>
      </w:r>
    </w:p>
    <w:p w:rsidR="00FC60D1" w:rsidRDefault="00FC60D1" w:rsidP="00BA497B">
      <w:pPr>
        <w:rPr>
          <w:u w:val="single"/>
          <w:rtl/>
        </w:rPr>
      </w:pPr>
    </w:p>
    <w:p w:rsidR="00BA497B" w:rsidRDefault="00BA497B" w:rsidP="00BA497B">
      <w:pPr>
        <w:rPr>
          <w:u w:val="single"/>
          <w:rtl/>
        </w:rPr>
      </w:pPr>
      <w:r>
        <w:rPr>
          <w:rFonts w:hint="cs"/>
          <w:u w:val="single"/>
          <w:rtl/>
        </w:rPr>
        <w:t>על סדר היום:</w:t>
      </w:r>
    </w:p>
    <w:p w:rsidR="00BA497B" w:rsidRDefault="00BA497B" w:rsidP="00990787">
      <w:pPr>
        <w:rPr>
          <w:rtl/>
        </w:rPr>
      </w:pPr>
      <w:r>
        <w:rPr>
          <w:rFonts w:hint="cs"/>
          <w:rtl/>
        </w:rPr>
        <w:t xml:space="preserve">1)אישור פרוטוקול מליאת המועצה מס' 7/2017 מיום 21/8/17 </w:t>
      </w:r>
    </w:p>
    <w:p w:rsidR="00BA497B" w:rsidRDefault="00BA497B" w:rsidP="00BA497B">
      <w:pPr>
        <w:rPr>
          <w:rtl/>
        </w:rPr>
      </w:pPr>
      <w:r>
        <w:rPr>
          <w:rFonts w:hint="cs"/>
          <w:rtl/>
        </w:rPr>
        <w:t xml:space="preserve">2) אישור פתיחת תב"ר חדש מס' 712- סימון כבישים והתקני בטיחות 2017 </w:t>
      </w:r>
    </w:p>
    <w:p w:rsidR="00BA497B" w:rsidRDefault="00BA497B" w:rsidP="00BA497B">
      <w:pPr>
        <w:rPr>
          <w:rtl/>
        </w:rPr>
      </w:pPr>
      <w:r>
        <w:rPr>
          <w:rFonts w:hint="cs"/>
          <w:rtl/>
        </w:rPr>
        <w:t xml:space="preserve">    ע"ס  101,117 ₪,  עפ"י אישור משרד התחבורה מיום 8/8/17 , המצ"ב,</w:t>
      </w:r>
    </w:p>
    <w:p w:rsidR="00BA497B" w:rsidRDefault="00BA497B" w:rsidP="00BA497B">
      <w:pPr>
        <w:rPr>
          <w:rtl/>
        </w:rPr>
      </w:pPr>
      <w:r>
        <w:rPr>
          <w:rFonts w:hint="cs"/>
          <w:rtl/>
        </w:rPr>
        <w:t xml:space="preserve">    מקורות מימון: השתת' משרד התחבורה 90% ע"ס -. 91,059 ₪ </w:t>
      </w:r>
    </w:p>
    <w:p w:rsidR="00BA497B" w:rsidRDefault="00BA497B" w:rsidP="00BA497B">
      <w:pPr>
        <w:rPr>
          <w:rtl/>
        </w:rPr>
      </w:pPr>
      <w:r>
        <w:rPr>
          <w:rFonts w:hint="cs"/>
          <w:rtl/>
        </w:rPr>
        <w:t xml:space="preserve">                        השתת' המו"מ מגדל       10% ע"ס -. 10,118 ₪. </w:t>
      </w:r>
    </w:p>
    <w:p w:rsidR="00BA497B" w:rsidRDefault="00BA497B" w:rsidP="00BA497B">
      <w:pPr>
        <w:rPr>
          <w:rtl/>
        </w:rPr>
      </w:pPr>
      <w:r>
        <w:rPr>
          <w:rFonts w:hint="cs"/>
          <w:rtl/>
        </w:rPr>
        <w:t xml:space="preserve">3) אישור פתיחת תב"ר חדש מס' 713 ע"ס 800,000 ₪ לביצוע כבישים 2,3,7 </w:t>
      </w:r>
    </w:p>
    <w:p w:rsidR="00BA497B" w:rsidRDefault="00BA497B" w:rsidP="00BA497B">
      <w:pPr>
        <w:rPr>
          <w:rtl/>
        </w:rPr>
      </w:pPr>
      <w:r>
        <w:rPr>
          <w:rFonts w:hint="cs"/>
          <w:rtl/>
        </w:rPr>
        <w:t xml:space="preserve">    עפ"י אומדן מתכנן, המימון מיתרת קרן פיתוח כבישים.</w:t>
      </w:r>
    </w:p>
    <w:p w:rsidR="00BA497B" w:rsidRDefault="00BA497B" w:rsidP="00BA497B">
      <w:pPr>
        <w:rPr>
          <w:rtl/>
        </w:rPr>
      </w:pPr>
      <w:r>
        <w:rPr>
          <w:rFonts w:hint="cs"/>
          <w:rtl/>
        </w:rPr>
        <w:t>4) אישור פתיחת תב"ר חדש מס' 714 ע"ס 20,000 ₪ לביצוע רכישת מצוף לחוף מוכרז,</w:t>
      </w:r>
    </w:p>
    <w:p w:rsidR="00BA497B" w:rsidRDefault="00BA497B" w:rsidP="00BA497B">
      <w:pPr>
        <w:rPr>
          <w:rtl/>
        </w:rPr>
      </w:pPr>
      <w:r>
        <w:rPr>
          <w:rFonts w:hint="cs"/>
          <w:rtl/>
        </w:rPr>
        <w:t xml:space="preserve">    מקורות המימון: מענק משרד הפנים עפ"י התחייבות מיום 12/7/17, המצ"ב.</w:t>
      </w:r>
    </w:p>
    <w:p w:rsidR="00BA497B" w:rsidRDefault="00BA497B" w:rsidP="00BA497B">
      <w:pPr>
        <w:rPr>
          <w:rtl/>
        </w:rPr>
      </w:pPr>
      <w:r>
        <w:rPr>
          <w:rFonts w:hint="cs"/>
          <w:rtl/>
        </w:rPr>
        <w:t>5) אישור פתיחת תב"ר חדש מס' 715 לביצוע שילוט במקטע חוף מגדל ע"ס 40,000 ₪,</w:t>
      </w:r>
    </w:p>
    <w:p w:rsidR="00BA497B" w:rsidRDefault="00BA497B" w:rsidP="00BA497B">
      <w:pPr>
        <w:rPr>
          <w:rtl/>
        </w:rPr>
      </w:pPr>
      <w:r>
        <w:rPr>
          <w:rFonts w:hint="cs"/>
          <w:rtl/>
        </w:rPr>
        <w:t xml:space="preserve">    מקורות המימון: התחייבות משרד הפנים מיום 12/7/17 ,המצ"ב.</w:t>
      </w:r>
    </w:p>
    <w:p w:rsidR="00BA497B" w:rsidRDefault="00BA497B" w:rsidP="00BA497B">
      <w:pPr>
        <w:rPr>
          <w:rtl/>
        </w:rPr>
      </w:pPr>
      <w:r>
        <w:rPr>
          <w:rFonts w:hint="cs"/>
          <w:rtl/>
        </w:rPr>
        <w:t>6) אישור פתיחת תב"ר חדש מס' 716 לרכישת ציוד רפואי, ע"ס 25,000 ₪ ,</w:t>
      </w:r>
    </w:p>
    <w:p w:rsidR="00BA497B" w:rsidRDefault="00BA497B" w:rsidP="00BA497B">
      <w:pPr>
        <w:rPr>
          <w:rtl/>
        </w:rPr>
      </w:pPr>
      <w:r>
        <w:rPr>
          <w:rFonts w:hint="cs"/>
          <w:rtl/>
        </w:rPr>
        <w:t xml:space="preserve">    מקורות מימון: התחייבות משרד הפנים מיום 12/7/17, המצ"ב.</w:t>
      </w:r>
    </w:p>
    <w:p w:rsidR="00BA497B" w:rsidRDefault="00BA497B" w:rsidP="00BA497B">
      <w:pPr>
        <w:rPr>
          <w:rtl/>
        </w:rPr>
      </w:pPr>
      <w:r>
        <w:rPr>
          <w:rFonts w:hint="cs"/>
          <w:rtl/>
        </w:rPr>
        <w:t xml:space="preserve">7) אישור פתיחת תב"ר חדש מס' 717- הנגשת נכים,בסך 50,000 ₪ </w:t>
      </w:r>
    </w:p>
    <w:p w:rsidR="00BA497B" w:rsidRDefault="00BA497B" w:rsidP="00BA497B">
      <w:pPr>
        <w:rPr>
          <w:rtl/>
        </w:rPr>
      </w:pPr>
      <w:r>
        <w:rPr>
          <w:rFonts w:hint="cs"/>
          <w:rtl/>
        </w:rPr>
        <w:t xml:space="preserve">    מקורות המימון: התחייבות משרד הפנים 12/7/17, המצ"ב.</w:t>
      </w:r>
    </w:p>
    <w:p w:rsidR="00BA497B" w:rsidRDefault="00BA497B" w:rsidP="00BA497B">
      <w:pPr>
        <w:rPr>
          <w:rtl/>
        </w:rPr>
      </w:pPr>
      <w:r>
        <w:rPr>
          <w:rFonts w:hint="cs"/>
          <w:rtl/>
        </w:rPr>
        <w:t>8) אישור פתיחת תב"ר חדש מס' 718 לשיפוץ סוכת הצלה, ע"ס 30,000 ₪ ,</w:t>
      </w:r>
    </w:p>
    <w:p w:rsidR="00BA497B" w:rsidRDefault="00BA497B" w:rsidP="00BA497B">
      <w:pPr>
        <w:rPr>
          <w:rtl/>
        </w:rPr>
      </w:pPr>
      <w:r>
        <w:rPr>
          <w:rFonts w:hint="cs"/>
          <w:rtl/>
        </w:rPr>
        <w:t xml:space="preserve">    מקורות מימון: התחייבות משרד הפנים מיום 12/7/17, המצ"ב.</w:t>
      </w:r>
    </w:p>
    <w:p w:rsidR="00BA497B" w:rsidRDefault="00BA497B" w:rsidP="00BA497B">
      <w:pPr>
        <w:rPr>
          <w:rtl/>
        </w:rPr>
      </w:pPr>
      <w:r>
        <w:rPr>
          <w:rFonts w:hint="cs"/>
          <w:rtl/>
        </w:rPr>
        <w:t>9) אישור פתיחת תב"ר חדש מס' 719- לרכישת כסאות למציל, ע"ס 11,000 ₪ ,</w:t>
      </w:r>
    </w:p>
    <w:p w:rsidR="00BA497B" w:rsidRDefault="00BA497B" w:rsidP="00BA497B">
      <w:pPr>
        <w:rPr>
          <w:rtl/>
        </w:rPr>
      </w:pPr>
      <w:r>
        <w:rPr>
          <w:rFonts w:hint="cs"/>
          <w:rtl/>
        </w:rPr>
        <w:t xml:space="preserve">    מקורות מימון: התחייבות משרד הפנים מיום 12/7/17, המצ"ב.</w:t>
      </w:r>
    </w:p>
    <w:p w:rsidR="00BA497B" w:rsidRDefault="00BA497B" w:rsidP="00BA497B">
      <w:pPr>
        <w:rPr>
          <w:rtl/>
        </w:rPr>
      </w:pPr>
      <w:r>
        <w:rPr>
          <w:rFonts w:hint="cs"/>
          <w:rtl/>
        </w:rPr>
        <w:t>10) אישור פתיחת תב"ר חדש מס' 720- לרכישת משקפת למציל ע"ס 4,000 ₪ ,</w:t>
      </w:r>
    </w:p>
    <w:p w:rsidR="00BA497B" w:rsidRDefault="00BA497B" w:rsidP="00BA497B">
      <w:pPr>
        <w:rPr>
          <w:rtl/>
        </w:rPr>
      </w:pPr>
      <w:r>
        <w:rPr>
          <w:rFonts w:hint="cs"/>
          <w:rtl/>
        </w:rPr>
        <w:t xml:space="preserve">      מקורות מימון: התחייבות משרד הפנים מיום 12/7/17, המצ"ב.</w:t>
      </w:r>
    </w:p>
    <w:p w:rsidR="00BA497B" w:rsidRDefault="00BA497B" w:rsidP="00BA497B">
      <w:pPr>
        <w:rPr>
          <w:rtl/>
        </w:rPr>
      </w:pPr>
      <w:r>
        <w:rPr>
          <w:rFonts w:hint="cs"/>
          <w:rtl/>
        </w:rPr>
        <w:t>11) אישור פתיחת תב"ר חדש מס' 721- הצללת גני משחקים בסך 120,000 ₪ ,</w:t>
      </w:r>
    </w:p>
    <w:p w:rsidR="00BA497B" w:rsidRDefault="00BA497B" w:rsidP="00BA497B">
      <w:pPr>
        <w:rPr>
          <w:rtl/>
        </w:rPr>
      </w:pPr>
      <w:r>
        <w:rPr>
          <w:rFonts w:hint="cs"/>
          <w:rtl/>
        </w:rPr>
        <w:t xml:space="preserve">      מקורות מימון: התחייבות משרד הפנים- תקציב פיתוח.</w:t>
      </w:r>
    </w:p>
    <w:p w:rsidR="00BA497B" w:rsidRDefault="00BA497B" w:rsidP="00BA497B">
      <w:pPr>
        <w:rPr>
          <w:rtl/>
        </w:rPr>
      </w:pPr>
      <w:r>
        <w:rPr>
          <w:rFonts w:hint="cs"/>
          <w:rtl/>
        </w:rPr>
        <w:t xml:space="preserve">12) אישור קידום מימון אמות מידה של המועצה במפעל הפיס לשנים 2019-2020 </w:t>
      </w:r>
    </w:p>
    <w:p w:rsidR="00BA497B" w:rsidRDefault="00BA497B" w:rsidP="00BA497B">
      <w:pPr>
        <w:rPr>
          <w:rtl/>
        </w:rPr>
      </w:pPr>
      <w:r>
        <w:rPr>
          <w:rFonts w:hint="cs"/>
          <w:rtl/>
        </w:rPr>
        <w:t xml:space="preserve">      בסך 1 מיליון ₪, וכן ניצול יתרת המענק לשנת 2018 בסך 350 אלש"ח- להשלמת   </w:t>
      </w:r>
    </w:p>
    <w:p w:rsidR="002C3EE7" w:rsidRDefault="00BA497B" w:rsidP="002C3EE7">
      <w:r>
        <w:rPr>
          <w:rFonts w:hint="cs"/>
          <w:rtl/>
        </w:rPr>
        <w:t xml:space="preserve">      פיתוח נחל חוצה ישוב ובניית מגרש קט רגל, מצ"ב מסמך מפעל הפיס מיום 17/8/17  </w:t>
      </w:r>
    </w:p>
    <w:p w:rsidR="002C3EE7" w:rsidRDefault="002C3EE7" w:rsidP="002C3EE7">
      <w:pPr>
        <w:rPr>
          <w:rtl/>
        </w:rPr>
      </w:pPr>
      <w:r>
        <w:rPr>
          <w:rtl/>
        </w:rPr>
        <w:t xml:space="preserve">13) שונות: מכתבים שנשלחו ע"י חבר המועצה מר חנניה דהן מיום 10/9/17 </w:t>
      </w:r>
    </w:p>
    <w:p w:rsidR="002C3EE7" w:rsidRDefault="002C3EE7" w:rsidP="002C3EE7">
      <w:pPr>
        <w:rPr>
          <w:rtl/>
        </w:rPr>
      </w:pPr>
    </w:p>
    <w:p w:rsidR="002C3EE7" w:rsidRDefault="002C3EE7" w:rsidP="002C3EE7">
      <w:pPr>
        <w:rPr>
          <w:b/>
          <w:bCs/>
          <w:rtl/>
        </w:rPr>
      </w:pPr>
    </w:p>
    <w:p w:rsidR="002C3EE7" w:rsidRDefault="002C3EE7" w:rsidP="002C3EE7">
      <w:pPr>
        <w:rPr>
          <w:b/>
          <w:bCs/>
          <w:rtl/>
        </w:rPr>
      </w:pPr>
    </w:p>
    <w:p w:rsidR="002C3EE7" w:rsidRDefault="002C3EE7" w:rsidP="002C3EE7">
      <w:pPr>
        <w:rPr>
          <w:b/>
          <w:bCs/>
          <w:rtl/>
        </w:rPr>
      </w:pPr>
    </w:p>
    <w:p w:rsidR="002C3EE7" w:rsidRDefault="002C3EE7" w:rsidP="002C3EE7">
      <w:pPr>
        <w:jc w:val="right"/>
        <w:rPr>
          <w:rtl/>
        </w:rPr>
      </w:pPr>
      <w:r>
        <w:rPr>
          <w:rtl/>
        </w:rPr>
        <w:t>המשך...</w:t>
      </w:r>
    </w:p>
    <w:p w:rsidR="002C3EE7" w:rsidRDefault="002C3EE7" w:rsidP="002C3EE7">
      <w:pPr>
        <w:jc w:val="center"/>
        <w:rPr>
          <w:rtl/>
        </w:rPr>
      </w:pPr>
    </w:p>
    <w:p w:rsidR="002C3EE7" w:rsidRDefault="002C3EE7" w:rsidP="002C3EE7">
      <w:pPr>
        <w:jc w:val="center"/>
        <w:rPr>
          <w:rtl/>
        </w:rPr>
      </w:pPr>
      <w:r>
        <w:rPr>
          <w:rtl/>
        </w:rPr>
        <w:lastRenderedPageBreak/>
        <w:t xml:space="preserve">המשך פרוטוקול מליאת המועצה מס' 8/2017 </w:t>
      </w:r>
    </w:p>
    <w:p w:rsidR="002C3EE7" w:rsidRDefault="002C3EE7" w:rsidP="002C3EE7">
      <w:pPr>
        <w:jc w:val="center"/>
        <w:rPr>
          <w:rtl/>
        </w:rPr>
      </w:pPr>
    </w:p>
    <w:p w:rsidR="002C3EE7" w:rsidRDefault="002C3EE7" w:rsidP="002C3EE7">
      <w:pPr>
        <w:rPr>
          <w:b/>
          <w:bCs/>
          <w:u w:val="single"/>
          <w:rtl/>
        </w:rPr>
      </w:pPr>
      <w:r>
        <w:rPr>
          <w:b/>
          <w:bCs/>
          <w:u w:val="single"/>
          <w:rtl/>
        </w:rPr>
        <w:t>הקדמה:</w:t>
      </w:r>
    </w:p>
    <w:p w:rsidR="002C3EE7" w:rsidRDefault="002C3EE7" w:rsidP="002C3EE7">
      <w:pPr>
        <w:jc w:val="both"/>
        <w:rPr>
          <w:b/>
          <w:bCs/>
          <w:rtl/>
        </w:rPr>
      </w:pPr>
      <w:r>
        <w:rPr>
          <w:b/>
          <w:bCs/>
          <w:rtl/>
        </w:rPr>
        <w:t xml:space="preserve">ראש המועצה פותח את הישיבה בקריאת תהילים שנקרא ע"י הרב יגאל ממליה. הרב מברך את המשתתפים ומאחל להם שנה טובה, רוב נחת, הצלחה בכל המובנים. </w:t>
      </w:r>
    </w:p>
    <w:p w:rsidR="002C3EE7" w:rsidRDefault="002C3EE7" w:rsidP="002C3EE7">
      <w:pPr>
        <w:jc w:val="both"/>
        <w:rPr>
          <w:b/>
          <w:bCs/>
          <w:rtl/>
        </w:rPr>
      </w:pPr>
      <w:r>
        <w:rPr>
          <w:b/>
          <w:bCs/>
          <w:rtl/>
        </w:rPr>
        <w:t xml:space="preserve">ראש המועצה מברך לשנה טובה את כל משתתפי הישיבה. </w:t>
      </w:r>
    </w:p>
    <w:p w:rsidR="002C3EE7" w:rsidRDefault="002C3EE7" w:rsidP="002C3EE7">
      <w:pPr>
        <w:jc w:val="both"/>
        <w:rPr>
          <w:b/>
          <w:bCs/>
          <w:rtl/>
        </w:rPr>
      </w:pPr>
      <w:r>
        <w:rPr>
          <w:b/>
          <w:bCs/>
          <w:rtl/>
        </w:rPr>
        <w:t xml:space="preserve">הרמת כוסית לשנה טובה </w:t>
      </w:r>
    </w:p>
    <w:p w:rsidR="002C3EE7" w:rsidRDefault="002C3EE7" w:rsidP="002C3EE7">
      <w:pPr>
        <w:jc w:val="both"/>
        <w:rPr>
          <w:b/>
          <w:bCs/>
          <w:rtl/>
        </w:rPr>
      </w:pPr>
    </w:p>
    <w:p w:rsidR="002C3EE7" w:rsidRDefault="002C3EE7" w:rsidP="002C3EE7">
      <w:pPr>
        <w:jc w:val="both"/>
        <w:rPr>
          <w:b/>
          <w:bCs/>
          <w:rtl/>
        </w:rPr>
      </w:pPr>
      <w:r>
        <w:rPr>
          <w:b/>
          <w:bCs/>
          <w:rtl/>
        </w:rPr>
        <w:t>יוסי ג'ינו–</w:t>
      </w:r>
      <w:r>
        <w:rPr>
          <w:rtl/>
        </w:rPr>
        <w:t>מעלה את נושא מתחם הרב. 50,000 ₪ לשיפוץ לבתי כנסת להביא דו"ח ביצוע</w:t>
      </w:r>
      <w:r>
        <w:rPr>
          <w:b/>
          <w:bCs/>
          <w:rtl/>
        </w:rPr>
        <w:t>.</w:t>
      </w:r>
    </w:p>
    <w:p w:rsidR="002C3EE7" w:rsidRDefault="002C3EE7" w:rsidP="002C3EE7">
      <w:pPr>
        <w:jc w:val="both"/>
        <w:rPr>
          <w:b/>
          <w:bCs/>
          <w:rtl/>
        </w:rPr>
      </w:pPr>
      <w:r>
        <w:rPr>
          <w:b/>
          <w:bCs/>
          <w:rtl/>
        </w:rPr>
        <w:t>.</w:t>
      </w:r>
    </w:p>
    <w:p w:rsidR="002C3EE7" w:rsidRDefault="002C3EE7" w:rsidP="002C3EE7">
      <w:pPr>
        <w:jc w:val="both"/>
        <w:rPr>
          <w:rtl/>
        </w:rPr>
      </w:pPr>
      <w:r>
        <w:rPr>
          <w:b/>
          <w:bCs/>
          <w:rtl/>
        </w:rPr>
        <w:t xml:space="preserve">ראש המועצה - </w:t>
      </w:r>
      <w:r>
        <w:rPr>
          <w:rtl/>
        </w:rPr>
        <w:t xml:space="preserve">למתחם הרב הוקצה 100,000 ₪ , 50,000 לכולל, 50,000 ₪ לספריה התורנית. בכולל נעשתה חריגה אחרי שעשו עבודה. מה שנשאר אחרי ה 100,000 יסודר בספריה התורנית. מיד אחרי החג יכנס קבלן לסדר את הכל. </w:t>
      </w:r>
    </w:p>
    <w:p w:rsidR="002C3EE7" w:rsidRDefault="002C3EE7" w:rsidP="002C3EE7">
      <w:pPr>
        <w:jc w:val="both"/>
        <w:rPr>
          <w:b/>
          <w:bCs/>
          <w:rtl/>
        </w:rPr>
      </w:pPr>
    </w:p>
    <w:p w:rsidR="002C3EE7" w:rsidRDefault="002C3EE7" w:rsidP="002C3EE7">
      <w:pPr>
        <w:jc w:val="both"/>
        <w:rPr>
          <w:b/>
          <w:bCs/>
          <w:sz w:val="28"/>
          <w:szCs w:val="28"/>
          <w:u w:val="single"/>
          <w:rtl/>
        </w:rPr>
      </w:pPr>
      <w:r>
        <w:rPr>
          <w:b/>
          <w:bCs/>
          <w:sz w:val="28"/>
          <w:szCs w:val="28"/>
          <w:u w:val="single"/>
          <w:rtl/>
        </w:rPr>
        <w:t xml:space="preserve">החלטות: </w:t>
      </w:r>
    </w:p>
    <w:p w:rsidR="002C3EE7" w:rsidRDefault="002C3EE7" w:rsidP="002C3EE7">
      <w:pPr>
        <w:jc w:val="both"/>
        <w:rPr>
          <w:b/>
          <w:bCs/>
          <w:rtl/>
        </w:rPr>
      </w:pPr>
    </w:p>
    <w:p w:rsidR="002C3EE7" w:rsidRDefault="002C3EE7" w:rsidP="002C3EE7">
      <w:pPr>
        <w:jc w:val="both"/>
        <w:rPr>
          <w:b/>
          <w:bCs/>
          <w:u w:val="single"/>
          <w:rtl/>
        </w:rPr>
      </w:pPr>
      <w:r>
        <w:rPr>
          <w:b/>
          <w:bCs/>
          <w:u w:val="single"/>
          <w:rtl/>
        </w:rPr>
        <w:t xml:space="preserve">סעיף מס' 1 – </w:t>
      </w:r>
      <w:r>
        <w:rPr>
          <w:rtl/>
        </w:rPr>
        <w:t>אישור פרוטוקול מליאה</w:t>
      </w:r>
    </w:p>
    <w:p w:rsidR="002C3EE7" w:rsidRDefault="002C3EE7" w:rsidP="002C3EE7">
      <w:pPr>
        <w:jc w:val="both"/>
        <w:rPr>
          <w:rtl/>
        </w:rPr>
      </w:pPr>
      <w:r>
        <w:rPr>
          <w:rtl/>
        </w:rPr>
        <w:t xml:space="preserve">פרוטוקול מליאת המועצה 7/2017 מיום 21/8/17 אושר ברוב קולות. </w:t>
      </w:r>
    </w:p>
    <w:p w:rsidR="002C3EE7" w:rsidRDefault="002C3EE7" w:rsidP="002C3EE7">
      <w:pPr>
        <w:jc w:val="both"/>
        <w:rPr>
          <w:rtl/>
        </w:rPr>
      </w:pPr>
      <w:r>
        <w:rPr>
          <w:rtl/>
        </w:rPr>
        <w:t>בעד הצביעו: ישראל אמרוסי, יוסי ג'ינו, משה עוקבי, יאיר חורי, שלומי אוביצקי.</w:t>
      </w:r>
    </w:p>
    <w:p w:rsidR="002C3EE7" w:rsidRDefault="002C3EE7" w:rsidP="002C3EE7">
      <w:pPr>
        <w:jc w:val="both"/>
        <w:rPr>
          <w:rtl/>
        </w:rPr>
      </w:pPr>
      <w:r>
        <w:rPr>
          <w:rtl/>
        </w:rPr>
        <w:t>נגד הצביעו: חנניה דהן, חגית עוקבי.</w:t>
      </w:r>
    </w:p>
    <w:p w:rsidR="002C3EE7" w:rsidRDefault="002C3EE7" w:rsidP="002C3EE7">
      <w:pPr>
        <w:jc w:val="both"/>
        <w:rPr>
          <w:rtl/>
        </w:rPr>
      </w:pPr>
      <w:r>
        <w:rPr>
          <w:rtl/>
        </w:rPr>
        <w:t xml:space="preserve">חנניה דהאן– מתנגד, מכיוון שהפרוטוקול היה אמור להישלח למשרד הפנים במח' לחיוב אישי בגין הזמנת עבודה שלא קיבלה אישור אז אנו מתנגדים לכך. במידה ויבוצע מה שיוחלט במועצה נצביע בעד. </w:t>
      </w:r>
    </w:p>
    <w:p w:rsidR="002C3EE7" w:rsidRDefault="002C3EE7" w:rsidP="002C3EE7">
      <w:pPr>
        <w:jc w:val="both"/>
        <w:rPr>
          <w:rtl/>
        </w:rPr>
      </w:pPr>
    </w:p>
    <w:p w:rsidR="002C3EE7" w:rsidRDefault="002C3EE7" w:rsidP="002C3EE7">
      <w:pPr>
        <w:jc w:val="both"/>
        <w:rPr>
          <w:b/>
          <w:bCs/>
          <w:u w:val="single"/>
          <w:rtl/>
        </w:rPr>
      </w:pPr>
      <w:r>
        <w:rPr>
          <w:b/>
          <w:bCs/>
          <w:u w:val="single"/>
          <w:rtl/>
        </w:rPr>
        <w:t xml:space="preserve">סעיף מס' 2 - </w:t>
      </w:r>
      <w:r>
        <w:rPr>
          <w:rtl/>
        </w:rPr>
        <w:t>אישור פתיחת תב"ר חדש מס' 712- סימון כבישים והתקני בטיחות 2017</w:t>
      </w:r>
      <w:r>
        <w:rPr>
          <w:b/>
          <w:bCs/>
          <w:u w:val="single"/>
          <w:rtl/>
        </w:rPr>
        <w:t xml:space="preserve"> </w:t>
      </w:r>
    </w:p>
    <w:p w:rsidR="002C3EE7" w:rsidRDefault="002C3EE7" w:rsidP="002C3EE7">
      <w:pPr>
        <w:jc w:val="both"/>
        <w:rPr>
          <w:rtl/>
        </w:rPr>
      </w:pPr>
      <w:r>
        <w:rPr>
          <w:rtl/>
        </w:rPr>
        <w:t xml:space="preserve">מליאת המועצה מאשרת ברוב קולות תב"ר מס' 712- סימון כבישים והתקני בטיחות </w:t>
      </w:r>
    </w:p>
    <w:p w:rsidR="002C3EE7" w:rsidRDefault="002C3EE7" w:rsidP="002C3EE7">
      <w:pPr>
        <w:rPr>
          <w:rtl/>
        </w:rPr>
      </w:pPr>
      <w:r>
        <w:rPr>
          <w:rtl/>
        </w:rPr>
        <w:t>ע"ס  101,117 ₪,  עפ"י אישור משרד התחבורה מיום 8/8/17 , המצ"ב,</w:t>
      </w:r>
    </w:p>
    <w:p w:rsidR="002C3EE7" w:rsidRDefault="002C3EE7" w:rsidP="002C3EE7">
      <w:pPr>
        <w:rPr>
          <w:rtl/>
        </w:rPr>
      </w:pPr>
      <w:r>
        <w:rPr>
          <w:rtl/>
        </w:rPr>
        <w:t xml:space="preserve">    מקורות מימון: השתת' משרד התחבורה 90% ע"ס -. 91,059 ₪ </w:t>
      </w:r>
    </w:p>
    <w:p w:rsidR="002C3EE7" w:rsidRDefault="002C3EE7" w:rsidP="002C3EE7">
      <w:pPr>
        <w:rPr>
          <w:rtl/>
        </w:rPr>
      </w:pPr>
      <w:r>
        <w:rPr>
          <w:rtl/>
        </w:rPr>
        <w:t xml:space="preserve">                        השתת' המו"מ מגדל       10% ע"ס -. 10,118 ₪. </w:t>
      </w:r>
    </w:p>
    <w:p w:rsidR="002C3EE7" w:rsidRDefault="002C3EE7" w:rsidP="002C3EE7">
      <w:pPr>
        <w:jc w:val="both"/>
        <w:rPr>
          <w:rtl/>
        </w:rPr>
      </w:pPr>
      <w:r>
        <w:rPr>
          <w:rtl/>
        </w:rPr>
        <w:t>בעד הצביעו: ישראל אמרוסי, יוסי ג'ינו, משה עוקבי, יאיר חורי,שלומי אוביצקי.</w:t>
      </w:r>
    </w:p>
    <w:p w:rsidR="002C3EE7" w:rsidRDefault="002C3EE7" w:rsidP="002C3EE7">
      <w:pPr>
        <w:jc w:val="both"/>
        <w:rPr>
          <w:rtl/>
        </w:rPr>
      </w:pPr>
      <w:r>
        <w:rPr>
          <w:rtl/>
        </w:rPr>
        <w:t>נגד הצביעו: חנניה דהן, חגית עוקבי.</w:t>
      </w:r>
    </w:p>
    <w:p w:rsidR="002C3EE7" w:rsidRDefault="002C3EE7" w:rsidP="002C3EE7">
      <w:pPr>
        <w:jc w:val="both"/>
        <w:rPr>
          <w:rtl/>
        </w:rPr>
      </w:pPr>
      <w:r>
        <w:rPr>
          <w:u w:val="single"/>
          <w:rtl/>
        </w:rPr>
        <w:t>חנניה דהאן וחגית עוקבי</w:t>
      </w:r>
      <w:r>
        <w:rPr>
          <w:b/>
          <w:bCs/>
          <w:u w:val="single"/>
          <w:rtl/>
        </w:rPr>
        <w:t>-</w:t>
      </w:r>
      <w:r>
        <w:rPr>
          <w:rtl/>
        </w:rPr>
        <w:t xml:space="preserve">  אנו מתנגדים. מכיוון שנעשים עבודות ללא אישור מליאה ומובאים אח"כ לאישור  מליאה, אין מינהל תקין במועצה, אתם מתנהגים כבשלכם. אנו ניגש למשרד הפנים שימנה חשב מלווה למועצה. </w:t>
      </w:r>
    </w:p>
    <w:p w:rsidR="002C3EE7" w:rsidRDefault="002C3EE7" w:rsidP="002C3EE7">
      <w:pPr>
        <w:jc w:val="both"/>
        <w:rPr>
          <w:b/>
          <w:bCs/>
          <w:rtl/>
        </w:rPr>
      </w:pPr>
      <w:r>
        <w:rPr>
          <w:u w:val="single"/>
          <w:rtl/>
        </w:rPr>
        <w:t>יחיאל עובדיה</w:t>
      </w:r>
      <w:r>
        <w:rPr>
          <w:rtl/>
        </w:rPr>
        <w:t>– המועצה קיבלה הצעות מחיר, פתחנו את ההצעות בוועדת קניות כאשר לוועדה השתתף מר שלומי אוביצקי ההחלטה אושרה יצאה הזמנה מסודרת מתקציב תב"ר מאושר הכל כדת וכדין</w:t>
      </w:r>
      <w:r>
        <w:rPr>
          <w:b/>
          <w:bCs/>
          <w:rtl/>
        </w:rPr>
        <w:t xml:space="preserve">. </w:t>
      </w:r>
    </w:p>
    <w:p w:rsidR="002C3EE7" w:rsidRDefault="002C3EE7" w:rsidP="002C3EE7">
      <w:pPr>
        <w:jc w:val="both"/>
        <w:rPr>
          <w:rtl/>
        </w:rPr>
      </w:pPr>
      <w:r>
        <w:rPr>
          <w:u w:val="single"/>
          <w:rtl/>
        </w:rPr>
        <w:t>חנניה דהאן</w:t>
      </w:r>
      <w:r>
        <w:rPr>
          <w:rtl/>
        </w:rPr>
        <w:t>-</w:t>
      </w:r>
      <w:r>
        <w:rPr>
          <w:b/>
          <w:bCs/>
          <w:rtl/>
        </w:rPr>
        <w:t xml:space="preserve"> </w:t>
      </w:r>
      <w:r>
        <w:rPr>
          <w:rtl/>
        </w:rPr>
        <w:t>את זה יבדוק משרד הפנים.</w:t>
      </w:r>
    </w:p>
    <w:p w:rsidR="002C3EE7" w:rsidRDefault="002C3EE7" w:rsidP="002C3EE7">
      <w:pPr>
        <w:jc w:val="both"/>
        <w:rPr>
          <w:b/>
          <w:bCs/>
          <w:rtl/>
        </w:rPr>
      </w:pPr>
    </w:p>
    <w:p w:rsidR="002C3EE7" w:rsidRDefault="002C3EE7" w:rsidP="002C3EE7">
      <w:pPr>
        <w:jc w:val="both"/>
        <w:rPr>
          <w:b/>
          <w:bCs/>
          <w:u w:val="single"/>
          <w:rtl/>
        </w:rPr>
      </w:pPr>
    </w:p>
    <w:p w:rsidR="002C3EE7" w:rsidRDefault="002C3EE7" w:rsidP="002C3EE7">
      <w:pPr>
        <w:jc w:val="right"/>
        <w:rPr>
          <w:rtl/>
        </w:rPr>
      </w:pPr>
      <w:r>
        <w:rPr>
          <w:rtl/>
        </w:rPr>
        <w:t>המשך...</w:t>
      </w:r>
    </w:p>
    <w:p w:rsidR="002C3EE7" w:rsidRDefault="002C3EE7" w:rsidP="002C3EE7">
      <w:pPr>
        <w:jc w:val="both"/>
        <w:rPr>
          <w:b/>
          <w:bCs/>
          <w:u w:val="single"/>
          <w:rtl/>
        </w:rPr>
      </w:pPr>
    </w:p>
    <w:p w:rsidR="002C3EE7" w:rsidRDefault="002C3EE7" w:rsidP="002C3EE7">
      <w:pPr>
        <w:jc w:val="both"/>
        <w:rPr>
          <w:b/>
          <w:bCs/>
          <w:u w:val="single"/>
          <w:rtl/>
        </w:rPr>
      </w:pPr>
    </w:p>
    <w:p w:rsidR="002C3EE7" w:rsidRDefault="002C3EE7" w:rsidP="002C3EE7">
      <w:pPr>
        <w:rPr>
          <w:rtl/>
        </w:rPr>
      </w:pPr>
      <w:r>
        <w:rPr>
          <w:rtl/>
        </w:rPr>
        <w:t xml:space="preserve">                                 </w:t>
      </w:r>
    </w:p>
    <w:p w:rsidR="002C3EE7" w:rsidRDefault="002C3EE7" w:rsidP="002C3EE7">
      <w:pPr>
        <w:rPr>
          <w:rtl/>
        </w:rPr>
      </w:pPr>
      <w:r>
        <w:rPr>
          <w:rtl/>
        </w:rPr>
        <w:t xml:space="preserve">                              </w:t>
      </w:r>
    </w:p>
    <w:p w:rsidR="002C3EE7" w:rsidRDefault="002C3EE7" w:rsidP="002C3EE7">
      <w:pPr>
        <w:rPr>
          <w:rtl/>
        </w:rPr>
      </w:pPr>
      <w:r>
        <w:rPr>
          <w:rFonts w:hint="cs"/>
          <w:rtl/>
        </w:rPr>
        <w:lastRenderedPageBreak/>
        <w:t xml:space="preserve">                                  </w:t>
      </w:r>
      <w:r>
        <w:rPr>
          <w:rtl/>
        </w:rPr>
        <w:t xml:space="preserve">המשך לפרוטוקול מליאת המועצה מס' 8/2017 </w:t>
      </w:r>
    </w:p>
    <w:p w:rsidR="002C3EE7" w:rsidRDefault="002C3EE7" w:rsidP="002C3EE7">
      <w:pPr>
        <w:jc w:val="both"/>
        <w:rPr>
          <w:b/>
          <w:bCs/>
          <w:u w:val="single"/>
          <w:rtl/>
        </w:rPr>
      </w:pPr>
    </w:p>
    <w:p w:rsidR="002C3EE7" w:rsidRDefault="002C3EE7" w:rsidP="002C3EE7">
      <w:pPr>
        <w:jc w:val="both"/>
        <w:rPr>
          <w:b/>
          <w:bCs/>
          <w:u w:val="single"/>
          <w:rtl/>
        </w:rPr>
      </w:pPr>
      <w:r>
        <w:rPr>
          <w:b/>
          <w:bCs/>
          <w:u w:val="single"/>
          <w:rtl/>
        </w:rPr>
        <w:t xml:space="preserve">סעיף מס' 3- </w:t>
      </w:r>
      <w:r>
        <w:rPr>
          <w:rtl/>
        </w:rPr>
        <w:t>אישור פתיחת תב"ר חדש מס' 713 לביצוע כבישים 2,3,7</w:t>
      </w:r>
    </w:p>
    <w:p w:rsidR="002C3EE7" w:rsidRDefault="002C3EE7" w:rsidP="002C3EE7">
      <w:pPr>
        <w:jc w:val="both"/>
        <w:rPr>
          <w:rtl/>
        </w:rPr>
      </w:pPr>
      <w:r>
        <w:rPr>
          <w:u w:val="single"/>
          <w:rtl/>
        </w:rPr>
        <w:t>יחיאל עובדיה –</w:t>
      </w:r>
      <w:r>
        <w:rPr>
          <w:rtl/>
        </w:rPr>
        <w:t xml:space="preserve"> אנה מהנדסת המועצה- הוזמנה ע"מ שתסביר את התוואי ואת המיקום. </w:t>
      </w:r>
    </w:p>
    <w:p w:rsidR="002C3EE7" w:rsidRDefault="002C3EE7" w:rsidP="002C3EE7">
      <w:pPr>
        <w:jc w:val="both"/>
        <w:rPr>
          <w:rtl/>
        </w:rPr>
      </w:pPr>
      <w:r>
        <w:rPr>
          <w:rtl/>
        </w:rPr>
        <w:t xml:space="preserve">הכביש הוא נותן מענה ל – 2 הבתים, בית שכבר נבנה ולא קיבל טופס אכלוס והבית השני לא מקבל היתר בניה בכלל עד שלא נבצע את הכביש. </w:t>
      </w:r>
    </w:p>
    <w:p w:rsidR="002C3EE7" w:rsidRDefault="002C3EE7" w:rsidP="002C3EE7">
      <w:pPr>
        <w:jc w:val="both"/>
        <w:rPr>
          <w:rtl/>
        </w:rPr>
      </w:pPr>
      <w:r>
        <w:rPr>
          <w:u w:val="single"/>
          <w:rtl/>
        </w:rPr>
        <w:t>אנה</w:t>
      </w:r>
      <w:r>
        <w:rPr>
          <w:rtl/>
        </w:rPr>
        <w:t xml:space="preserve">– מסבירה את התוואי והמיקום.  אנה מסבירה גם לגבי התאורה שהתאורה הסולרית יותר חסכונית. כמו כן מסבירה לגבי הכביש והמדרכה, אורך הכביש 140. ישנו אומדן אני לא יכולה להבטיח שלא יהיו חריגות. </w:t>
      </w:r>
    </w:p>
    <w:p w:rsidR="002C3EE7" w:rsidRDefault="002C3EE7" w:rsidP="002C3EE7">
      <w:pPr>
        <w:jc w:val="both"/>
        <w:rPr>
          <w:rtl/>
        </w:rPr>
      </w:pPr>
      <w:r>
        <w:rPr>
          <w:u w:val="single"/>
          <w:rtl/>
        </w:rPr>
        <w:t xml:space="preserve">החלטה: </w:t>
      </w:r>
      <w:r>
        <w:rPr>
          <w:rtl/>
        </w:rPr>
        <w:t xml:space="preserve">מליאת המועצה מאשרת פה אחד פתיחת תב"ר חדש מס' 713 ע"ס 800,000 ₪ </w:t>
      </w:r>
    </w:p>
    <w:p w:rsidR="002C3EE7" w:rsidRDefault="002C3EE7" w:rsidP="002C3EE7">
      <w:pPr>
        <w:jc w:val="both"/>
        <w:rPr>
          <w:rtl/>
        </w:rPr>
      </w:pPr>
      <w:r>
        <w:rPr>
          <w:rtl/>
        </w:rPr>
        <w:t>לביצוע כבישים 2,3,7  ולחייב את בעלי המגרשים הגובלים לאורך הכביש בהיטלי פיתוח.</w:t>
      </w:r>
    </w:p>
    <w:p w:rsidR="002C3EE7" w:rsidRDefault="002C3EE7" w:rsidP="002C3EE7">
      <w:pPr>
        <w:jc w:val="both"/>
        <w:rPr>
          <w:b/>
          <w:bCs/>
          <w:u w:val="single"/>
          <w:rtl/>
        </w:rPr>
      </w:pPr>
    </w:p>
    <w:p w:rsidR="002C3EE7" w:rsidRDefault="002C3EE7" w:rsidP="002C3EE7">
      <w:pPr>
        <w:jc w:val="both"/>
        <w:rPr>
          <w:rtl/>
        </w:rPr>
      </w:pPr>
      <w:r>
        <w:rPr>
          <w:b/>
          <w:bCs/>
          <w:u w:val="single"/>
          <w:rtl/>
        </w:rPr>
        <w:t xml:space="preserve">סעיף מס' 4 - </w:t>
      </w:r>
      <w:r>
        <w:rPr>
          <w:rtl/>
        </w:rPr>
        <w:t>אישור פתיחת תב"ר חדש מס' 714 לביצוע רכישת מצוף לחוף מוכרז</w:t>
      </w:r>
    </w:p>
    <w:p w:rsidR="002C3EE7" w:rsidRDefault="002C3EE7" w:rsidP="002C3EE7">
      <w:pPr>
        <w:jc w:val="both"/>
        <w:rPr>
          <w:rtl/>
        </w:rPr>
      </w:pPr>
      <w:r>
        <w:rPr>
          <w:rtl/>
        </w:rPr>
        <w:t xml:space="preserve">מליאת המועצה מאשרת ברוב קולות פתיחת תב"ר חדש 714 ע"ס 20,000 ₪ </w:t>
      </w:r>
    </w:p>
    <w:p w:rsidR="002C3EE7" w:rsidRDefault="002C3EE7" w:rsidP="002C3EE7">
      <w:pPr>
        <w:jc w:val="both"/>
        <w:rPr>
          <w:rtl/>
        </w:rPr>
      </w:pPr>
      <w:r>
        <w:rPr>
          <w:rtl/>
        </w:rPr>
        <w:t xml:space="preserve">לביצוע רכישת מצוף לחוף מוכרז  </w:t>
      </w:r>
    </w:p>
    <w:p w:rsidR="002C3EE7" w:rsidRDefault="002C3EE7" w:rsidP="002C3EE7">
      <w:pPr>
        <w:jc w:val="both"/>
        <w:rPr>
          <w:rtl/>
        </w:rPr>
      </w:pPr>
      <w:r>
        <w:rPr>
          <w:rtl/>
        </w:rPr>
        <w:t>בעד הצביעו: ישראל אמרוסי,עוקבי משה,שלמה אוביצקי,יוסי ג'ינו, יאיר חורי.</w:t>
      </w:r>
    </w:p>
    <w:p w:rsidR="002C3EE7" w:rsidRDefault="002C3EE7" w:rsidP="002C3EE7">
      <w:pPr>
        <w:jc w:val="both"/>
        <w:rPr>
          <w:rtl/>
        </w:rPr>
      </w:pPr>
      <w:r>
        <w:rPr>
          <w:rtl/>
        </w:rPr>
        <w:t>נגד הצביעו: חנניה דהן,חגית עוקבי.</w:t>
      </w:r>
    </w:p>
    <w:p w:rsidR="002C3EE7" w:rsidRDefault="002C3EE7" w:rsidP="002C3EE7">
      <w:pPr>
        <w:jc w:val="both"/>
        <w:rPr>
          <w:rtl/>
        </w:rPr>
      </w:pPr>
      <w:r>
        <w:rPr>
          <w:rtl/>
        </w:rPr>
        <w:t xml:space="preserve"> </w:t>
      </w:r>
      <w:r>
        <w:rPr>
          <w:u w:val="single"/>
          <w:rtl/>
        </w:rPr>
        <w:t>חנניה דהאן</w:t>
      </w:r>
      <w:r>
        <w:rPr>
          <w:rtl/>
        </w:rPr>
        <w:t xml:space="preserve">– אני מתנגד מכיוון שאנחנו לא צינור להעברת כספים. אם משרד הפנים רוצה    </w:t>
      </w:r>
    </w:p>
    <w:p w:rsidR="002C3EE7" w:rsidRDefault="002C3EE7" w:rsidP="002C3EE7">
      <w:pPr>
        <w:jc w:val="both"/>
        <w:rPr>
          <w:rtl/>
        </w:rPr>
      </w:pPr>
      <w:r>
        <w:rPr>
          <w:rtl/>
        </w:rPr>
        <w:t xml:space="preserve">                    להעביר כספים יעביר לחוף ישירות. </w:t>
      </w:r>
    </w:p>
    <w:p w:rsidR="002C3EE7" w:rsidRDefault="002C3EE7" w:rsidP="002C3EE7">
      <w:pPr>
        <w:jc w:val="both"/>
        <w:rPr>
          <w:b/>
          <w:bCs/>
          <w:rtl/>
        </w:rPr>
      </w:pPr>
    </w:p>
    <w:p w:rsidR="002C3EE7" w:rsidRDefault="002C3EE7" w:rsidP="002C3EE7">
      <w:pPr>
        <w:jc w:val="both"/>
        <w:rPr>
          <w:b/>
          <w:bCs/>
          <w:u w:val="single"/>
          <w:rtl/>
        </w:rPr>
      </w:pPr>
      <w:r>
        <w:rPr>
          <w:b/>
          <w:bCs/>
          <w:u w:val="single"/>
          <w:rtl/>
        </w:rPr>
        <w:t xml:space="preserve">סעיף מס' 5- </w:t>
      </w:r>
      <w:r>
        <w:rPr>
          <w:rtl/>
        </w:rPr>
        <w:t>אישור פתיחת תב"ר חדש מס' 715 לביצוע שילוט במקטע חוף מגדל</w:t>
      </w:r>
    </w:p>
    <w:p w:rsidR="002C3EE7" w:rsidRDefault="002C3EE7" w:rsidP="002C3EE7">
      <w:pPr>
        <w:jc w:val="both"/>
        <w:rPr>
          <w:rtl/>
        </w:rPr>
      </w:pPr>
      <w:r>
        <w:rPr>
          <w:rtl/>
        </w:rPr>
        <w:t>מליאת המועצה מאשרת פה אחד פתיחת תב"ר חדש מס' 715- ביצוע שילוט במקטע חוף מגדל</w:t>
      </w:r>
    </w:p>
    <w:p w:rsidR="002C3EE7" w:rsidRDefault="002C3EE7" w:rsidP="002C3EE7">
      <w:pPr>
        <w:jc w:val="both"/>
        <w:rPr>
          <w:rtl/>
        </w:rPr>
      </w:pPr>
      <w:r>
        <w:rPr>
          <w:rtl/>
        </w:rPr>
        <w:t>ע"ס 40,000 ₪ .</w:t>
      </w:r>
    </w:p>
    <w:p w:rsidR="002C3EE7" w:rsidRDefault="002C3EE7" w:rsidP="002C3EE7">
      <w:pPr>
        <w:jc w:val="both"/>
        <w:rPr>
          <w:rtl/>
        </w:rPr>
      </w:pPr>
    </w:p>
    <w:p w:rsidR="002C3EE7" w:rsidRDefault="002C3EE7" w:rsidP="002C3EE7">
      <w:pPr>
        <w:jc w:val="both"/>
        <w:rPr>
          <w:b/>
          <w:bCs/>
          <w:u w:val="single"/>
          <w:rtl/>
        </w:rPr>
      </w:pPr>
      <w:r>
        <w:rPr>
          <w:b/>
          <w:bCs/>
          <w:u w:val="single"/>
          <w:rtl/>
        </w:rPr>
        <w:t xml:space="preserve">סעיף מס' 6 - </w:t>
      </w:r>
      <w:r>
        <w:rPr>
          <w:rtl/>
        </w:rPr>
        <w:t>אישור פתיחת תב"ר חדש מס' 716 לרכישת ציוד רפואי</w:t>
      </w:r>
    </w:p>
    <w:p w:rsidR="002C3EE7" w:rsidRDefault="002C3EE7" w:rsidP="002C3EE7">
      <w:pPr>
        <w:jc w:val="both"/>
        <w:rPr>
          <w:rtl/>
        </w:rPr>
      </w:pPr>
      <w:r>
        <w:rPr>
          <w:rtl/>
        </w:rPr>
        <w:t>מליאת המועצה מאשרת ברוב קולות פתיחת תב"ר חדש מס' 716-רכישת ציוד רפואי</w:t>
      </w:r>
    </w:p>
    <w:p w:rsidR="002C3EE7" w:rsidRDefault="002C3EE7" w:rsidP="002C3EE7">
      <w:pPr>
        <w:jc w:val="both"/>
        <w:rPr>
          <w:rtl/>
        </w:rPr>
      </w:pPr>
      <w:r>
        <w:rPr>
          <w:rtl/>
        </w:rPr>
        <w:t>ע"ס 25,000 ₪ .</w:t>
      </w:r>
    </w:p>
    <w:p w:rsidR="002C3EE7" w:rsidRDefault="002C3EE7" w:rsidP="002C3EE7">
      <w:pPr>
        <w:jc w:val="both"/>
        <w:rPr>
          <w:rtl/>
        </w:rPr>
      </w:pPr>
      <w:r>
        <w:rPr>
          <w:rtl/>
        </w:rPr>
        <w:t>בעד הצביעו: ישראל אמרוסי,עוקבי משה,שלומי אוביצקי,יוסי ג'ינו,יאיר חורי.</w:t>
      </w:r>
    </w:p>
    <w:p w:rsidR="002C3EE7" w:rsidRDefault="002C3EE7" w:rsidP="002C3EE7">
      <w:pPr>
        <w:jc w:val="both"/>
        <w:rPr>
          <w:rtl/>
        </w:rPr>
      </w:pPr>
      <w:r>
        <w:rPr>
          <w:rtl/>
        </w:rPr>
        <w:t>נגד הצביעו:  חנניה דהן,חגית עוקבי.</w:t>
      </w:r>
    </w:p>
    <w:p w:rsidR="002C3EE7" w:rsidRDefault="002C3EE7" w:rsidP="002C3EE7">
      <w:pPr>
        <w:jc w:val="both"/>
        <w:rPr>
          <w:rtl/>
        </w:rPr>
      </w:pPr>
      <w:r>
        <w:rPr>
          <w:rtl/>
        </w:rPr>
        <w:t>חנניה דהאן וחגית עוקבי -</w:t>
      </w:r>
      <w:r>
        <w:rPr>
          <w:b/>
          <w:bCs/>
          <w:u w:val="single"/>
          <w:rtl/>
        </w:rPr>
        <w:t xml:space="preserve"> </w:t>
      </w:r>
      <w:r>
        <w:rPr>
          <w:rtl/>
        </w:rPr>
        <w:t xml:space="preserve"> נגד. אני מתנגד מכיוון שאנחנו לא צינור להעברת כספים. אם משרד הפנים רוצה להעביר כספים יעביר לחוף ישירות.</w:t>
      </w:r>
    </w:p>
    <w:p w:rsidR="002C3EE7" w:rsidRDefault="002C3EE7" w:rsidP="002C3EE7">
      <w:pPr>
        <w:jc w:val="both"/>
        <w:rPr>
          <w:b/>
          <w:bCs/>
          <w:u w:val="single"/>
          <w:rtl/>
        </w:rPr>
      </w:pPr>
    </w:p>
    <w:p w:rsidR="002C3EE7" w:rsidRDefault="002C3EE7" w:rsidP="002C3EE7">
      <w:pPr>
        <w:jc w:val="both"/>
        <w:rPr>
          <w:b/>
          <w:bCs/>
          <w:u w:val="single"/>
          <w:rtl/>
        </w:rPr>
      </w:pPr>
      <w:r>
        <w:rPr>
          <w:b/>
          <w:bCs/>
          <w:u w:val="single"/>
          <w:rtl/>
        </w:rPr>
        <w:t>סעיף מס' 7 -</w:t>
      </w:r>
      <w:r>
        <w:rPr>
          <w:rtl/>
        </w:rPr>
        <w:t>אישור פתיחת תב"ר חדש מס' 717- הנגשת נכים</w:t>
      </w:r>
    </w:p>
    <w:p w:rsidR="002C3EE7" w:rsidRDefault="002C3EE7" w:rsidP="002C3EE7">
      <w:pPr>
        <w:jc w:val="both"/>
        <w:rPr>
          <w:rtl/>
        </w:rPr>
      </w:pPr>
      <w:r>
        <w:rPr>
          <w:rtl/>
        </w:rPr>
        <w:t>מליאת המועצה מאשרת ברוב קולות פתיחת תב"ר חדש מס' 717- הנגשת נכים ע"ס 50,000 ₪ בעד הצביעו: ישראל אמרוסי,משה עוקבי,שלמה אוביצקי,יוסי ג'ינו,יאיר חורי.</w:t>
      </w:r>
    </w:p>
    <w:p w:rsidR="002C3EE7" w:rsidRDefault="002C3EE7" w:rsidP="002C3EE7">
      <w:pPr>
        <w:jc w:val="both"/>
        <w:rPr>
          <w:rtl/>
        </w:rPr>
      </w:pPr>
      <w:r>
        <w:rPr>
          <w:rtl/>
        </w:rPr>
        <w:t>נגד הצביעו: חנניה דהן,חגית עוקבי..</w:t>
      </w:r>
    </w:p>
    <w:p w:rsidR="002C3EE7" w:rsidRDefault="002C3EE7" w:rsidP="002C3EE7">
      <w:pPr>
        <w:jc w:val="both"/>
        <w:rPr>
          <w:rtl/>
        </w:rPr>
      </w:pPr>
    </w:p>
    <w:p w:rsidR="002C3EE7" w:rsidRDefault="002C3EE7" w:rsidP="002C3EE7">
      <w:pPr>
        <w:jc w:val="both"/>
        <w:rPr>
          <w:b/>
          <w:bCs/>
          <w:u w:val="single"/>
          <w:rtl/>
        </w:rPr>
      </w:pPr>
      <w:r>
        <w:rPr>
          <w:b/>
          <w:bCs/>
          <w:u w:val="single"/>
          <w:rtl/>
        </w:rPr>
        <w:t>סעיף מס' 8 -</w:t>
      </w:r>
      <w:r>
        <w:rPr>
          <w:rtl/>
        </w:rPr>
        <w:t>אישור פתיחת תב"ר חדש מס' 718 לשיפוץ סוכת הצלה</w:t>
      </w:r>
    </w:p>
    <w:p w:rsidR="002C3EE7" w:rsidRDefault="002C3EE7" w:rsidP="002C3EE7">
      <w:pPr>
        <w:jc w:val="both"/>
        <w:rPr>
          <w:rtl/>
        </w:rPr>
      </w:pPr>
      <w:r>
        <w:rPr>
          <w:rtl/>
        </w:rPr>
        <w:t>מליאת המועצה מאשרת ברוב קולות פתיחת תב"ר חדש מס' 718-שיפוץ סוכת הצלה</w:t>
      </w:r>
    </w:p>
    <w:p w:rsidR="002C3EE7" w:rsidRDefault="002C3EE7" w:rsidP="002C3EE7">
      <w:pPr>
        <w:jc w:val="both"/>
        <w:rPr>
          <w:rtl/>
        </w:rPr>
      </w:pPr>
      <w:r>
        <w:rPr>
          <w:rtl/>
        </w:rPr>
        <w:t xml:space="preserve">ע"ס 30,000 ₪. </w:t>
      </w:r>
    </w:p>
    <w:p w:rsidR="002C3EE7" w:rsidRDefault="002C3EE7" w:rsidP="002C3EE7">
      <w:pPr>
        <w:jc w:val="both"/>
        <w:rPr>
          <w:rtl/>
        </w:rPr>
      </w:pPr>
      <w:r>
        <w:rPr>
          <w:rtl/>
        </w:rPr>
        <w:t>בעד הצביעו: ישראל אמרוסי,עוקבי משה,שלמה אוביצקי,יוסי ג'ינו,יאיר חורי.</w:t>
      </w:r>
    </w:p>
    <w:p w:rsidR="002C3EE7" w:rsidRDefault="002C3EE7" w:rsidP="002C3EE7">
      <w:pPr>
        <w:jc w:val="both"/>
        <w:rPr>
          <w:rtl/>
        </w:rPr>
      </w:pPr>
      <w:r>
        <w:rPr>
          <w:rtl/>
        </w:rPr>
        <w:t xml:space="preserve">נגד הצביעו: חנניה דהן,חגית עוקבי, שנימקו התנגדותם מאותם הטעמים. </w:t>
      </w:r>
    </w:p>
    <w:p w:rsidR="002C3EE7" w:rsidRDefault="002C3EE7" w:rsidP="002C3EE7">
      <w:pPr>
        <w:jc w:val="both"/>
        <w:rPr>
          <w:rtl/>
        </w:rPr>
      </w:pPr>
    </w:p>
    <w:p w:rsidR="002C3EE7" w:rsidRDefault="002C3EE7" w:rsidP="002C3EE7">
      <w:pPr>
        <w:jc w:val="both"/>
        <w:rPr>
          <w:rtl/>
        </w:rPr>
      </w:pPr>
    </w:p>
    <w:p w:rsidR="002C3EE7" w:rsidRDefault="002C3EE7" w:rsidP="002C3EE7">
      <w:pPr>
        <w:jc w:val="right"/>
        <w:rPr>
          <w:rtl/>
        </w:rPr>
      </w:pPr>
      <w:r>
        <w:rPr>
          <w:rtl/>
        </w:rPr>
        <w:t>המשך...</w:t>
      </w:r>
    </w:p>
    <w:p w:rsidR="002C3EE7" w:rsidRDefault="002C3EE7" w:rsidP="002C3EE7">
      <w:pPr>
        <w:jc w:val="center"/>
        <w:rPr>
          <w:rtl/>
        </w:rPr>
      </w:pPr>
      <w:r>
        <w:rPr>
          <w:rtl/>
        </w:rPr>
        <w:lastRenderedPageBreak/>
        <w:t xml:space="preserve">המשך פרוטוקול מליאת המועצה מס' 8/2017 </w:t>
      </w:r>
    </w:p>
    <w:p w:rsidR="002C3EE7" w:rsidRDefault="002C3EE7" w:rsidP="002C3EE7">
      <w:pPr>
        <w:jc w:val="both"/>
        <w:rPr>
          <w:b/>
          <w:bCs/>
          <w:u w:val="single"/>
          <w:rtl/>
        </w:rPr>
      </w:pPr>
    </w:p>
    <w:p w:rsidR="002C3EE7" w:rsidRDefault="002C3EE7" w:rsidP="002C3EE7">
      <w:pPr>
        <w:jc w:val="both"/>
        <w:rPr>
          <w:b/>
          <w:bCs/>
          <w:u w:val="single"/>
          <w:rtl/>
        </w:rPr>
      </w:pPr>
      <w:r>
        <w:rPr>
          <w:b/>
          <w:bCs/>
          <w:u w:val="single"/>
          <w:rtl/>
        </w:rPr>
        <w:t>סעיף מס' 9 -</w:t>
      </w:r>
      <w:r>
        <w:rPr>
          <w:rtl/>
        </w:rPr>
        <w:t>אישור פתיחת תב"ר חדש מס' 719- לרכישת כסאות למציל</w:t>
      </w:r>
    </w:p>
    <w:p w:rsidR="002C3EE7" w:rsidRDefault="002C3EE7" w:rsidP="002C3EE7">
      <w:pPr>
        <w:jc w:val="both"/>
        <w:rPr>
          <w:rtl/>
        </w:rPr>
      </w:pPr>
      <w:r>
        <w:rPr>
          <w:rtl/>
        </w:rPr>
        <w:t>מליאת המועצה מאשרת ברוב קולות פתיחת תב"ר חדש מס' 719- רכישת כסאות למציל</w:t>
      </w:r>
    </w:p>
    <w:p w:rsidR="002C3EE7" w:rsidRDefault="002C3EE7" w:rsidP="002C3EE7">
      <w:pPr>
        <w:jc w:val="both"/>
        <w:rPr>
          <w:rtl/>
        </w:rPr>
      </w:pPr>
      <w:r>
        <w:rPr>
          <w:rtl/>
        </w:rPr>
        <w:t>ע"ס 11,000 ₪ .</w:t>
      </w:r>
    </w:p>
    <w:p w:rsidR="002C3EE7" w:rsidRDefault="002C3EE7" w:rsidP="002C3EE7">
      <w:pPr>
        <w:jc w:val="both"/>
        <w:rPr>
          <w:rtl/>
        </w:rPr>
      </w:pPr>
      <w:r>
        <w:rPr>
          <w:rtl/>
        </w:rPr>
        <w:t>בעד הצביעו: ישראל אמרוסי,עוקבי משה,שלמה אוביצקי,יוסי ג'ינו,יאיר חורי.</w:t>
      </w:r>
    </w:p>
    <w:p w:rsidR="002C3EE7" w:rsidRDefault="002C3EE7" w:rsidP="002C3EE7">
      <w:pPr>
        <w:jc w:val="both"/>
        <w:rPr>
          <w:rtl/>
        </w:rPr>
      </w:pPr>
      <w:r>
        <w:rPr>
          <w:rtl/>
        </w:rPr>
        <w:t>נגד הצביעו:  חנניה דהן,חגית עוקבי, שנימקו התנגדותם מאותם הטעמים.</w:t>
      </w:r>
    </w:p>
    <w:p w:rsidR="002C3EE7" w:rsidRDefault="002C3EE7" w:rsidP="002C3EE7">
      <w:pPr>
        <w:jc w:val="both"/>
        <w:rPr>
          <w:b/>
          <w:bCs/>
          <w:u w:val="single"/>
          <w:rtl/>
        </w:rPr>
      </w:pPr>
    </w:p>
    <w:p w:rsidR="002C3EE7" w:rsidRDefault="002C3EE7" w:rsidP="002C3EE7">
      <w:pPr>
        <w:jc w:val="both"/>
        <w:rPr>
          <w:b/>
          <w:bCs/>
          <w:u w:val="single"/>
          <w:rtl/>
        </w:rPr>
      </w:pPr>
      <w:r>
        <w:rPr>
          <w:b/>
          <w:bCs/>
          <w:u w:val="single"/>
          <w:rtl/>
        </w:rPr>
        <w:t>סעיף מס' 10 -</w:t>
      </w:r>
      <w:r>
        <w:rPr>
          <w:rtl/>
        </w:rPr>
        <w:t>אישור פתיחת תב"ר חדש מס' 720- לרכישת משקפת למציל</w:t>
      </w:r>
    </w:p>
    <w:p w:rsidR="002C3EE7" w:rsidRDefault="002C3EE7" w:rsidP="002C3EE7">
      <w:pPr>
        <w:jc w:val="both"/>
        <w:rPr>
          <w:rtl/>
        </w:rPr>
      </w:pPr>
      <w:r>
        <w:rPr>
          <w:rtl/>
        </w:rPr>
        <w:t>מליאת המועצה מאשרת ברוב קולות פתיחת תב"ר חדש מס' 720- רכישת משקפת למציל</w:t>
      </w:r>
    </w:p>
    <w:p w:rsidR="002C3EE7" w:rsidRDefault="002C3EE7" w:rsidP="002C3EE7">
      <w:pPr>
        <w:jc w:val="both"/>
        <w:rPr>
          <w:rtl/>
        </w:rPr>
      </w:pPr>
      <w:r>
        <w:rPr>
          <w:rtl/>
        </w:rPr>
        <w:t>ע"ס 4,000 ₪ .</w:t>
      </w:r>
    </w:p>
    <w:p w:rsidR="002C3EE7" w:rsidRDefault="002C3EE7" w:rsidP="002C3EE7">
      <w:pPr>
        <w:jc w:val="both"/>
        <w:rPr>
          <w:rtl/>
        </w:rPr>
      </w:pPr>
      <w:r>
        <w:rPr>
          <w:rtl/>
        </w:rPr>
        <w:t>בעד הצביעו: ישראל אמרוסי,עוקבי משה,שלמה אוביצקי,יוסי ג'ינו,יאיר חורי.</w:t>
      </w:r>
    </w:p>
    <w:p w:rsidR="002C3EE7" w:rsidRDefault="002C3EE7" w:rsidP="002C3EE7">
      <w:pPr>
        <w:jc w:val="both"/>
        <w:rPr>
          <w:rtl/>
        </w:rPr>
      </w:pPr>
      <w:r>
        <w:rPr>
          <w:rtl/>
        </w:rPr>
        <w:t>נגד הצביעו: חנניה דהן,חגית עוקבי, שנימקו התנגדותם מאותם הטעמים.</w:t>
      </w:r>
    </w:p>
    <w:p w:rsidR="002C3EE7" w:rsidRDefault="002C3EE7" w:rsidP="002C3EE7">
      <w:pPr>
        <w:jc w:val="both"/>
        <w:rPr>
          <w:b/>
          <w:bCs/>
          <w:u w:val="single"/>
          <w:rtl/>
        </w:rPr>
      </w:pPr>
    </w:p>
    <w:p w:rsidR="002C3EE7" w:rsidRDefault="002C3EE7" w:rsidP="002C3EE7">
      <w:pPr>
        <w:jc w:val="both"/>
        <w:rPr>
          <w:b/>
          <w:bCs/>
          <w:u w:val="single"/>
          <w:rtl/>
        </w:rPr>
      </w:pPr>
      <w:r>
        <w:rPr>
          <w:b/>
          <w:bCs/>
          <w:u w:val="single"/>
          <w:rtl/>
        </w:rPr>
        <w:t>סעיף 11-</w:t>
      </w:r>
      <w:r>
        <w:rPr>
          <w:rtl/>
        </w:rPr>
        <w:t>אישור פתיחת תב"ר חדש מס' 721- הצללת גני משחקים</w:t>
      </w:r>
    </w:p>
    <w:p w:rsidR="002C3EE7" w:rsidRDefault="005E2BE8" w:rsidP="002C3EE7">
      <w:pPr>
        <w:jc w:val="both"/>
        <w:rPr>
          <w:rtl/>
        </w:rPr>
      </w:pPr>
      <w:r>
        <w:rPr>
          <w:rtl/>
        </w:rPr>
        <w:t xml:space="preserve">מליאת המועצה מאשרת </w:t>
      </w:r>
      <w:r>
        <w:rPr>
          <w:rFonts w:hint="cs"/>
          <w:rtl/>
        </w:rPr>
        <w:t>פה אחד</w:t>
      </w:r>
      <w:r w:rsidR="002C3EE7">
        <w:rPr>
          <w:rtl/>
        </w:rPr>
        <w:t xml:space="preserve"> פתיחת תב"ר חדש מס' 721-הצללת גני משחקים</w:t>
      </w:r>
    </w:p>
    <w:p w:rsidR="002C3EE7" w:rsidRDefault="002C3EE7" w:rsidP="002C3EE7">
      <w:pPr>
        <w:jc w:val="both"/>
        <w:rPr>
          <w:rtl/>
        </w:rPr>
      </w:pPr>
      <w:r>
        <w:rPr>
          <w:rtl/>
        </w:rPr>
        <w:t>ע"ס 120,000 ₪ .</w:t>
      </w:r>
    </w:p>
    <w:p w:rsidR="002C3EE7" w:rsidRDefault="002C3EE7" w:rsidP="002C3EE7">
      <w:pPr>
        <w:jc w:val="both"/>
        <w:rPr>
          <w:b/>
          <w:bCs/>
          <w:u w:val="single"/>
          <w:rtl/>
        </w:rPr>
      </w:pPr>
    </w:p>
    <w:p w:rsidR="002C3EE7" w:rsidRDefault="002C3EE7" w:rsidP="002C3EE7">
      <w:pPr>
        <w:jc w:val="both"/>
        <w:rPr>
          <w:rtl/>
        </w:rPr>
      </w:pPr>
      <w:r>
        <w:rPr>
          <w:b/>
          <w:bCs/>
          <w:u w:val="single"/>
          <w:rtl/>
        </w:rPr>
        <w:t>סעיף מס' 12</w:t>
      </w:r>
      <w:r>
        <w:rPr>
          <w:rtl/>
        </w:rPr>
        <w:t xml:space="preserve">-אישור קידום מימון אמות מידה של המועצה במפעל הפיס לשנים 2019-2020 </w:t>
      </w:r>
    </w:p>
    <w:p w:rsidR="002C3EE7" w:rsidRDefault="002C3EE7" w:rsidP="002C3EE7">
      <w:pPr>
        <w:jc w:val="both"/>
        <w:rPr>
          <w:rtl/>
        </w:rPr>
      </w:pPr>
      <w:r>
        <w:rPr>
          <w:u w:val="single"/>
          <w:rtl/>
        </w:rPr>
        <w:t>ישראל עמרוסי</w:t>
      </w:r>
      <w:r>
        <w:rPr>
          <w:rtl/>
        </w:rPr>
        <w:t xml:space="preserve">- יש שטח ציבורי של כ 5 דונם ועל השטח הזה עושים פארק משחקים לילדי מגדל. בתוך מתחם זה יהיה תקצוב של 600,000 ₪ לפארק כת רגל לילדים. לפי הערכות מתכננים אנחנו צריכים הקצבות של מפעל הפיס. מבקש את עזרתכם והשתתפותכם בהצבעה זו. </w:t>
      </w:r>
    </w:p>
    <w:p w:rsidR="002C3EE7" w:rsidRDefault="002C3EE7" w:rsidP="002C3EE7">
      <w:pPr>
        <w:jc w:val="both"/>
        <w:rPr>
          <w:rtl/>
        </w:rPr>
      </w:pPr>
      <w:r>
        <w:rPr>
          <w:u w:val="single"/>
          <w:rtl/>
        </w:rPr>
        <w:t>יחיאל עובדיה</w:t>
      </w:r>
      <w:r>
        <w:rPr>
          <w:b/>
          <w:bCs/>
          <w:u w:val="single"/>
          <w:rtl/>
        </w:rPr>
        <w:t xml:space="preserve"> </w:t>
      </w:r>
      <w:r>
        <w:rPr>
          <w:b/>
          <w:bCs/>
          <w:rtl/>
        </w:rPr>
        <w:t>–</w:t>
      </w:r>
      <w:r>
        <w:rPr>
          <w:rtl/>
        </w:rPr>
        <w:t xml:space="preserve">אחרי אישורכם נפעל לקידום. ישנם תוכניות מפורטות.  </w:t>
      </w:r>
    </w:p>
    <w:p w:rsidR="002C3EE7" w:rsidRDefault="002C3EE7" w:rsidP="002C3EE7">
      <w:pPr>
        <w:jc w:val="both"/>
        <w:rPr>
          <w:rtl/>
        </w:rPr>
      </w:pPr>
      <w:r>
        <w:rPr>
          <w:u w:val="single"/>
          <w:rtl/>
        </w:rPr>
        <w:t>אנה בורדצקי</w:t>
      </w:r>
      <w:r>
        <w:rPr>
          <w:rtl/>
        </w:rPr>
        <w:t xml:space="preserve">–מסבירה את התוכניות. </w:t>
      </w:r>
    </w:p>
    <w:p w:rsidR="002C3EE7" w:rsidRDefault="002C3EE7" w:rsidP="002C3EE7">
      <w:pPr>
        <w:jc w:val="both"/>
        <w:rPr>
          <w:rtl/>
        </w:rPr>
      </w:pPr>
      <w:r>
        <w:rPr>
          <w:b/>
          <w:bCs/>
          <w:rtl/>
        </w:rPr>
        <w:t xml:space="preserve">החלטה: </w:t>
      </w:r>
      <w:r>
        <w:rPr>
          <w:rtl/>
        </w:rPr>
        <w:t>מליאת המועצה מאשרת ברוב קולות קידום מימון אמות מידה של המועצה-</w:t>
      </w:r>
    </w:p>
    <w:p w:rsidR="002C3EE7" w:rsidRDefault="002C3EE7" w:rsidP="002C3EE7">
      <w:pPr>
        <w:jc w:val="both"/>
        <w:rPr>
          <w:rtl/>
        </w:rPr>
      </w:pPr>
      <w:r>
        <w:rPr>
          <w:rtl/>
        </w:rPr>
        <w:t xml:space="preserve">במפעל הפיס לשנים 2019-2020 בסך 1 מיליון ₪ ,וכן ניצול יתרת המענק לשנת 2018 </w:t>
      </w:r>
    </w:p>
    <w:p w:rsidR="002C3EE7" w:rsidRDefault="002C3EE7" w:rsidP="002C3EE7">
      <w:pPr>
        <w:jc w:val="both"/>
        <w:rPr>
          <w:rtl/>
        </w:rPr>
      </w:pPr>
      <w:r>
        <w:rPr>
          <w:rtl/>
        </w:rPr>
        <w:t>בסך 350 אלש"ח- להשלמת פיתוח נחל חוצה ישוב ובניית מגרש קט רגל.</w:t>
      </w:r>
    </w:p>
    <w:p w:rsidR="002C3EE7" w:rsidRDefault="002C3EE7" w:rsidP="002C3EE7">
      <w:pPr>
        <w:jc w:val="both"/>
        <w:rPr>
          <w:rtl/>
        </w:rPr>
      </w:pPr>
      <w:r>
        <w:rPr>
          <w:rtl/>
        </w:rPr>
        <w:t>המועצה תפנה למפעל הפיס לאישור.</w:t>
      </w:r>
    </w:p>
    <w:p w:rsidR="002C3EE7" w:rsidRDefault="002C3EE7" w:rsidP="002C3EE7">
      <w:pPr>
        <w:jc w:val="both"/>
        <w:rPr>
          <w:rtl/>
        </w:rPr>
      </w:pPr>
      <w:r>
        <w:rPr>
          <w:rtl/>
        </w:rPr>
        <w:t>בעד הצביעו: ישראל אמרוסי,משה עוקבי,שלמה אוביצקי,יוסי ג'ינו,יאיר חורי.</w:t>
      </w:r>
    </w:p>
    <w:p w:rsidR="002C3EE7" w:rsidRDefault="002C3EE7" w:rsidP="002C3EE7">
      <w:pPr>
        <w:jc w:val="both"/>
        <w:rPr>
          <w:rtl/>
        </w:rPr>
      </w:pPr>
      <w:r>
        <w:rPr>
          <w:rtl/>
        </w:rPr>
        <w:t>נגד הצביעו:  חנניה דהן,חגית עוקבי.</w:t>
      </w:r>
    </w:p>
    <w:p w:rsidR="002C3EE7" w:rsidRDefault="002C3EE7" w:rsidP="002C3EE7">
      <w:pPr>
        <w:jc w:val="both"/>
        <w:rPr>
          <w:rtl/>
        </w:rPr>
      </w:pPr>
    </w:p>
    <w:p w:rsidR="002C3EE7" w:rsidRDefault="002C3EE7" w:rsidP="002C3EE7">
      <w:pPr>
        <w:jc w:val="both"/>
        <w:rPr>
          <w:rtl/>
        </w:rPr>
      </w:pPr>
      <w:r>
        <w:rPr>
          <w:b/>
          <w:bCs/>
          <w:u w:val="single"/>
          <w:rtl/>
        </w:rPr>
        <w:t>סעיף מס' 13- שונות:</w:t>
      </w:r>
      <w:r>
        <w:rPr>
          <w:rtl/>
        </w:rPr>
        <w:t xml:space="preserve"> מכתבים שהגיש חבר המועצה מר חנניה דהן מיום 10/9/17 </w:t>
      </w:r>
    </w:p>
    <w:p w:rsidR="002C3EE7" w:rsidRDefault="002C3EE7" w:rsidP="002C3EE7">
      <w:pPr>
        <w:jc w:val="both"/>
        <w:rPr>
          <w:b/>
          <w:bCs/>
          <w:rtl/>
        </w:rPr>
      </w:pPr>
      <w:r>
        <w:rPr>
          <w:b/>
          <w:bCs/>
          <w:rtl/>
        </w:rPr>
        <w:t>מכתב מס' 1: צהרון</w:t>
      </w:r>
    </w:p>
    <w:p w:rsidR="002C3EE7" w:rsidRDefault="002C3EE7" w:rsidP="002C3EE7">
      <w:pPr>
        <w:jc w:val="both"/>
        <w:rPr>
          <w:rtl/>
        </w:rPr>
      </w:pPr>
      <w:r>
        <w:rPr>
          <w:u w:val="single"/>
          <w:rtl/>
        </w:rPr>
        <w:t>יחיאל עובדיה-</w:t>
      </w:r>
      <w:r>
        <w:rPr>
          <w:b/>
          <w:bCs/>
          <w:u w:val="single"/>
          <w:rtl/>
        </w:rPr>
        <w:t xml:space="preserve"> </w:t>
      </w:r>
      <w:r>
        <w:rPr>
          <w:rtl/>
        </w:rPr>
        <w:t xml:space="preserve"> מקריא מכתב שקיבל לגבי צהרון מגדל – צהרון רווחה וצהרון רגיל.  </w:t>
      </w:r>
    </w:p>
    <w:p w:rsidR="002C3EE7" w:rsidRDefault="002C3EE7" w:rsidP="002C3EE7">
      <w:pPr>
        <w:jc w:val="both"/>
        <w:rPr>
          <w:rtl/>
        </w:rPr>
      </w:pPr>
      <w:r>
        <w:rPr>
          <w:rtl/>
        </w:rPr>
        <w:t>נורית השיבה למכתב ויחיאל מקריא את תשובתה,כדלהלן: "המועדונית הינה מסגרת טיפולית</w:t>
      </w:r>
    </w:p>
    <w:p w:rsidR="002C3EE7" w:rsidRDefault="002C3EE7" w:rsidP="002C3EE7">
      <w:pPr>
        <w:jc w:val="both"/>
        <w:rPr>
          <w:rtl/>
        </w:rPr>
      </w:pPr>
      <w:r>
        <w:rPr>
          <w:rtl/>
        </w:rPr>
        <w:t>משלימה שנותנת מענה לילדים ומשפחות עם קשיים, זו אחת ממסגרות הרווחה וגם מתוקצבת</w:t>
      </w:r>
    </w:p>
    <w:p w:rsidR="002C3EE7" w:rsidRDefault="002C3EE7" w:rsidP="002C3EE7">
      <w:pPr>
        <w:jc w:val="both"/>
        <w:rPr>
          <w:rtl/>
        </w:rPr>
      </w:pPr>
      <w:r>
        <w:rPr>
          <w:rtl/>
        </w:rPr>
        <w:t>בהתאם ממשרד הרווחה. הילדים מקבלים טיפול רגשי ע"י דרמה תרפיה ונמצא עו"ס גבריאל ליפמן שמלווה ועובד עם המשפחות והמסגרות החינוכיות".</w:t>
      </w:r>
    </w:p>
    <w:p w:rsidR="002C3EE7" w:rsidRDefault="002C3EE7" w:rsidP="002C3EE7">
      <w:pPr>
        <w:jc w:val="both"/>
        <w:rPr>
          <w:rtl/>
        </w:rPr>
      </w:pPr>
      <w:r>
        <w:rPr>
          <w:rtl/>
        </w:rPr>
        <w:t xml:space="preserve">הנושא ייבדק באם ניתן לקיים את הפעילות במבנה המעון הישן.  </w:t>
      </w:r>
    </w:p>
    <w:p w:rsidR="002C3EE7" w:rsidRDefault="002C3EE7" w:rsidP="002C3EE7">
      <w:pPr>
        <w:jc w:val="both"/>
        <w:rPr>
          <w:rtl/>
        </w:rPr>
      </w:pPr>
    </w:p>
    <w:p w:rsidR="002C3EE7" w:rsidRDefault="002C3EE7" w:rsidP="002C3EE7">
      <w:pPr>
        <w:jc w:val="both"/>
        <w:rPr>
          <w:b/>
          <w:bCs/>
          <w:rtl/>
        </w:rPr>
      </w:pPr>
    </w:p>
    <w:p w:rsidR="002C3EE7" w:rsidRDefault="002C3EE7" w:rsidP="002C3EE7">
      <w:pPr>
        <w:jc w:val="both"/>
        <w:rPr>
          <w:b/>
          <w:bCs/>
          <w:rtl/>
        </w:rPr>
      </w:pPr>
    </w:p>
    <w:p w:rsidR="002C3EE7" w:rsidRDefault="002C3EE7" w:rsidP="002C3EE7">
      <w:pPr>
        <w:jc w:val="right"/>
        <w:rPr>
          <w:rtl/>
        </w:rPr>
      </w:pPr>
      <w:r>
        <w:rPr>
          <w:rtl/>
        </w:rPr>
        <w:t>המשך...</w:t>
      </w:r>
    </w:p>
    <w:p w:rsidR="00697A86" w:rsidRDefault="00697A86" w:rsidP="002C3EE7">
      <w:pPr>
        <w:jc w:val="center"/>
        <w:rPr>
          <w:rFonts w:hint="cs"/>
          <w:rtl/>
        </w:rPr>
      </w:pPr>
    </w:p>
    <w:p w:rsidR="00697A86" w:rsidRDefault="00697A86" w:rsidP="002C3EE7">
      <w:pPr>
        <w:jc w:val="center"/>
        <w:rPr>
          <w:rFonts w:hint="cs"/>
          <w:rtl/>
        </w:rPr>
      </w:pPr>
    </w:p>
    <w:p w:rsidR="002C3EE7" w:rsidRDefault="002C3EE7" w:rsidP="002C3EE7">
      <w:pPr>
        <w:jc w:val="center"/>
        <w:rPr>
          <w:b/>
          <w:bCs/>
          <w:rtl/>
        </w:rPr>
      </w:pPr>
      <w:r>
        <w:rPr>
          <w:rtl/>
        </w:rPr>
        <w:lastRenderedPageBreak/>
        <w:t xml:space="preserve">המשך פרוטוקול מליאת המועצה מס' 8/2017 </w:t>
      </w:r>
    </w:p>
    <w:p w:rsidR="002C3EE7" w:rsidRDefault="002C3EE7" w:rsidP="002C3EE7">
      <w:pPr>
        <w:jc w:val="both"/>
        <w:rPr>
          <w:b/>
          <w:bCs/>
          <w:rtl/>
        </w:rPr>
      </w:pPr>
    </w:p>
    <w:p w:rsidR="002C3EE7" w:rsidRDefault="002C3EE7" w:rsidP="002C3EE7">
      <w:pPr>
        <w:jc w:val="both"/>
        <w:rPr>
          <w:rtl/>
        </w:rPr>
      </w:pPr>
      <w:r>
        <w:rPr>
          <w:b/>
          <w:bCs/>
          <w:rtl/>
        </w:rPr>
        <w:t>מכתב מס' 2</w:t>
      </w:r>
      <w:r>
        <w:rPr>
          <w:rtl/>
        </w:rPr>
        <w:t xml:space="preserve">– </w:t>
      </w:r>
      <w:r>
        <w:rPr>
          <w:b/>
          <w:bCs/>
          <w:rtl/>
        </w:rPr>
        <w:t xml:space="preserve">הסעות בי"ס בית יוסף: </w:t>
      </w:r>
      <w:r>
        <w:rPr>
          <w:rtl/>
        </w:rPr>
        <w:t xml:space="preserve">יחיאל מקריא. </w:t>
      </w:r>
    </w:p>
    <w:p w:rsidR="002C3EE7" w:rsidRDefault="002C3EE7" w:rsidP="002C3EE7">
      <w:pPr>
        <w:jc w:val="both"/>
        <w:rPr>
          <w:rtl/>
        </w:rPr>
      </w:pPr>
      <w:r>
        <w:rPr>
          <w:rtl/>
        </w:rPr>
        <w:t xml:space="preserve">הנושא – בקשה שתלמידי בית ספר בית יוסף לא ישלמו הסעה כמו שכל ילדי מגדל לא משלמים. </w:t>
      </w:r>
    </w:p>
    <w:p w:rsidR="002C3EE7" w:rsidRDefault="002C3EE7" w:rsidP="002C3EE7">
      <w:pPr>
        <w:jc w:val="both"/>
        <w:rPr>
          <w:rtl/>
        </w:rPr>
      </w:pPr>
      <w:r>
        <w:rPr>
          <w:u w:val="single"/>
          <w:rtl/>
        </w:rPr>
        <w:t>ישראל עמרוסי–</w:t>
      </w:r>
      <w:r>
        <w:rPr>
          <w:rtl/>
        </w:rPr>
        <w:t xml:space="preserve"> אנחנו בסוף שנת כספים. כרגע אני לא יכול להבטיח הסעה חינם. שנה הבאה אתקצב זאת. אני מתחייב לתקציב שנה הבאה זה יכנס לתקציב. </w:t>
      </w:r>
    </w:p>
    <w:p w:rsidR="002C3EE7" w:rsidRDefault="002C3EE7" w:rsidP="002C3EE7">
      <w:pPr>
        <w:jc w:val="both"/>
        <w:rPr>
          <w:rtl/>
        </w:rPr>
      </w:pPr>
      <w:r>
        <w:rPr>
          <w:b/>
          <w:bCs/>
          <w:rtl/>
        </w:rPr>
        <w:t>מכתב מס' 3</w:t>
      </w:r>
      <w:r>
        <w:rPr>
          <w:rtl/>
        </w:rPr>
        <w:t xml:space="preserve">– </w:t>
      </w:r>
      <w:r>
        <w:rPr>
          <w:b/>
          <w:bCs/>
          <w:rtl/>
        </w:rPr>
        <w:t>צווי סגירה:</w:t>
      </w:r>
      <w:r>
        <w:rPr>
          <w:rtl/>
        </w:rPr>
        <w:t xml:space="preserve"> לקבל החלטה שמורה לראש המועצה להוציא צווי סגירה נגד מפעילי דירות, מפעילים אותם כצימרים. יחיאל מקריא את המכתב. ישנו רעש לכלוך וכו'. </w:t>
      </w:r>
    </w:p>
    <w:p w:rsidR="002C3EE7" w:rsidRDefault="002C3EE7" w:rsidP="002C3EE7">
      <w:pPr>
        <w:jc w:val="both"/>
        <w:rPr>
          <w:rtl/>
        </w:rPr>
      </w:pPr>
      <w:r>
        <w:rPr>
          <w:u w:val="single"/>
          <w:rtl/>
        </w:rPr>
        <w:t>עו"ד אייל פרח</w:t>
      </w:r>
      <w:r>
        <w:rPr>
          <w:rtl/>
        </w:rPr>
        <w:t>– ישנם אפשרויות להוציא כתבי אישום כנגד אותם  אנשים. אפשר להוציא צווי סגירה על פי חוק רישוי עסקים. בגלל התחייבות חוזית הוסמכתי ע"י היועמ"ש לשמש כתובע לרישוי עסקים. במשך השנה האחרונה לא הגשנו כתבי אישום. הנושא יצור בעיה כי היועמ"ש לא ירצה להאריך את ההסמכה.</w:t>
      </w:r>
    </w:p>
    <w:p w:rsidR="002C3EE7" w:rsidRDefault="002C3EE7" w:rsidP="002C3EE7">
      <w:pPr>
        <w:jc w:val="both"/>
        <w:rPr>
          <w:rtl/>
        </w:rPr>
      </w:pPr>
      <w:r>
        <w:rPr>
          <w:rtl/>
        </w:rPr>
        <w:t xml:space="preserve">המועצה  צריכה  למגר את התופעה. אם המועצה תחליט אנחנו נפעל. </w:t>
      </w:r>
    </w:p>
    <w:p w:rsidR="002C3EE7" w:rsidRDefault="002C3EE7" w:rsidP="002C3EE7">
      <w:pPr>
        <w:jc w:val="both"/>
        <w:rPr>
          <w:rtl/>
        </w:rPr>
      </w:pPr>
      <w:r>
        <w:rPr>
          <w:u w:val="single"/>
          <w:rtl/>
        </w:rPr>
        <w:t>חנניה דהאן</w:t>
      </w:r>
      <w:r>
        <w:rPr>
          <w:rtl/>
        </w:rPr>
        <w:t xml:space="preserve">– אני מדבר על בית שקיבל היתר למגורים ובין לילה נהפך לוילה לצימרים. מי שמפריע לשכנים כן. אם זה צימר שקיבל היתר כחוק אין בעיה. למה הציבור צריך לסבול. ישנו מערב פרוע. הוועדה לא עושה כלום והמועצה לא עושה כלום. באים אנשים מבחוץ ועושים פה מה שרוצים. איכות החיים נפגעת. </w:t>
      </w:r>
    </w:p>
    <w:p w:rsidR="002C3EE7" w:rsidRDefault="002C3EE7" w:rsidP="002C3EE7">
      <w:pPr>
        <w:jc w:val="both"/>
        <w:rPr>
          <w:rtl/>
        </w:rPr>
      </w:pPr>
      <w:r>
        <w:rPr>
          <w:u w:val="single"/>
          <w:rtl/>
        </w:rPr>
        <w:t>יוסי ג'ינו–</w:t>
      </w:r>
      <w:r>
        <w:rPr>
          <w:rtl/>
        </w:rPr>
        <w:t xml:space="preserve"> בעניין זה אין צדק, בשכונה שלי יש את הדברים האלה. מה שקרה אנשים קיבלו היתר בניה למגורים. זה מה הם עשו בפנים לא מענייננו.  אבל, ברגע שהפכו את זה לוילה לצימרים זה לא בסדר. מדובר בוילות להשכרה שבאופן קבוע באים אנשים עושים מוזיקה בשר על האש ומהווים מטרד. </w:t>
      </w:r>
    </w:p>
    <w:p w:rsidR="002C3EE7" w:rsidRDefault="002C3EE7" w:rsidP="002C3EE7">
      <w:pPr>
        <w:jc w:val="both"/>
        <w:rPr>
          <w:rtl/>
        </w:rPr>
      </w:pPr>
      <w:r>
        <w:rPr>
          <w:rtl/>
        </w:rPr>
        <w:t xml:space="preserve">לכן, אין לנו הרבה כאלה. היועמ"ש צריך לקבל דיווח איפה יש. הוועדה אין לה עניין ברעש ובשר על האש. יש פה בתים שלא עשו עבירות בנייה. </w:t>
      </w:r>
    </w:p>
    <w:p w:rsidR="002C3EE7" w:rsidRDefault="002C3EE7" w:rsidP="002C3EE7">
      <w:pPr>
        <w:jc w:val="both"/>
        <w:rPr>
          <w:rtl/>
        </w:rPr>
      </w:pPr>
      <w:r>
        <w:rPr>
          <w:rtl/>
        </w:rPr>
        <w:t xml:space="preserve">צריך לקבל דיווח איזה בית מהווה מטרד. </w:t>
      </w:r>
    </w:p>
    <w:p w:rsidR="002C3EE7" w:rsidRDefault="002C3EE7" w:rsidP="002C3EE7">
      <w:pPr>
        <w:jc w:val="both"/>
        <w:rPr>
          <w:rtl/>
        </w:rPr>
      </w:pPr>
      <w:r>
        <w:rPr>
          <w:rtl/>
        </w:rPr>
        <w:t xml:space="preserve">צריך להתייחס לתלונות המתקבלות- כלפי עבריינים המגיעים לפה. </w:t>
      </w:r>
    </w:p>
    <w:p w:rsidR="002C3EE7" w:rsidRDefault="002C3EE7" w:rsidP="002C3EE7">
      <w:pPr>
        <w:jc w:val="both"/>
        <w:rPr>
          <w:rtl/>
        </w:rPr>
      </w:pPr>
      <w:r>
        <w:rPr>
          <w:u w:val="single"/>
          <w:rtl/>
        </w:rPr>
        <w:t>יאיר חורי</w:t>
      </w:r>
      <w:r>
        <w:rPr>
          <w:rtl/>
        </w:rPr>
        <w:t xml:space="preserve">– אני בעד שיפעלו נגד כל בעלי הוילות האלה שמהווים מטרד. צריכה להיות אכיפה סלקטיבית. הם פועלים ללא רישוי עסק. צריך לזמן את יועמ"ש הועדה לפה ולראות איך פועלים נגד האנשים. </w:t>
      </w:r>
    </w:p>
    <w:p w:rsidR="002C3EE7" w:rsidRDefault="002C3EE7" w:rsidP="002C3EE7">
      <w:pPr>
        <w:jc w:val="both"/>
        <w:rPr>
          <w:rtl/>
        </w:rPr>
      </w:pPr>
      <w:r>
        <w:rPr>
          <w:u w:val="single"/>
          <w:rtl/>
        </w:rPr>
        <w:t>עו"ד אייל פרח</w:t>
      </w:r>
      <w:r>
        <w:rPr>
          <w:rtl/>
        </w:rPr>
        <w:t xml:space="preserve">– אפשר לפעול, גם הוועדה צריכה לפעול. אנחנו צריכים לקבל תלונות מתושבים ולפעול נגד המטרד. </w:t>
      </w:r>
    </w:p>
    <w:p w:rsidR="002C3EE7" w:rsidRDefault="002C3EE7" w:rsidP="002C3EE7">
      <w:pPr>
        <w:jc w:val="both"/>
        <w:rPr>
          <w:rtl/>
        </w:rPr>
      </w:pPr>
      <w:r>
        <w:rPr>
          <w:rtl/>
        </w:rPr>
        <w:t xml:space="preserve">יש חוק רישוי עסקים – צריך לפעול נגד מישהו שאמור להיות עסק. </w:t>
      </w:r>
    </w:p>
    <w:p w:rsidR="002C3EE7" w:rsidRDefault="002C3EE7" w:rsidP="002C3EE7">
      <w:pPr>
        <w:jc w:val="both"/>
        <w:rPr>
          <w:rtl/>
        </w:rPr>
      </w:pPr>
      <w:r>
        <w:rPr>
          <w:rtl/>
        </w:rPr>
        <w:t xml:space="preserve">אי אפשר לאפשר לקבל רישיון עסק. </w:t>
      </w:r>
    </w:p>
    <w:p w:rsidR="002C3EE7" w:rsidRDefault="002C3EE7" w:rsidP="002C3EE7">
      <w:pPr>
        <w:jc w:val="both"/>
        <w:rPr>
          <w:rtl/>
        </w:rPr>
      </w:pPr>
      <w:r>
        <w:rPr>
          <w:rtl/>
        </w:rPr>
        <w:t xml:space="preserve">במקרה כזה – צריך להוציא צו מינהלי לפי חוק רישוי עסקים. </w:t>
      </w:r>
    </w:p>
    <w:p w:rsidR="002C3EE7" w:rsidRDefault="002C3EE7" w:rsidP="002C3EE7">
      <w:pPr>
        <w:jc w:val="both"/>
        <w:rPr>
          <w:rtl/>
        </w:rPr>
      </w:pPr>
      <w:r>
        <w:rPr>
          <w:u w:val="single"/>
          <w:rtl/>
        </w:rPr>
        <w:t>ישראל המועצה</w:t>
      </w:r>
      <w:r>
        <w:rPr>
          <w:rtl/>
        </w:rPr>
        <w:t xml:space="preserve"> – צריך לזמן את היועמ"ש של הועדה וצריך לראות מה עושים. </w:t>
      </w:r>
    </w:p>
    <w:p w:rsidR="002C3EE7" w:rsidRDefault="002C3EE7" w:rsidP="002C3EE7">
      <w:pPr>
        <w:jc w:val="both"/>
        <w:rPr>
          <w:rtl/>
        </w:rPr>
      </w:pPr>
      <w:r>
        <w:rPr>
          <w:rtl/>
        </w:rPr>
        <w:t xml:space="preserve">צריך לזמן דיון נוסף. ולהחליט החלטות. </w:t>
      </w:r>
    </w:p>
    <w:p w:rsidR="002C3EE7" w:rsidRDefault="002C3EE7" w:rsidP="002C3EE7">
      <w:pPr>
        <w:jc w:val="both"/>
        <w:rPr>
          <w:rtl/>
        </w:rPr>
      </w:pPr>
      <w:r>
        <w:rPr>
          <w:b/>
          <w:bCs/>
          <w:u w:val="single"/>
          <w:rtl/>
        </w:rPr>
        <w:t xml:space="preserve">מכתב מס' 4 </w:t>
      </w:r>
      <w:r>
        <w:rPr>
          <w:rtl/>
        </w:rPr>
        <w:t xml:space="preserve">– להוציא למכרז את הנהלת החשבונות של המועצה. </w:t>
      </w:r>
    </w:p>
    <w:p w:rsidR="002C3EE7" w:rsidRDefault="002C3EE7" w:rsidP="002C3EE7">
      <w:pPr>
        <w:jc w:val="both"/>
        <w:rPr>
          <w:rtl/>
        </w:rPr>
      </w:pPr>
      <w:r>
        <w:rPr>
          <w:u w:val="single"/>
          <w:rtl/>
        </w:rPr>
        <w:t>יחיאל עובדיה</w:t>
      </w:r>
      <w:r>
        <w:rPr>
          <w:rtl/>
        </w:rPr>
        <w:t xml:space="preserve">– יצאנו למכרז חוקי. יש לנו חוזה שהארכנו אותו לחמש שנים. הארכה אחרונה הייתה עד מאי 2018. </w:t>
      </w:r>
    </w:p>
    <w:p w:rsidR="002C3EE7" w:rsidRDefault="002C3EE7" w:rsidP="002C3EE7">
      <w:pPr>
        <w:jc w:val="both"/>
        <w:rPr>
          <w:rtl/>
        </w:rPr>
      </w:pPr>
    </w:p>
    <w:p w:rsidR="002C3EE7" w:rsidRDefault="002C3EE7" w:rsidP="002C3EE7">
      <w:pPr>
        <w:jc w:val="both"/>
        <w:rPr>
          <w:b/>
          <w:bCs/>
          <w:u w:val="single"/>
          <w:rtl/>
        </w:rPr>
      </w:pPr>
      <w:r>
        <w:rPr>
          <w:rtl/>
        </w:rPr>
        <w:t xml:space="preserve">                                </w:t>
      </w:r>
      <w:r>
        <w:rPr>
          <w:b/>
          <w:bCs/>
          <w:u w:val="single"/>
          <w:rtl/>
        </w:rPr>
        <w:t>ראש המועצה מחלק שי לכל המשתתפים</w:t>
      </w:r>
      <w:bookmarkStart w:id="0" w:name="_GoBack"/>
      <w:bookmarkEnd w:id="0"/>
    </w:p>
    <w:p w:rsidR="002C3EE7" w:rsidRDefault="002C3EE7" w:rsidP="002C3EE7">
      <w:pPr>
        <w:rPr>
          <w:b/>
          <w:bCs/>
          <w:u w:val="single"/>
          <w:rtl/>
        </w:rPr>
      </w:pPr>
      <w:r>
        <w:rPr>
          <w:rtl/>
        </w:rPr>
        <w:t xml:space="preserve">                                       </w:t>
      </w:r>
      <w:r>
        <w:rPr>
          <w:b/>
          <w:bCs/>
          <w:u w:val="single"/>
          <w:rtl/>
        </w:rPr>
        <w:t xml:space="preserve">הישיבה ננעלה בשעה 21:30 </w:t>
      </w:r>
    </w:p>
    <w:p w:rsidR="002C3EE7" w:rsidRDefault="002C3EE7" w:rsidP="002C3EE7">
      <w:pPr>
        <w:rPr>
          <w:b/>
          <w:bCs/>
          <w:u w:val="single"/>
          <w:rtl/>
        </w:rPr>
      </w:pPr>
    </w:p>
    <w:p w:rsidR="002C3EE7" w:rsidRDefault="002C3EE7" w:rsidP="002C3EE7">
      <w:pPr>
        <w:rPr>
          <w:rtl/>
        </w:rPr>
      </w:pPr>
    </w:p>
    <w:p w:rsidR="002C3EE7" w:rsidRDefault="002C3EE7" w:rsidP="002C3EE7">
      <w:pPr>
        <w:rPr>
          <w:rtl/>
        </w:rPr>
      </w:pPr>
      <w:r>
        <w:rPr>
          <w:rtl/>
        </w:rPr>
        <w:t>-----------------------------------                                              -----------------------------------</w:t>
      </w:r>
    </w:p>
    <w:p w:rsidR="00BA497B" w:rsidRPr="002C3EE7" w:rsidRDefault="002C3EE7" w:rsidP="002C3EE7">
      <w:pPr>
        <w:rPr>
          <w:rtl/>
        </w:rPr>
      </w:pPr>
      <w:r>
        <w:rPr>
          <w:rtl/>
        </w:rPr>
        <w:t>יחיאל עובדיה-גזבר/מזכיר                                                      ישראל אמרוסי-ראש המוע</w:t>
      </w:r>
      <w:r>
        <w:rPr>
          <w:rFonts w:hint="cs"/>
          <w:rtl/>
        </w:rPr>
        <w:t>צה</w:t>
      </w:r>
    </w:p>
    <w:sectPr w:rsidR="00BA497B" w:rsidRPr="002C3EE7" w:rsidSect="002B5D2F">
      <w:headerReference w:type="default" r:id="rId6"/>
      <w:footerReference w:type="default" r:id="rId7"/>
      <w:pgSz w:w="11906" w:h="16838" w:code="9"/>
      <w:pgMar w:top="2466" w:right="1588" w:bottom="737" w:left="1588" w:header="360" w:footer="4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859" w:rsidRDefault="00266859">
      <w:r>
        <w:separator/>
      </w:r>
    </w:p>
  </w:endnote>
  <w:endnote w:type="continuationSeparator" w:id="1">
    <w:p w:rsidR="00266859" w:rsidRDefault="00266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8C5937">
    <w:pPr>
      <w:pStyle w:val="a4"/>
      <w:rPr>
        <w:rtl/>
      </w:rPr>
    </w:pPr>
    <w:r>
      <w:rPr>
        <w:rFonts w:hint="cs"/>
        <w:rtl/>
      </w:rPr>
      <w:t>_________________________________________________________________</w:t>
    </w:r>
  </w:p>
  <w:p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rsidR="004B2D78" w:rsidRDefault="004B2D78" w:rsidP="00F7791A">
    <w:pPr>
      <w:pStyle w:val="a4"/>
      <w:jc w:val="center"/>
      <w:rPr>
        <w:rtl/>
      </w:rPr>
    </w:pPr>
  </w:p>
  <w:p w:rsidR="004B2D78" w:rsidRDefault="004B2D78" w:rsidP="00F7791A">
    <w:pPr>
      <w:pStyle w:val="a4"/>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859" w:rsidRDefault="00266859">
      <w:r>
        <w:separator/>
      </w:r>
    </w:p>
  </w:footnote>
  <w:footnote w:type="continuationSeparator" w:id="1">
    <w:p w:rsidR="00266859" w:rsidRDefault="00266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54238F">
    <w:pPr>
      <w:rPr>
        <w:b/>
        <w:bCs/>
        <w:color w:val="000066"/>
        <w:sz w:val="32"/>
        <w:szCs w:val="32"/>
        <w:rtl/>
      </w:rPr>
    </w:pPr>
  </w:p>
  <w:p w:rsidR="006373BE" w:rsidRDefault="006373BE" w:rsidP="0054238F">
    <w:pPr>
      <w:rPr>
        <w:b/>
        <w:bCs/>
        <w:color w:val="000066"/>
        <w:sz w:val="32"/>
        <w:szCs w:val="32"/>
        <w:rtl/>
      </w:rPr>
    </w:pPr>
  </w:p>
  <w:p w:rsidR="006373BE" w:rsidRPr="00095403" w:rsidRDefault="009066AA" w:rsidP="0054238F">
    <w:pPr>
      <w:rPr>
        <w:b/>
        <w:bCs/>
        <w:color w:val="000099"/>
        <w:rtl/>
      </w:rPr>
    </w:pPr>
    <w:r>
      <w:rPr>
        <w:rFonts w:hint="cs"/>
        <w:b/>
        <w:bCs/>
        <w:noProof/>
        <w:color w:val="000066"/>
        <w:sz w:val="32"/>
        <w:szCs w:val="32"/>
        <w:rtl/>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-377190</wp:posOffset>
          </wp:positionV>
          <wp:extent cx="2057400" cy="1329690"/>
          <wp:effectExtent l="19050" t="0" r="0" b="0"/>
          <wp:wrapNone/>
          <wp:docPr id="3" name="תמונה 3" descr="migdal-degel-100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dal-degel-100 (Large)"/>
                  <pic:cNvPicPr>
                    <a:picLocks noChangeAspect="1" noChangeArrowheads="1"/>
                  </pic:cNvPicPr>
                </pic:nvPicPr>
                <pic:blipFill>
                  <a:blip r:embed="rId1"/>
                  <a:srcRect/>
                  <a:stretch>
                    <a:fillRect/>
                  </a:stretch>
                </pic:blipFill>
                <pic:spPr bwMode="auto">
                  <a:xfrm>
                    <a:off x="0" y="0"/>
                    <a:ext cx="2057400" cy="1329690"/>
                  </a:xfrm>
                  <a:prstGeom prst="rect">
                    <a:avLst/>
                  </a:prstGeom>
                  <a:noFill/>
                  <a:ln w="9525">
                    <a:noFill/>
                    <a:miter lim="800000"/>
                    <a:headEnd/>
                    <a:tailEnd/>
                  </a:ln>
                </pic:spPr>
              </pic:pic>
            </a:graphicData>
          </a:graphic>
        </wp:anchor>
      </w:drawing>
    </w:r>
    <w:r w:rsidR="006373BE" w:rsidRPr="0054238F">
      <w:rPr>
        <w:rFonts w:hint="cs"/>
        <w:b/>
        <w:bCs/>
        <w:color w:val="000066"/>
        <w:sz w:val="32"/>
        <w:szCs w:val="32"/>
        <w:rtl/>
      </w:rPr>
      <w:t>מועצה</w:t>
    </w:r>
    <w:r w:rsidR="006373BE" w:rsidRPr="00095403">
      <w:rPr>
        <w:rFonts w:hint="cs"/>
        <w:b/>
        <w:bCs/>
        <w:color w:val="000066"/>
        <w:sz w:val="32"/>
        <w:szCs w:val="32"/>
        <w:rtl/>
      </w:rPr>
      <w:t xml:space="preserve"> </w:t>
    </w:r>
    <w:r w:rsidR="006373BE" w:rsidRPr="0054238F">
      <w:rPr>
        <w:rFonts w:hint="cs"/>
        <w:b/>
        <w:bCs/>
        <w:color w:val="000066"/>
        <w:sz w:val="32"/>
        <w:szCs w:val="32"/>
        <w:rtl/>
      </w:rPr>
      <w:t>מקומית</w:t>
    </w:r>
    <w:r w:rsidR="006373BE" w:rsidRPr="00095403">
      <w:rPr>
        <w:rFonts w:hint="cs"/>
        <w:b/>
        <w:bCs/>
        <w:color w:val="000066"/>
        <w:sz w:val="36"/>
        <w:szCs w:val="36"/>
        <w:rtl/>
      </w:rPr>
      <w:tab/>
    </w:r>
    <w:r w:rsidR="006373BE" w:rsidRPr="00095403">
      <w:rPr>
        <w:rFonts w:hint="cs"/>
        <w:b/>
        <w:bCs/>
        <w:color w:val="000066"/>
        <w:sz w:val="36"/>
        <w:szCs w:val="36"/>
        <w:rtl/>
      </w:rPr>
      <w:tab/>
    </w:r>
    <w:r w:rsidR="006373BE" w:rsidRPr="0054238F">
      <w:rPr>
        <w:b/>
        <w:bCs/>
        <w:color w:val="000066"/>
        <w:sz w:val="32"/>
        <w:szCs w:val="32"/>
      </w:rPr>
      <w:t>Local</w:t>
    </w:r>
    <w:r w:rsidR="006373BE" w:rsidRPr="00095403">
      <w:rPr>
        <w:b/>
        <w:bCs/>
        <w:color w:val="000066"/>
        <w:sz w:val="28"/>
        <w:szCs w:val="28"/>
      </w:rPr>
      <w:t xml:space="preserve"> C</w:t>
    </w:r>
    <w:r w:rsidR="006373BE" w:rsidRPr="0054238F">
      <w:rPr>
        <w:b/>
        <w:bCs/>
        <w:color w:val="000066"/>
        <w:sz w:val="32"/>
        <w:szCs w:val="32"/>
      </w:rPr>
      <w:t>ouncil</w:t>
    </w:r>
    <w:r w:rsidR="006373BE" w:rsidRPr="00095403">
      <w:rPr>
        <w:b/>
        <w:bCs/>
        <w:color w:val="000066"/>
        <w:sz w:val="36"/>
        <w:szCs w:val="36"/>
      </w:rPr>
      <w:t xml:space="preserve">   </w:t>
    </w:r>
    <w:r w:rsidR="006373BE">
      <w:rPr>
        <w:b/>
        <w:bCs/>
        <w:color w:val="000066"/>
        <w:sz w:val="36"/>
        <w:szCs w:val="36"/>
      </w:rPr>
      <w:t xml:space="preserve">  </w:t>
    </w:r>
    <w:r w:rsidR="006373BE" w:rsidRPr="00095403">
      <w:rPr>
        <w:b/>
        <w:bCs/>
        <w:color w:val="000066"/>
        <w:sz w:val="36"/>
        <w:szCs w:val="36"/>
      </w:rPr>
      <w:t xml:space="preserve">                                     </w:t>
    </w:r>
    <w:r w:rsidR="006373BE" w:rsidRPr="00095403">
      <w:rPr>
        <w:rFonts w:hint="cs"/>
        <w:b/>
        <w:bCs/>
        <w:color w:val="000066"/>
      </w:rPr>
      <w:t xml:space="preserve">  </w:t>
    </w:r>
    <w:r w:rsidR="006373BE">
      <w:rPr>
        <w:rFonts w:hint="cs"/>
        <w:b/>
        <w:bCs/>
        <w:color w:val="000066"/>
        <w:rtl/>
      </w:rPr>
      <w:t xml:space="preserve"> </w:t>
    </w:r>
    <w:r w:rsidR="006373BE" w:rsidRPr="00095403">
      <w:rPr>
        <w:rFonts w:hint="cs"/>
        <w:b/>
        <w:bCs/>
        <w:color w:val="000066"/>
        <w:sz w:val="32"/>
        <w:szCs w:val="32"/>
        <w:rtl/>
      </w:rPr>
      <w:t xml:space="preserve">       מגדל</w:t>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99"/>
        <w:sz w:val="22"/>
        <w:szCs w:val="22"/>
        <w:rtl/>
      </w:rPr>
      <w:t xml:space="preserve">                  </w:t>
    </w:r>
    <w:r w:rsidR="006373BE" w:rsidRPr="0054238F">
      <w:rPr>
        <w:rFonts w:hint="cs"/>
        <w:b/>
        <w:bCs/>
        <w:color w:val="000099"/>
        <w:sz w:val="32"/>
        <w:szCs w:val="32"/>
      </w:rPr>
      <w:t>M</w:t>
    </w:r>
    <w:r w:rsidR="006373BE" w:rsidRPr="0054238F">
      <w:rPr>
        <w:b/>
        <w:bCs/>
        <w:color w:val="000099"/>
        <w:sz w:val="32"/>
        <w:szCs w:val="32"/>
      </w:rPr>
      <w:t>igdal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15362">
      <o:colormru v:ext="edit" colors="#60f,#036"/>
    </o:shapedefaults>
  </w:hdrShapeDefaults>
  <w:footnotePr>
    <w:footnote w:id="0"/>
    <w:footnote w:id="1"/>
  </w:footnotePr>
  <w:endnotePr>
    <w:endnote w:id="0"/>
    <w:endnote w:id="1"/>
  </w:endnotePr>
  <w:compat/>
  <w:rsids>
    <w:rsidRoot w:val="009066AA"/>
    <w:rsid w:val="0002080B"/>
    <w:rsid w:val="000279BA"/>
    <w:rsid w:val="00095403"/>
    <w:rsid w:val="00097726"/>
    <w:rsid w:val="000D164D"/>
    <w:rsid w:val="00124CB6"/>
    <w:rsid w:val="00192F05"/>
    <w:rsid w:val="00266859"/>
    <w:rsid w:val="002A1DA4"/>
    <w:rsid w:val="002B5D2F"/>
    <w:rsid w:val="002B75CA"/>
    <w:rsid w:val="002C3EE7"/>
    <w:rsid w:val="002D3D9E"/>
    <w:rsid w:val="002F3AD6"/>
    <w:rsid w:val="003255E8"/>
    <w:rsid w:val="00326F7A"/>
    <w:rsid w:val="00330A76"/>
    <w:rsid w:val="003E3CC1"/>
    <w:rsid w:val="003F2078"/>
    <w:rsid w:val="004B2D78"/>
    <w:rsid w:val="0054238F"/>
    <w:rsid w:val="005D6F18"/>
    <w:rsid w:val="005E2BE8"/>
    <w:rsid w:val="005F0A41"/>
    <w:rsid w:val="005F539D"/>
    <w:rsid w:val="006373BE"/>
    <w:rsid w:val="00643F6F"/>
    <w:rsid w:val="006557B2"/>
    <w:rsid w:val="006573E3"/>
    <w:rsid w:val="006721BC"/>
    <w:rsid w:val="00697A86"/>
    <w:rsid w:val="006B0D28"/>
    <w:rsid w:val="006F3708"/>
    <w:rsid w:val="006F6383"/>
    <w:rsid w:val="007376D8"/>
    <w:rsid w:val="00772FB0"/>
    <w:rsid w:val="007B1B81"/>
    <w:rsid w:val="007B6E46"/>
    <w:rsid w:val="007C016A"/>
    <w:rsid w:val="007C483E"/>
    <w:rsid w:val="007D38CC"/>
    <w:rsid w:val="00823C8D"/>
    <w:rsid w:val="008428F9"/>
    <w:rsid w:val="0089658F"/>
    <w:rsid w:val="008C5937"/>
    <w:rsid w:val="008C6E70"/>
    <w:rsid w:val="008D36CD"/>
    <w:rsid w:val="009066AA"/>
    <w:rsid w:val="00965B82"/>
    <w:rsid w:val="00990787"/>
    <w:rsid w:val="00A40499"/>
    <w:rsid w:val="00A64316"/>
    <w:rsid w:val="00A95064"/>
    <w:rsid w:val="00B40E3E"/>
    <w:rsid w:val="00BA0A93"/>
    <w:rsid w:val="00BA497B"/>
    <w:rsid w:val="00BC6A90"/>
    <w:rsid w:val="00BD1025"/>
    <w:rsid w:val="00BD2759"/>
    <w:rsid w:val="00C1766B"/>
    <w:rsid w:val="00C4279A"/>
    <w:rsid w:val="00C822AF"/>
    <w:rsid w:val="00CC39F2"/>
    <w:rsid w:val="00DA359A"/>
    <w:rsid w:val="00DC415E"/>
    <w:rsid w:val="00DD29C0"/>
    <w:rsid w:val="00E41F92"/>
    <w:rsid w:val="00E51297"/>
    <w:rsid w:val="00E7591D"/>
    <w:rsid w:val="00E81C28"/>
    <w:rsid w:val="00EA53F5"/>
    <w:rsid w:val="00F05997"/>
    <w:rsid w:val="00F12200"/>
    <w:rsid w:val="00F7791A"/>
    <w:rsid w:val="00F91BF3"/>
    <w:rsid w:val="00FC60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60f,#0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8F"/>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 w:id="9490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rza%20ychya\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100 חדש</Template>
  <TotalTime>18</TotalTime>
  <Pages>1</Pages>
  <Words>1825</Words>
  <Characters>9129</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10933</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 </dc:creator>
  <cp:keywords/>
  <dc:description/>
  <cp:lastModifiedBy> </cp:lastModifiedBy>
  <cp:revision>11</cp:revision>
  <cp:lastPrinted>2017-11-02T08:38:00Z</cp:lastPrinted>
  <dcterms:created xsi:type="dcterms:W3CDTF">2017-09-06T10:49:00Z</dcterms:created>
  <dcterms:modified xsi:type="dcterms:W3CDTF">2017-11-02T08:46:00Z</dcterms:modified>
</cp:coreProperties>
</file>