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AA3A0" w14:textId="0F41901A" w:rsidR="00CE6CF4" w:rsidRDefault="00CE6CF4" w:rsidP="00CE6CF4">
      <w:pPr>
        <w:rPr>
          <w:rFonts w:ascii="Tahoma" w:hAnsi="Tahoma" w:cs="Tahoma"/>
          <w:rtl/>
        </w:rPr>
      </w:pPr>
    </w:p>
    <w:p w14:paraId="39C7E971" w14:textId="3C85B601" w:rsidR="007A2C78" w:rsidRDefault="007A2C78" w:rsidP="007A2C78">
      <w:pPr>
        <w:spacing w:line="276" w:lineRule="auto"/>
        <w:ind w:left="6480" w:firstLine="720"/>
        <w:rPr>
          <w:rFonts w:asciiTheme="minorBidi" w:hAnsiTheme="minorBidi" w:cs="David"/>
          <w:rtl/>
        </w:rPr>
      </w:pPr>
      <w:r>
        <w:rPr>
          <w:rFonts w:asciiTheme="minorBidi" w:hAnsiTheme="minorBidi" w:hint="eastAsia"/>
          <w:rtl/>
        </w:rPr>
        <w:t>‏י</w:t>
      </w:r>
      <w:r>
        <w:rPr>
          <w:rFonts w:asciiTheme="minorBidi" w:hAnsiTheme="minorBidi"/>
          <w:rtl/>
        </w:rPr>
        <w:t>"ד חשון, תשפ"ג</w:t>
      </w:r>
      <w:r>
        <w:rPr>
          <w:rFonts w:asciiTheme="minorBidi" w:hAnsiTheme="minorBidi"/>
          <w:rtl/>
        </w:rPr>
        <w:tab/>
      </w:r>
      <w:r>
        <w:rPr>
          <w:rFonts w:asciiTheme="minorBidi" w:hAnsiTheme="minorBidi"/>
          <w:rtl/>
        </w:rPr>
        <w:tab/>
      </w:r>
      <w:r>
        <w:rPr>
          <w:rFonts w:asciiTheme="minorBidi" w:hAnsiTheme="minorBidi"/>
          <w:rtl/>
        </w:rPr>
        <w:tab/>
      </w:r>
      <w:r>
        <w:rPr>
          <w:rFonts w:asciiTheme="minorBidi" w:hAnsiTheme="minorBidi" w:hint="cs"/>
          <w:rtl/>
        </w:rPr>
        <w:t xml:space="preserve">      </w:t>
      </w:r>
      <w:r>
        <w:rPr>
          <w:rFonts w:asciiTheme="minorBidi" w:hAnsiTheme="minorBidi"/>
          <w:rtl/>
        </w:rPr>
        <w:tab/>
      </w:r>
      <w:r>
        <w:rPr>
          <w:rFonts w:asciiTheme="minorBidi" w:hAnsiTheme="minorBidi" w:hint="eastAsia"/>
          <w:rtl/>
        </w:rPr>
        <w:t>‏</w:t>
      </w:r>
      <w:r>
        <w:rPr>
          <w:rFonts w:asciiTheme="minorBidi" w:hAnsiTheme="minorBidi"/>
          <w:rtl/>
        </w:rPr>
        <w:t>8 נובמבר, 2022</w:t>
      </w:r>
      <w:r>
        <w:rPr>
          <w:rFonts w:asciiTheme="minorBidi" w:hAnsiTheme="minorBidi"/>
          <w:rtl/>
        </w:rPr>
        <w:tab/>
      </w:r>
      <w:r>
        <w:rPr>
          <w:rFonts w:asciiTheme="minorBidi" w:hAnsiTheme="minorBidi"/>
          <w:rtl/>
        </w:rPr>
        <w:tab/>
      </w:r>
      <w:r>
        <w:rPr>
          <w:rFonts w:asciiTheme="minorBidi" w:hAnsiTheme="minorBidi" w:hint="cs"/>
          <w:rtl/>
        </w:rPr>
        <w:t xml:space="preserve">    </w:t>
      </w:r>
    </w:p>
    <w:p w14:paraId="4F07A1D2" w14:textId="77777777" w:rsidR="007A2C78" w:rsidRDefault="007A2C78" w:rsidP="007A2C78">
      <w:pPr>
        <w:spacing w:line="276" w:lineRule="auto"/>
        <w:rPr>
          <w:rFonts w:asciiTheme="minorBidi" w:hAnsiTheme="minorBidi" w:cs="David"/>
          <w:rtl/>
        </w:rPr>
      </w:pPr>
    </w:p>
    <w:p w14:paraId="4553565D" w14:textId="570AA924" w:rsidR="007A2C78" w:rsidRDefault="007A2C78" w:rsidP="007A2C78">
      <w:pPr>
        <w:spacing w:line="276" w:lineRule="auto"/>
        <w:rPr>
          <w:rFonts w:asciiTheme="minorBidi" w:hAnsiTheme="minorBidi"/>
          <w:rtl/>
        </w:rPr>
      </w:pPr>
      <w:r>
        <w:rPr>
          <w:rFonts w:asciiTheme="minorBidi" w:hAnsiTheme="minorBidi" w:cs="David"/>
          <w:rtl/>
        </w:rPr>
        <w:t>לכבוד:</w:t>
      </w:r>
    </w:p>
    <w:p w14:paraId="2924FE1C" w14:textId="77777777" w:rsidR="007A2C78" w:rsidRDefault="007A2C78" w:rsidP="007A2C78">
      <w:pPr>
        <w:spacing w:line="240" w:lineRule="auto"/>
        <w:rPr>
          <w:rFonts w:asciiTheme="minorBidi" w:hAnsiTheme="minorBidi" w:cs="David"/>
          <w:rtl/>
        </w:rPr>
      </w:pPr>
      <w:r>
        <w:rPr>
          <w:rFonts w:asciiTheme="minorBidi" w:hAnsiTheme="minorBidi" w:cs="David"/>
          <w:rtl/>
        </w:rPr>
        <w:t xml:space="preserve">מר נתנאל אלפסי – ראש המועצה </w:t>
      </w:r>
    </w:p>
    <w:p w14:paraId="0B35473A" w14:textId="77777777" w:rsidR="007A2C78" w:rsidRDefault="007A2C78" w:rsidP="007A2C78">
      <w:pPr>
        <w:spacing w:line="240" w:lineRule="auto"/>
        <w:rPr>
          <w:rFonts w:asciiTheme="minorBidi" w:hAnsiTheme="minorBidi" w:cs="David"/>
          <w:rtl/>
        </w:rPr>
      </w:pPr>
      <w:r>
        <w:rPr>
          <w:rFonts w:asciiTheme="minorBidi" w:hAnsiTheme="minorBidi" w:cs="David"/>
          <w:rtl/>
        </w:rPr>
        <w:t xml:space="preserve">הגב' חגית עוקבי- סגנית ראש המועצה </w:t>
      </w:r>
    </w:p>
    <w:p w14:paraId="15FA2163" w14:textId="77777777" w:rsidR="007A2C78" w:rsidRDefault="007A2C78" w:rsidP="007A2C78">
      <w:pPr>
        <w:spacing w:line="240" w:lineRule="auto"/>
        <w:rPr>
          <w:rFonts w:asciiTheme="minorBidi" w:hAnsiTheme="minorBidi" w:cs="David"/>
          <w:rtl/>
        </w:rPr>
      </w:pPr>
      <w:r>
        <w:rPr>
          <w:rFonts w:asciiTheme="minorBidi" w:hAnsiTheme="minorBidi" w:cs="David"/>
          <w:rtl/>
        </w:rPr>
        <w:t xml:space="preserve">עו"ד יאיר חורי – סגן ראש המועצה </w:t>
      </w:r>
    </w:p>
    <w:p w14:paraId="37DF97FA" w14:textId="77777777" w:rsidR="007A2C78" w:rsidRDefault="007A2C78" w:rsidP="007A2C78">
      <w:pPr>
        <w:spacing w:line="240" w:lineRule="auto"/>
        <w:rPr>
          <w:rFonts w:asciiTheme="minorBidi" w:hAnsiTheme="minorBidi" w:cs="David"/>
          <w:rtl/>
        </w:rPr>
      </w:pPr>
      <w:r>
        <w:rPr>
          <w:rFonts w:asciiTheme="minorBidi" w:hAnsiTheme="minorBidi" w:cs="David"/>
          <w:rtl/>
        </w:rPr>
        <w:t xml:space="preserve">עו"ד ציון טייב – חבר המועצה </w:t>
      </w:r>
    </w:p>
    <w:p w14:paraId="17D61077" w14:textId="77777777" w:rsidR="007A2C78" w:rsidRDefault="007A2C78" w:rsidP="007A2C78">
      <w:pPr>
        <w:spacing w:line="240" w:lineRule="auto"/>
        <w:rPr>
          <w:rFonts w:asciiTheme="minorBidi" w:hAnsiTheme="minorBidi" w:cs="David"/>
          <w:rtl/>
        </w:rPr>
      </w:pPr>
      <w:r>
        <w:rPr>
          <w:rFonts w:asciiTheme="minorBidi" w:hAnsiTheme="minorBidi" w:cs="David"/>
          <w:rtl/>
        </w:rPr>
        <w:t xml:space="preserve">מר משה ויצמן – חבר המועצה </w:t>
      </w:r>
    </w:p>
    <w:p w14:paraId="0A425304" w14:textId="77777777" w:rsidR="007A2C78" w:rsidRDefault="007A2C78" w:rsidP="007A2C78">
      <w:pPr>
        <w:spacing w:line="240" w:lineRule="auto"/>
        <w:rPr>
          <w:rFonts w:asciiTheme="minorBidi" w:hAnsiTheme="minorBidi" w:cs="David"/>
          <w:rtl/>
        </w:rPr>
      </w:pPr>
      <w:r>
        <w:rPr>
          <w:rFonts w:asciiTheme="minorBidi" w:hAnsiTheme="minorBidi" w:cs="David"/>
          <w:rtl/>
        </w:rPr>
        <w:t xml:space="preserve">מר יוסף בן </w:t>
      </w:r>
      <w:proofErr w:type="spellStart"/>
      <w:r>
        <w:rPr>
          <w:rFonts w:asciiTheme="minorBidi" w:hAnsiTheme="minorBidi" w:cs="David"/>
          <w:rtl/>
        </w:rPr>
        <w:t>אודיז</w:t>
      </w:r>
      <w:proofErr w:type="spellEnd"/>
      <w:r>
        <w:rPr>
          <w:rFonts w:asciiTheme="minorBidi" w:hAnsiTheme="minorBidi" w:cs="David"/>
          <w:rtl/>
        </w:rPr>
        <w:t xml:space="preserve"> – חבר המועצה</w:t>
      </w:r>
    </w:p>
    <w:p w14:paraId="2D777342" w14:textId="77777777" w:rsidR="007A2C78" w:rsidRDefault="007A2C78" w:rsidP="007A2C78">
      <w:pPr>
        <w:spacing w:line="240" w:lineRule="auto"/>
        <w:rPr>
          <w:rFonts w:asciiTheme="minorBidi" w:hAnsiTheme="minorBidi" w:cs="David"/>
          <w:b/>
          <w:bCs/>
          <w:u w:val="single"/>
          <w:rtl/>
        </w:rPr>
      </w:pPr>
      <w:r>
        <w:rPr>
          <w:rFonts w:asciiTheme="minorBidi" w:hAnsiTheme="minorBidi" w:cs="David"/>
          <w:b/>
          <w:bCs/>
          <w:u w:val="single"/>
          <w:rtl/>
        </w:rPr>
        <w:t xml:space="preserve">מר רוברט אמרוסי – חבר המועצה </w:t>
      </w:r>
    </w:p>
    <w:p w14:paraId="5A8D644C" w14:textId="77777777" w:rsidR="007A2C78" w:rsidRDefault="007A2C78" w:rsidP="007A2C78">
      <w:pPr>
        <w:spacing w:line="240" w:lineRule="auto"/>
        <w:rPr>
          <w:rFonts w:asciiTheme="minorBidi" w:hAnsiTheme="minorBidi" w:cs="David"/>
          <w:b/>
          <w:bCs/>
          <w:u w:val="single"/>
          <w:rtl/>
        </w:rPr>
      </w:pPr>
      <w:proofErr w:type="spellStart"/>
      <w:r>
        <w:rPr>
          <w:rFonts w:asciiTheme="minorBidi" w:hAnsiTheme="minorBidi" w:cs="David"/>
          <w:b/>
          <w:bCs/>
          <w:u w:val="single"/>
          <w:rtl/>
        </w:rPr>
        <w:t>ג,א,נ</w:t>
      </w:r>
      <w:proofErr w:type="spellEnd"/>
      <w:r>
        <w:rPr>
          <w:rFonts w:asciiTheme="minorBidi" w:hAnsiTheme="minorBidi" w:cs="David"/>
          <w:b/>
          <w:bCs/>
          <w:u w:val="single"/>
          <w:rtl/>
        </w:rPr>
        <w:t>,</w:t>
      </w:r>
    </w:p>
    <w:p w14:paraId="7D4D8FB9" w14:textId="77777777" w:rsidR="007A2C78" w:rsidRDefault="007A2C78" w:rsidP="007A2C78">
      <w:pPr>
        <w:spacing w:line="276" w:lineRule="auto"/>
        <w:rPr>
          <w:rFonts w:asciiTheme="minorBidi" w:hAnsiTheme="minorBidi" w:cs="David"/>
          <w:b/>
          <w:bCs/>
          <w:u w:val="single"/>
          <w:rtl/>
        </w:rPr>
      </w:pPr>
    </w:p>
    <w:p w14:paraId="238F9D6D" w14:textId="3CB4CBAF" w:rsidR="007A2C78" w:rsidRPr="00011681" w:rsidRDefault="007A2C78" w:rsidP="007A2C78">
      <w:pPr>
        <w:spacing w:line="360" w:lineRule="auto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01168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הנדון: סדר יום ישיבת מליאת המועצה 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שלא מן המניין </w:t>
      </w:r>
      <w:r w:rsidRPr="0001168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מס' 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10</w:t>
      </w:r>
      <w:r w:rsidRPr="00011681">
        <w:rPr>
          <w:rFonts w:ascii="David" w:hAnsi="David" w:cs="David"/>
          <w:b/>
          <w:bCs/>
          <w:sz w:val="24"/>
          <w:szCs w:val="24"/>
          <w:u w:val="single"/>
          <w:rtl/>
        </w:rPr>
        <w:t>/2022</w:t>
      </w:r>
    </w:p>
    <w:p w14:paraId="579723C1" w14:textId="77777777" w:rsidR="007A2C78" w:rsidRDefault="007A2C78" w:rsidP="007A2C78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>הנני מתכבד להזמינכם לישיבת מליאת המועצה אשר תתקיים,</w:t>
      </w:r>
    </w:p>
    <w:p w14:paraId="5C43960D" w14:textId="197CD34F" w:rsidR="007A2C78" w:rsidRPr="00842F0D" w:rsidRDefault="007A2C78" w:rsidP="007A2C78">
      <w:pPr>
        <w:spacing w:line="360" w:lineRule="auto"/>
        <w:rPr>
          <w:rFonts w:ascii="David" w:hAnsi="David" w:cs="David"/>
          <w:b/>
          <w:bCs/>
          <w:rtl/>
        </w:rPr>
      </w:pPr>
      <w:r w:rsidRPr="00842F0D">
        <w:rPr>
          <w:rFonts w:ascii="David" w:hAnsi="David" w:cs="David"/>
          <w:b/>
          <w:bCs/>
          <w:rtl/>
        </w:rPr>
        <w:t xml:space="preserve">ביום </w:t>
      </w:r>
      <w:r>
        <w:rPr>
          <w:rFonts w:ascii="David" w:hAnsi="David" w:cs="David" w:hint="cs"/>
          <w:b/>
          <w:bCs/>
          <w:rtl/>
        </w:rPr>
        <w:t>שלישי י"ד בחשון</w:t>
      </w:r>
      <w:r w:rsidRPr="00842F0D">
        <w:rPr>
          <w:rFonts w:ascii="David" w:hAnsi="David" w:cs="David" w:hint="cs"/>
          <w:b/>
          <w:bCs/>
          <w:rtl/>
        </w:rPr>
        <w:t xml:space="preserve"> </w:t>
      </w:r>
      <w:r w:rsidRPr="00842F0D">
        <w:rPr>
          <w:rFonts w:ascii="David" w:hAnsi="David" w:cs="David"/>
          <w:b/>
          <w:bCs/>
          <w:rtl/>
        </w:rPr>
        <w:t>תשפ"</w:t>
      </w:r>
      <w:r w:rsidRPr="00842F0D">
        <w:rPr>
          <w:rFonts w:ascii="David" w:hAnsi="David" w:cs="David" w:hint="cs"/>
          <w:b/>
          <w:bCs/>
          <w:rtl/>
        </w:rPr>
        <w:t>ג</w:t>
      </w:r>
      <w:r w:rsidRPr="00842F0D">
        <w:rPr>
          <w:rFonts w:ascii="David" w:hAnsi="David" w:cs="David"/>
          <w:b/>
          <w:bCs/>
          <w:rtl/>
        </w:rPr>
        <w:t xml:space="preserve">  </w:t>
      </w:r>
      <w:r>
        <w:rPr>
          <w:rFonts w:ascii="David" w:hAnsi="David" w:cs="David" w:hint="cs"/>
          <w:b/>
          <w:bCs/>
          <w:rtl/>
        </w:rPr>
        <w:t>08</w:t>
      </w:r>
      <w:r w:rsidRPr="00842F0D">
        <w:rPr>
          <w:rFonts w:ascii="David" w:hAnsi="David" w:cs="David"/>
          <w:b/>
          <w:bCs/>
          <w:rtl/>
        </w:rPr>
        <w:t>/</w:t>
      </w:r>
      <w:r w:rsidRPr="00842F0D">
        <w:rPr>
          <w:rFonts w:ascii="David" w:hAnsi="David" w:cs="David" w:hint="cs"/>
          <w:b/>
          <w:bCs/>
          <w:rtl/>
        </w:rPr>
        <w:t>1</w:t>
      </w:r>
      <w:r>
        <w:rPr>
          <w:rFonts w:ascii="David" w:hAnsi="David" w:cs="David" w:hint="cs"/>
          <w:b/>
          <w:bCs/>
          <w:rtl/>
        </w:rPr>
        <w:t>1</w:t>
      </w:r>
      <w:r w:rsidRPr="00842F0D">
        <w:rPr>
          <w:rFonts w:ascii="David" w:hAnsi="David" w:cs="David"/>
          <w:b/>
          <w:bCs/>
          <w:rtl/>
        </w:rPr>
        <w:t>/2022 בשעה 18:</w:t>
      </w:r>
      <w:r>
        <w:rPr>
          <w:rFonts w:ascii="David" w:hAnsi="David" w:cs="David" w:hint="cs"/>
          <w:b/>
          <w:bCs/>
          <w:rtl/>
        </w:rPr>
        <w:t>30</w:t>
      </w:r>
      <w:r w:rsidRPr="00842F0D">
        <w:rPr>
          <w:rFonts w:ascii="David" w:hAnsi="David" w:cs="David"/>
          <w:b/>
          <w:bCs/>
          <w:rtl/>
        </w:rPr>
        <w:t>, בלשכת ראש המועצה.</w:t>
      </w:r>
    </w:p>
    <w:p w14:paraId="27E062FD" w14:textId="64C34661" w:rsidR="007A2C78" w:rsidRDefault="007A2C78" w:rsidP="007A2C78">
      <w:pPr>
        <w:spacing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/>
          <w:b/>
          <w:bCs/>
          <w:sz w:val="24"/>
          <w:szCs w:val="24"/>
          <w:u w:val="single"/>
          <w:rtl/>
        </w:rPr>
        <w:t>סדר היום:</w:t>
      </w:r>
    </w:p>
    <w:p w14:paraId="326FD86C" w14:textId="0217CDFE" w:rsidR="007A2C78" w:rsidRPr="007A2C78" w:rsidRDefault="007A2C78" w:rsidP="007A2C78">
      <w:pPr>
        <w:pStyle w:val="aa"/>
        <w:numPr>
          <w:ilvl w:val="0"/>
          <w:numId w:val="39"/>
        </w:numPr>
        <w:spacing w:line="360" w:lineRule="auto"/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sz w:val="24"/>
          <w:szCs w:val="24"/>
          <w:rtl/>
        </w:rPr>
        <w:t xml:space="preserve">מצ"ב בקשתם של חברי המועצה: יוסף בן </w:t>
      </w:r>
      <w:proofErr w:type="spellStart"/>
      <w:r>
        <w:rPr>
          <w:rFonts w:ascii="David" w:hAnsi="David" w:cs="David" w:hint="cs"/>
          <w:sz w:val="24"/>
          <w:szCs w:val="24"/>
          <w:rtl/>
        </w:rPr>
        <w:t>אודיז</w:t>
      </w:r>
      <w:proofErr w:type="spellEnd"/>
      <w:r>
        <w:rPr>
          <w:rFonts w:ascii="David" w:hAnsi="David" w:cs="David" w:hint="cs"/>
          <w:sz w:val="24"/>
          <w:szCs w:val="24"/>
          <w:rtl/>
        </w:rPr>
        <w:t>, עו"ד ציון טייב ורוברט אמרוסי.</w:t>
      </w:r>
    </w:p>
    <w:p w14:paraId="454FD6B3" w14:textId="22EC6ED7" w:rsidR="007A2C78" w:rsidRPr="007A2C78" w:rsidRDefault="007A2C78" w:rsidP="007A2C78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6364F177" w14:textId="32904763" w:rsidR="007A2C78" w:rsidRDefault="007A2C78" w:rsidP="007A2C78">
      <w:pPr>
        <w:pStyle w:val="aa"/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640F5CAE" w14:textId="39AC2D44" w:rsidR="007A2C78" w:rsidRDefault="007A2C78" w:rsidP="007A2C78">
      <w:pPr>
        <w:pStyle w:val="aa"/>
        <w:spacing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53793ECB" w14:textId="77777777" w:rsidR="007A2C78" w:rsidRDefault="007A2C78" w:rsidP="007A2C78">
      <w:pPr>
        <w:pStyle w:val="aa"/>
        <w:spacing w:line="360" w:lineRule="auto"/>
        <w:ind w:left="504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בכבוד רב</w:t>
      </w:r>
    </w:p>
    <w:p w14:paraId="6D6AC870" w14:textId="77777777" w:rsidR="007A2C78" w:rsidRDefault="007A2C78" w:rsidP="007A2C78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</w:t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 w:hint="cs"/>
          <w:sz w:val="24"/>
          <w:szCs w:val="24"/>
          <w:rtl/>
        </w:rPr>
        <w:t xml:space="preserve">דורון אביטן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מנכ"ל המועצה</w:t>
      </w:r>
    </w:p>
    <w:p w14:paraId="34985099" w14:textId="77777777" w:rsidR="007A2C78" w:rsidRDefault="007A2C78" w:rsidP="007A2C78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העתק:</w:t>
      </w:r>
    </w:p>
    <w:p w14:paraId="5258C43D" w14:textId="77777777" w:rsidR="007A2C78" w:rsidRDefault="007A2C78" w:rsidP="007A2C78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עו"ד אייל פרח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יועמ"ש </w:t>
      </w:r>
    </w:p>
    <w:p w14:paraId="326D3D04" w14:textId="77777777" w:rsidR="007A2C78" w:rsidRDefault="007A2C78" w:rsidP="007A2C78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מר דניאל גולדשטיין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גזבר המועצה</w:t>
      </w:r>
    </w:p>
    <w:p w14:paraId="0534D659" w14:textId="79FB1B1A" w:rsidR="00F4180D" w:rsidRPr="007A2C78" w:rsidRDefault="007A2C78" w:rsidP="007A2C78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הגב' איריס שחף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מבקרת המועצה </w:t>
      </w:r>
    </w:p>
    <w:sectPr w:rsidR="00F4180D" w:rsidRPr="007A2C78" w:rsidSect="002B5D2F">
      <w:headerReference w:type="default" r:id="rId7"/>
      <w:footerReference w:type="default" r:id="rId8"/>
      <w:pgSz w:w="11906" w:h="16838" w:code="9"/>
      <w:pgMar w:top="2466" w:right="1588" w:bottom="737" w:left="1588" w:header="360" w:footer="4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40D6E" w14:textId="77777777" w:rsidR="00171C03" w:rsidRDefault="00171C03">
      <w:r>
        <w:separator/>
      </w:r>
    </w:p>
  </w:endnote>
  <w:endnote w:type="continuationSeparator" w:id="0">
    <w:p w14:paraId="3BE840A0" w14:textId="77777777" w:rsidR="00171C03" w:rsidRDefault="00171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F9EB3" w14:textId="77777777" w:rsidR="00D46D9A" w:rsidRDefault="00D46D9A" w:rsidP="008C5937">
    <w:pPr>
      <w:pStyle w:val="a5"/>
      <w:rPr>
        <w:rtl/>
      </w:rPr>
    </w:pPr>
    <w:r>
      <w:rPr>
        <w:rFonts w:hint="cs"/>
        <w:rtl/>
      </w:rPr>
      <w:t>_________________________________________________________________</w:t>
    </w:r>
  </w:p>
  <w:p w14:paraId="5EC80D3F" w14:textId="77777777" w:rsidR="00D46D9A" w:rsidRPr="008C5937" w:rsidRDefault="00D46D9A" w:rsidP="00095403">
    <w:pPr>
      <w:pStyle w:val="a5"/>
      <w:jc w:val="center"/>
      <w:rPr>
        <w:b/>
        <w:bCs/>
        <w:sz w:val="28"/>
        <w:szCs w:val="28"/>
        <w:rtl/>
      </w:rPr>
    </w:pPr>
    <w:r w:rsidRPr="008C5937">
      <w:rPr>
        <w:rFonts w:hint="cs"/>
        <w:b/>
        <w:bCs/>
        <w:sz w:val="28"/>
        <w:szCs w:val="28"/>
        <w:rtl/>
      </w:rPr>
      <w:t xml:space="preserve">מועצה מקומית מגדל </w:t>
    </w:r>
  </w:p>
  <w:p w14:paraId="3BB10A05" w14:textId="77777777" w:rsidR="00D46D9A" w:rsidRPr="00F12200" w:rsidRDefault="00D46D9A" w:rsidP="007C483E">
    <w:pPr>
      <w:pStyle w:val="a5"/>
      <w:jc w:val="center"/>
    </w:pPr>
    <w:r w:rsidRPr="008C5937">
      <w:rPr>
        <w:rFonts w:hint="cs"/>
        <w:b/>
        <w:bCs/>
        <w:sz w:val="28"/>
        <w:szCs w:val="28"/>
        <w:rtl/>
      </w:rPr>
      <w:t>טל'</w:t>
    </w:r>
    <w:r w:rsidRPr="00F12200">
      <w:rPr>
        <w:rFonts w:hint="cs"/>
        <w:b/>
        <w:bCs/>
        <w:rtl/>
      </w:rPr>
      <w:t>:</w:t>
    </w:r>
    <w:r w:rsidRPr="00F12200">
      <w:rPr>
        <w:rFonts w:hint="cs"/>
        <w:rtl/>
      </w:rPr>
      <w:t xml:space="preserve">  04-6791480  </w:t>
    </w:r>
    <w:r w:rsidRPr="00F12200">
      <w:rPr>
        <w:rtl/>
      </w:rPr>
      <w:t>–</w:t>
    </w:r>
    <w:r w:rsidRPr="00F12200">
      <w:rPr>
        <w:rFonts w:hint="cs"/>
        <w:rtl/>
      </w:rPr>
      <w:t xml:space="preserve">  04-6720659  -  04-6721486/7</w:t>
    </w:r>
    <w:r>
      <w:rPr>
        <w:rFonts w:hint="cs"/>
        <w:rtl/>
      </w:rPr>
      <w:t xml:space="preserve">    </w:t>
    </w:r>
    <w:r w:rsidRPr="008C5937">
      <w:rPr>
        <w:rFonts w:hint="cs"/>
        <w:b/>
        <w:bCs/>
        <w:sz w:val="28"/>
        <w:szCs w:val="28"/>
        <w:rtl/>
      </w:rPr>
      <w:t>פקס'</w:t>
    </w:r>
    <w:r w:rsidRPr="00F12200">
      <w:rPr>
        <w:rFonts w:hint="cs"/>
        <w:b/>
        <w:bCs/>
        <w:rtl/>
      </w:rPr>
      <w:t>:</w:t>
    </w:r>
    <w:r w:rsidRPr="00F12200">
      <w:rPr>
        <w:rFonts w:hint="cs"/>
        <w:rtl/>
      </w:rPr>
      <w:t xml:space="preserve">  04-6724343</w:t>
    </w:r>
  </w:p>
  <w:p w14:paraId="11DA3D62" w14:textId="77777777" w:rsidR="00D46D9A" w:rsidRDefault="00D46D9A" w:rsidP="00F7791A">
    <w:pPr>
      <w:pStyle w:val="a5"/>
      <w:jc w:val="center"/>
      <w:rPr>
        <w:rtl/>
      </w:rPr>
    </w:pPr>
    <w:r w:rsidRPr="008C5937">
      <w:rPr>
        <w:rFonts w:hint="cs"/>
        <w:b/>
        <w:bCs/>
        <w:rtl/>
      </w:rPr>
      <w:t>מיקוד</w:t>
    </w:r>
    <w:r w:rsidRPr="00F12200">
      <w:rPr>
        <w:rFonts w:hint="cs"/>
        <w:b/>
        <w:bCs/>
        <w:rtl/>
      </w:rPr>
      <w:t>:</w:t>
    </w:r>
    <w:r w:rsidRPr="00F12200">
      <w:rPr>
        <w:rFonts w:hint="cs"/>
        <w:rtl/>
      </w:rPr>
      <w:t xml:space="preserve"> 14950  ת.ד. 290</w:t>
    </w:r>
    <w:r>
      <w:rPr>
        <w:rFonts w:hint="cs"/>
        <w:rtl/>
      </w:rPr>
      <w:t xml:space="preserve"> </w:t>
    </w:r>
    <w:hyperlink r:id="rId1" w:history="1">
      <w:r w:rsidRPr="001547F1">
        <w:rPr>
          <w:rStyle w:val="Hyperlink"/>
        </w:rPr>
        <w:t>http://www.m-migdal.co.il</w:t>
      </w:r>
    </w:hyperlink>
  </w:p>
  <w:p w14:paraId="7C718ABA" w14:textId="77777777" w:rsidR="00D46D9A" w:rsidRDefault="00D46D9A" w:rsidP="00F7791A">
    <w:pPr>
      <w:pStyle w:val="a5"/>
      <w:jc w:val="center"/>
      <w:rPr>
        <w:rtl/>
      </w:rPr>
    </w:pPr>
  </w:p>
  <w:p w14:paraId="2AE3EF44" w14:textId="77777777" w:rsidR="00D46D9A" w:rsidRDefault="00D46D9A" w:rsidP="00F7791A">
    <w:pPr>
      <w:pStyle w:val="a5"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18A55" w14:textId="77777777" w:rsidR="00171C03" w:rsidRDefault="00171C03">
      <w:r>
        <w:separator/>
      </w:r>
    </w:p>
  </w:footnote>
  <w:footnote w:type="continuationSeparator" w:id="0">
    <w:p w14:paraId="619F1728" w14:textId="77777777" w:rsidR="00171C03" w:rsidRDefault="00171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2493" w14:textId="77777777" w:rsidR="00D46D9A" w:rsidRDefault="00D46D9A" w:rsidP="0054238F">
    <w:pPr>
      <w:rPr>
        <w:b/>
        <w:bCs/>
        <w:color w:val="000066"/>
        <w:sz w:val="32"/>
        <w:szCs w:val="32"/>
        <w:rtl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5D949262" wp14:editId="27C09F35">
          <wp:simplePos x="0" y="0"/>
          <wp:positionH relativeFrom="column">
            <wp:posOffset>2087245</wp:posOffset>
          </wp:positionH>
          <wp:positionV relativeFrom="paragraph">
            <wp:posOffset>-113665</wp:posOffset>
          </wp:positionV>
          <wp:extent cx="1390650" cy="1343025"/>
          <wp:effectExtent l="0" t="0" r="0" b="0"/>
          <wp:wrapNone/>
          <wp:docPr id="4" name="תמונה 4" descr="C:\Users\Fani\AppData\Local\Microsoft\Windows\INetCache\IE\OQOIY46I\׳׳•׳’׳• ׳׳•׳¢׳¦׳” ׳׳§׳•׳׳™׳× ׳׳’׳“׳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Fani\AppData\Local\Microsoft\Windows\INetCache\IE\OQOIY46I\׳׳•׳’׳• ׳׳•׳¢׳¦׳” ׳׳§׳•׳׳™׳× ׳׳’׳“׳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1E02F4" w14:textId="77777777" w:rsidR="00D46D9A" w:rsidRDefault="00D46D9A" w:rsidP="0054238F">
    <w:pPr>
      <w:rPr>
        <w:b/>
        <w:bCs/>
        <w:color w:val="000066"/>
        <w:sz w:val="32"/>
        <w:szCs w:val="32"/>
        <w:rtl/>
      </w:rPr>
    </w:pPr>
  </w:p>
  <w:p w14:paraId="406425AE" w14:textId="77777777" w:rsidR="00D46D9A" w:rsidRPr="00095403" w:rsidRDefault="00D46D9A" w:rsidP="00F13CBD">
    <w:pPr>
      <w:rPr>
        <w:b/>
        <w:bCs/>
        <w:color w:val="000099"/>
        <w:rtl/>
      </w:rPr>
    </w:pPr>
    <w:r w:rsidRPr="0054238F">
      <w:rPr>
        <w:rFonts w:hint="cs"/>
        <w:b/>
        <w:bCs/>
        <w:color w:val="000066"/>
        <w:sz w:val="32"/>
        <w:szCs w:val="32"/>
        <w:rtl/>
      </w:rPr>
      <w:t>מועצה</w:t>
    </w:r>
    <w:r w:rsidRPr="00095403">
      <w:rPr>
        <w:rFonts w:hint="cs"/>
        <w:b/>
        <w:bCs/>
        <w:color w:val="000066"/>
        <w:sz w:val="32"/>
        <w:szCs w:val="32"/>
        <w:rtl/>
      </w:rPr>
      <w:t xml:space="preserve"> </w:t>
    </w:r>
    <w:r w:rsidRPr="0054238F">
      <w:rPr>
        <w:rFonts w:hint="cs"/>
        <w:b/>
        <w:bCs/>
        <w:color w:val="000066"/>
        <w:sz w:val="32"/>
        <w:szCs w:val="32"/>
        <w:rtl/>
      </w:rPr>
      <w:t>מקומית</w:t>
    </w:r>
    <w:r w:rsidRPr="00095403">
      <w:rPr>
        <w:rFonts w:hint="cs"/>
        <w:b/>
        <w:bCs/>
        <w:color w:val="000066"/>
        <w:sz w:val="36"/>
        <w:szCs w:val="36"/>
        <w:rtl/>
      </w:rPr>
      <w:tab/>
    </w:r>
    <w:r w:rsidRPr="00095403">
      <w:rPr>
        <w:rFonts w:hint="cs"/>
        <w:b/>
        <w:bCs/>
        <w:color w:val="000066"/>
        <w:sz w:val="36"/>
        <w:szCs w:val="36"/>
        <w:rtl/>
      </w:rPr>
      <w:tab/>
    </w:r>
    <w:r w:rsidRPr="0054238F">
      <w:rPr>
        <w:b/>
        <w:bCs/>
        <w:color w:val="000066"/>
        <w:sz w:val="32"/>
        <w:szCs w:val="32"/>
      </w:rPr>
      <w:t>Local</w:t>
    </w:r>
    <w:r w:rsidRPr="00095403">
      <w:rPr>
        <w:b/>
        <w:bCs/>
        <w:color w:val="000066"/>
        <w:sz w:val="28"/>
        <w:szCs w:val="28"/>
      </w:rPr>
      <w:t xml:space="preserve"> C</w:t>
    </w:r>
    <w:r w:rsidRPr="0054238F">
      <w:rPr>
        <w:b/>
        <w:bCs/>
        <w:color w:val="000066"/>
        <w:sz w:val="32"/>
        <w:szCs w:val="32"/>
      </w:rPr>
      <w:t>ouncil</w:t>
    </w:r>
    <w:r w:rsidRPr="00095403">
      <w:rPr>
        <w:b/>
        <w:bCs/>
        <w:color w:val="000066"/>
        <w:sz w:val="36"/>
        <w:szCs w:val="36"/>
      </w:rPr>
      <w:t xml:space="preserve">   </w:t>
    </w:r>
    <w:r>
      <w:rPr>
        <w:b/>
        <w:bCs/>
        <w:color w:val="000066"/>
        <w:sz w:val="36"/>
        <w:szCs w:val="36"/>
      </w:rPr>
      <w:t xml:space="preserve">  </w:t>
    </w:r>
    <w:r w:rsidRPr="00095403">
      <w:rPr>
        <w:b/>
        <w:bCs/>
        <w:color w:val="000066"/>
        <w:sz w:val="36"/>
        <w:szCs w:val="36"/>
      </w:rPr>
      <w:t xml:space="preserve">                                     </w:t>
    </w:r>
    <w:r w:rsidRPr="00095403">
      <w:rPr>
        <w:rFonts w:hint="cs"/>
        <w:b/>
        <w:bCs/>
        <w:color w:val="000066"/>
      </w:rPr>
      <w:t xml:space="preserve">  </w:t>
    </w:r>
    <w:r>
      <w:rPr>
        <w:rFonts w:hint="cs"/>
        <w:b/>
        <w:bCs/>
        <w:color w:val="000066"/>
        <w:rtl/>
      </w:rPr>
      <w:t xml:space="preserve"> </w:t>
    </w:r>
    <w:r w:rsidRPr="00095403">
      <w:rPr>
        <w:rFonts w:hint="cs"/>
        <w:b/>
        <w:bCs/>
        <w:color w:val="000066"/>
        <w:sz w:val="32"/>
        <w:szCs w:val="32"/>
        <w:rtl/>
      </w:rPr>
      <w:t xml:space="preserve">       מגדל</w:t>
    </w:r>
    <w:r w:rsidRPr="00095403">
      <w:rPr>
        <w:rFonts w:hint="cs"/>
        <w:b/>
        <w:bCs/>
        <w:color w:val="000066"/>
        <w:rtl/>
      </w:rPr>
      <w:tab/>
    </w:r>
    <w:r w:rsidRPr="00095403">
      <w:rPr>
        <w:rFonts w:hint="cs"/>
        <w:b/>
        <w:bCs/>
        <w:color w:val="000066"/>
        <w:rtl/>
      </w:rPr>
      <w:tab/>
    </w:r>
    <w:r w:rsidRPr="00095403">
      <w:rPr>
        <w:rFonts w:hint="cs"/>
        <w:b/>
        <w:bCs/>
        <w:color w:val="000066"/>
        <w:rtl/>
      </w:rPr>
      <w:tab/>
    </w:r>
    <w:r w:rsidRPr="00095403">
      <w:rPr>
        <w:rFonts w:hint="cs"/>
        <w:b/>
        <w:bCs/>
        <w:color w:val="000066"/>
        <w:rtl/>
      </w:rPr>
      <w:tab/>
    </w:r>
    <w:r w:rsidRPr="00095403">
      <w:rPr>
        <w:rFonts w:hint="cs"/>
        <w:b/>
        <w:bCs/>
        <w:color w:val="000066"/>
        <w:rtl/>
      </w:rPr>
      <w:tab/>
    </w:r>
    <w:r w:rsidRPr="00095403">
      <w:rPr>
        <w:rFonts w:hint="cs"/>
        <w:b/>
        <w:bCs/>
        <w:color w:val="000066"/>
        <w:rtl/>
      </w:rPr>
      <w:tab/>
    </w:r>
    <w:r w:rsidRPr="00095403">
      <w:rPr>
        <w:rFonts w:hint="cs"/>
        <w:b/>
        <w:bCs/>
        <w:color w:val="000066"/>
        <w:rtl/>
      </w:rPr>
      <w:tab/>
    </w:r>
    <w:r w:rsidRPr="00095403">
      <w:rPr>
        <w:rFonts w:hint="cs"/>
        <w:b/>
        <w:bCs/>
        <w:color w:val="000066"/>
        <w:rtl/>
      </w:rPr>
      <w:tab/>
    </w:r>
    <w:r w:rsidRPr="00095403">
      <w:rPr>
        <w:rFonts w:hint="cs"/>
        <w:b/>
        <w:bCs/>
        <w:color w:val="000066"/>
        <w:rtl/>
      </w:rPr>
      <w:tab/>
    </w:r>
    <w:r w:rsidRPr="00095403">
      <w:rPr>
        <w:rFonts w:hint="cs"/>
        <w:b/>
        <w:bCs/>
        <w:color w:val="000099"/>
        <w:rtl/>
      </w:rPr>
      <w:t xml:space="preserve">                  </w:t>
    </w:r>
    <w:r w:rsidRPr="0054238F">
      <w:rPr>
        <w:rFonts w:hint="cs"/>
        <w:b/>
        <w:bCs/>
        <w:color w:val="000099"/>
        <w:sz w:val="32"/>
        <w:szCs w:val="32"/>
      </w:rPr>
      <w:t>M</w:t>
    </w:r>
    <w:r w:rsidRPr="0054238F">
      <w:rPr>
        <w:b/>
        <w:bCs/>
        <w:color w:val="000099"/>
        <w:sz w:val="32"/>
        <w:szCs w:val="32"/>
      </w:rPr>
      <w:t>igdal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322D"/>
    <w:multiLevelType w:val="hybridMultilevel"/>
    <w:tmpl w:val="B13858F6"/>
    <w:lvl w:ilvl="0" w:tplc="154E96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B383B"/>
    <w:multiLevelType w:val="hybridMultilevel"/>
    <w:tmpl w:val="40349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04A79"/>
    <w:multiLevelType w:val="hybridMultilevel"/>
    <w:tmpl w:val="C2606A0A"/>
    <w:lvl w:ilvl="0" w:tplc="FFFFFFFF">
      <w:start w:val="1"/>
      <w:numFmt w:val="decimal"/>
      <w:lvlText w:val="%1."/>
      <w:lvlJc w:val="left"/>
      <w:pPr>
        <w:ind w:left="720" w:hanging="360"/>
      </w:pPr>
      <w:rPr>
        <w:lang w:bidi="he-IL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36BA1"/>
    <w:multiLevelType w:val="hybridMultilevel"/>
    <w:tmpl w:val="222EC94E"/>
    <w:lvl w:ilvl="0" w:tplc="B9F472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33A95"/>
    <w:multiLevelType w:val="hybridMultilevel"/>
    <w:tmpl w:val="C2606A0A"/>
    <w:lvl w:ilvl="0" w:tplc="FFFFFFFF">
      <w:start w:val="1"/>
      <w:numFmt w:val="decimal"/>
      <w:lvlText w:val="%1."/>
      <w:lvlJc w:val="left"/>
      <w:pPr>
        <w:ind w:left="720" w:hanging="360"/>
      </w:pPr>
      <w:rPr>
        <w:lang w:bidi="he-IL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4286C"/>
    <w:multiLevelType w:val="hybridMultilevel"/>
    <w:tmpl w:val="C2606A0A"/>
    <w:lvl w:ilvl="0" w:tplc="FFFFFFFF">
      <w:start w:val="1"/>
      <w:numFmt w:val="decimal"/>
      <w:lvlText w:val="%1."/>
      <w:lvlJc w:val="left"/>
      <w:pPr>
        <w:ind w:left="720" w:hanging="360"/>
      </w:pPr>
      <w:rPr>
        <w:lang w:bidi="he-IL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F3F57"/>
    <w:multiLevelType w:val="multilevel"/>
    <w:tmpl w:val="040D001F"/>
    <w:lvl w:ilvl="0">
      <w:start w:val="1"/>
      <w:numFmt w:val="bullet"/>
      <w:lvlText w:val=""/>
      <w:lvlJc w:val="left"/>
      <w:pPr>
        <w:tabs>
          <w:tab w:val="num" w:pos="587"/>
        </w:tabs>
        <w:ind w:left="587" w:righ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righ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righ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righ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righ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righ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righ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righ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right="4320" w:hanging="1440"/>
      </w:pPr>
    </w:lvl>
  </w:abstractNum>
  <w:abstractNum w:abstractNumId="7" w15:restartNumberingAfterBreak="0">
    <w:nsid w:val="19A467A6"/>
    <w:multiLevelType w:val="hybridMultilevel"/>
    <w:tmpl w:val="46547BC2"/>
    <w:lvl w:ilvl="0" w:tplc="0F988DD0">
      <w:start w:val="1"/>
      <w:numFmt w:val="decimal"/>
      <w:lvlText w:val="%1."/>
      <w:lvlJc w:val="left"/>
      <w:pPr>
        <w:tabs>
          <w:tab w:val="num" w:pos="743"/>
        </w:tabs>
        <w:ind w:left="743" w:right="74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AD49A9"/>
    <w:multiLevelType w:val="hybridMultilevel"/>
    <w:tmpl w:val="C2606A0A"/>
    <w:lvl w:ilvl="0" w:tplc="FFFFFFFF">
      <w:start w:val="1"/>
      <w:numFmt w:val="decimal"/>
      <w:lvlText w:val="%1."/>
      <w:lvlJc w:val="left"/>
      <w:pPr>
        <w:ind w:left="720" w:hanging="360"/>
      </w:pPr>
      <w:rPr>
        <w:lang w:bidi="he-IL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643D7"/>
    <w:multiLevelType w:val="hybridMultilevel"/>
    <w:tmpl w:val="C2606A0A"/>
    <w:lvl w:ilvl="0" w:tplc="FFFFFFFF">
      <w:start w:val="1"/>
      <w:numFmt w:val="decimal"/>
      <w:lvlText w:val="%1."/>
      <w:lvlJc w:val="left"/>
      <w:pPr>
        <w:ind w:left="720" w:hanging="360"/>
      </w:pPr>
      <w:rPr>
        <w:lang w:bidi="he-IL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C438F"/>
    <w:multiLevelType w:val="hybridMultilevel"/>
    <w:tmpl w:val="3790DEFA"/>
    <w:lvl w:ilvl="0" w:tplc="C2A4B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903D6"/>
    <w:multiLevelType w:val="hybridMultilevel"/>
    <w:tmpl w:val="F348D700"/>
    <w:lvl w:ilvl="0" w:tplc="2D8C9B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06DB3"/>
    <w:multiLevelType w:val="hybridMultilevel"/>
    <w:tmpl w:val="8CB4645E"/>
    <w:lvl w:ilvl="0" w:tplc="569860B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0E1039"/>
    <w:multiLevelType w:val="hybridMultilevel"/>
    <w:tmpl w:val="FD0A209A"/>
    <w:lvl w:ilvl="0" w:tplc="17C2F4B2">
      <w:start w:val="1"/>
      <w:numFmt w:val="hebrew1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4" w15:restartNumberingAfterBreak="0">
    <w:nsid w:val="332672EC"/>
    <w:multiLevelType w:val="hybridMultilevel"/>
    <w:tmpl w:val="ADBC7D8C"/>
    <w:lvl w:ilvl="0" w:tplc="814A990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58029B"/>
    <w:multiLevelType w:val="hybridMultilevel"/>
    <w:tmpl w:val="540499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EB03CD"/>
    <w:multiLevelType w:val="hybridMultilevel"/>
    <w:tmpl w:val="94364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3A19F9"/>
    <w:multiLevelType w:val="hybridMultilevel"/>
    <w:tmpl w:val="AE741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8835EC"/>
    <w:multiLevelType w:val="hybridMultilevel"/>
    <w:tmpl w:val="D5665CAC"/>
    <w:lvl w:ilvl="0" w:tplc="F07C53C8">
      <w:start w:val="1"/>
      <w:numFmt w:val="decimal"/>
      <w:lvlText w:val="%1."/>
      <w:lvlJc w:val="left"/>
      <w:pPr>
        <w:ind w:left="302" w:hanging="360"/>
      </w:pPr>
      <w:rPr>
        <w:rFonts w:cs="David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19" w15:restartNumberingAfterBreak="0">
    <w:nsid w:val="429B79FB"/>
    <w:multiLevelType w:val="hybridMultilevel"/>
    <w:tmpl w:val="87B6CB3C"/>
    <w:lvl w:ilvl="0" w:tplc="337C8658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4363F"/>
    <w:multiLevelType w:val="hybridMultilevel"/>
    <w:tmpl w:val="31003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CC3CAB"/>
    <w:multiLevelType w:val="hybridMultilevel"/>
    <w:tmpl w:val="367EC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6D20E6"/>
    <w:multiLevelType w:val="hybridMultilevel"/>
    <w:tmpl w:val="AD9020A6"/>
    <w:lvl w:ilvl="0" w:tplc="040D0001">
      <w:start w:val="1"/>
      <w:numFmt w:val="bullet"/>
      <w:lvlText w:val=""/>
      <w:lvlJc w:val="left"/>
      <w:pPr>
        <w:tabs>
          <w:tab w:val="num" w:pos="587"/>
        </w:tabs>
        <w:ind w:left="587" w:right="587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307"/>
        </w:tabs>
        <w:ind w:left="1307" w:right="1307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027"/>
        </w:tabs>
        <w:ind w:left="2027" w:right="2027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747"/>
        </w:tabs>
        <w:ind w:left="2747" w:right="2747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467"/>
        </w:tabs>
        <w:ind w:left="3467" w:right="3467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187"/>
        </w:tabs>
        <w:ind w:left="4187" w:right="4187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4907"/>
        </w:tabs>
        <w:ind w:left="4907" w:right="4907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627"/>
        </w:tabs>
        <w:ind w:left="5627" w:right="5627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347"/>
        </w:tabs>
        <w:ind w:left="6347" w:right="6347" w:hanging="360"/>
      </w:pPr>
      <w:rPr>
        <w:rFonts w:ascii="Wingdings" w:hAnsi="Wingdings" w:hint="default"/>
      </w:rPr>
    </w:lvl>
  </w:abstractNum>
  <w:abstractNum w:abstractNumId="23" w15:restartNumberingAfterBreak="0">
    <w:nsid w:val="51944F84"/>
    <w:multiLevelType w:val="hybridMultilevel"/>
    <w:tmpl w:val="497440E2"/>
    <w:lvl w:ilvl="0" w:tplc="D06075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7953D3F"/>
    <w:multiLevelType w:val="hybridMultilevel"/>
    <w:tmpl w:val="9EEEA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601C33"/>
    <w:multiLevelType w:val="hybridMultilevel"/>
    <w:tmpl w:val="222EC9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E34701"/>
    <w:multiLevelType w:val="hybridMultilevel"/>
    <w:tmpl w:val="C2606A0A"/>
    <w:lvl w:ilvl="0" w:tplc="94FABF6E">
      <w:start w:val="1"/>
      <w:numFmt w:val="decimal"/>
      <w:lvlText w:val="%1."/>
      <w:lvlJc w:val="left"/>
      <w:pPr>
        <w:ind w:left="720" w:hanging="360"/>
      </w:pPr>
      <w:rPr>
        <w:lang w:bidi="he-I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4C030F"/>
    <w:multiLevelType w:val="hybridMultilevel"/>
    <w:tmpl w:val="A6C453D8"/>
    <w:lvl w:ilvl="0" w:tplc="32A65526">
      <w:start w:val="1"/>
      <w:numFmt w:val="decimal"/>
      <w:lvlText w:val="%1."/>
      <w:lvlJc w:val="left"/>
      <w:pPr>
        <w:tabs>
          <w:tab w:val="num" w:pos="927"/>
        </w:tabs>
        <w:ind w:left="927" w:right="720" w:hanging="360"/>
      </w:pPr>
      <w:rPr>
        <w:rFonts w:cs="David" w:hint="cs"/>
        <w:b w:val="0"/>
        <w:bCs w:val="0"/>
      </w:rPr>
    </w:lvl>
    <w:lvl w:ilvl="1" w:tplc="1688C3D8">
      <w:start w:val="1"/>
      <w:numFmt w:val="hebrew1"/>
      <w:lvlText w:val="%2."/>
      <w:lvlJc w:val="left"/>
      <w:pPr>
        <w:tabs>
          <w:tab w:val="num" w:pos="927"/>
        </w:tabs>
        <w:ind w:left="927" w:right="1440" w:hanging="360"/>
      </w:pPr>
      <w:rPr>
        <w:rFonts w:hint="cs"/>
        <w:b w:val="0"/>
        <w:bCs w:val="0"/>
      </w:rPr>
    </w:lvl>
    <w:lvl w:ilvl="2" w:tplc="3AE85046">
      <w:start w:val="1"/>
      <w:numFmt w:val="decimal"/>
      <w:lvlText w:val="%3."/>
      <w:lvlJc w:val="left"/>
      <w:pPr>
        <w:tabs>
          <w:tab w:val="num" w:pos="2340"/>
        </w:tabs>
        <w:ind w:left="2340" w:right="2340" w:hanging="360"/>
      </w:pPr>
      <w:rPr>
        <w:rFonts w:hint="cs"/>
      </w:r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8" w15:restartNumberingAfterBreak="0">
    <w:nsid w:val="623E3E7E"/>
    <w:multiLevelType w:val="hybridMultilevel"/>
    <w:tmpl w:val="79C291EC"/>
    <w:lvl w:ilvl="0" w:tplc="4D505C9C">
      <w:start w:val="1"/>
      <w:numFmt w:val="decimal"/>
      <w:lvlText w:val="%1."/>
      <w:lvlJc w:val="left"/>
      <w:pPr>
        <w:ind w:left="386" w:hanging="360"/>
      </w:pPr>
      <w:rPr>
        <w:rFonts w:cs="David" w:hint="default"/>
        <w:b w:val="0"/>
        <w:bCs w:val="0"/>
        <w:sz w:val="24"/>
        <w:szCs w:val="24"/>
        <w:lang w:bidi="he-IL"/>
      </w:rPr>
    </w:lvl>
    <w:lvl w:ilvl="1" w:tplc="04090019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9" w15:restartNumberingAfterBreak="0">
    <w:nsid w:val="6CA54192"/>
    <w:multiLevelType w:val="hybridMultilevel"/>
    <w:tmpl w:val="286AD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545E66"/>
    <w:multiLevelType w:val="hybridMultilevel"/>
    <w:tmpl w:val="97AC35BC"/>
    <w:lvl w:ilvl="0" w:tplc="040D0001">
      <w:start w:val="1"/>
      <w:numFmt w:val="bullet"/>
      <w:lvlText w:val=""/>
      <w:lvlJc w:val="left"/>
      <w:pPr>
        <w:tabs>
          <w:tab w:val="num" w:pos="587"/>
        </w:tabs>
        <w:ind w:left="587" w:right="587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307"/>
        </w:tabs>
        <w:ind w:left="1307" w:right="1307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027"/>
        </w:tabs>
        <w:ind w:left="2027" w:right="2027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747"/>
        </w:tabs>
        <w:ind w:left="2747" w:right="2747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467"/>
        </w:tabs>
        <w:ind w:left="3467" w:right="3467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187"/>
        </w:tabs>
        <w:ind w:left="4187" w:right="4187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4907"/>
        </w:tabs>
        <w:ind w:left="4907" w:right="4907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627"/>
        </w:tabs>
        <w:ind w:left="5627" w:right="5627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347"/>
        </w:tabs>
        <w:ind w:left="6347" w:right="6347" w:hanging="360"/>
      </w:pPr>
      <w:rPr>
        <w:rFonts w:ascii="Wingdings" w:hAnsi="Wingdings" w:hint="default"/>
      </w:rPr>
    </w:lvl>
  </w:abstractNum>
  <w:abstractNum w:abstractNumId="31" w15:restartNumberingAfterBreak="0">
    <w:nsid w:val="772100F6"/>
    <w:multiLevelType w:val="hybridMultilevel"/>
    <w:tmpl w:val="77E616C4"/>
    <w:lvl w:ilvl="0" w:tplc="E04AF47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77857623"/>
    <w:multiLevelType w:val="hybridMultilevel"/>
    <w:tmpl w:val="C2606A0A"/>
    <w:lvl w:ilvl="0" w:tplc="FFFFFFFF">
      <w:start w:val="1"/>
      <w:numFmt w:val="decimal"/>
      <w:lvlText w:val="%1."/>
      <w:lvlJc w:val="left"/>
      <w:pPr>
        <w:ind w:left="720" w:hanging="360"/>
      </w:pPr>
      <w:rPr>
        <w:lang w:bidi="he-IL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AC5901"/>
    <w:multiLevelType w:val="hybridMultilevel"/>
    <w:tmpl w:val="F0267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3E7DDC"/>
    <w:multiLevelType w:val="hybridMultilevel"/>
    <w:tmpl w:val="4684C80C"/>
    <w:lvl w:ilvl="0" w:tplc="040D0001">
      <w:start w:val="1"/>
      <w:numFmt w:val="bullet"/>
      <w:lvlText w:val=""/>
      <w:lvlJc w:val="left"/>
      <w:pPr>
        <w:tabs>
          <w:tab w:val="num" w:pos="587"/>
        </w:tabs>
        <w:ind w:left="587" w:right="587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307"/>
        </w:tabs>
        <w:ind w:left="1307" w:right="1307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027"/>
        </w:tabs>
        <w:ind w:left="2027" w:right="2027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747"/>
        </w:tabs>
        <w:ind w:left="2747" w:right="2747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467"/>
        </w:tabs>
        <w:ind w:left="3467" w:right="3467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187"/>
        </w:tabs>
        <w:ind w:left="4187" w:right="4187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4907"/>
        </w:tabs>
        <w:ind w:left="4907" w:right="4907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627"/>
        </w:tabs>
        <w:ind w:left="5627" w:right="5627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347"/>
        </w:tabs>
        <w:ind w:left="6347" w:right="6347" w:hanging="360"/>
      </w:pPr>
      <w:rPr>
        <w:rFonts w:ascii="Wingdings" w:hAnsi="Wingdings" w:hint="default"/>
      </w:rPr>
    </w:lvl>
  </w:abstractNum>
  <w:abstractNum w:abstractNumId="35" w15:restartNumberingAfterBreak="0">
    <w:nsid w:val="7A561543"/>
    <w:multiLevelType w:val="hybridMultilevel"/>
    <w:tmpl w:val="C2606A0A"/>
    <w:lvl w:ilvl="0" w:tplc="FFFFFFFF">
      <w:start w:val="1"/>
      <w:numFmt w:val="decimal"/>
      <w:lvlText w:val="%1."/>
      <w:lvlJc w:val="left"/>
      <w:pPr>
        <w:ind w:left="720" w:hanging="360"/>
      </w:pPr>
      <w:rPr>
        <w:lang w:bidi="he-IL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1">
    <w:nsid w:val="7B2F087B"/>
    <w:multiLevelType w:val="multilevel"/>
    <w:tmpl w:val="F03CF79C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David" w:hint="cs"/>
        <w:b w:val="0"/>
        <w:i w:val="0"/>
        <w:sz w:val="20"/>
        <w:u w:val="none"/>
      </w:rPr>
    </w:lvl>
    <w:lvl w:ilvl="1">
      <w:start w:val="1"/>
      <w:numFmt w:val="decimal"/>
      <w:pStyle w:val="1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David" w:hint="cs"/>
        <w:b w:val="0"/>
        <w:i w:val="0"/>
        <w:sz w:val="20"/>
        <w:u w:val="none"/>
      </w:rPr>
    </w:lvl>
    <w:lvl w:ilvl="2">
      <w:start w:val="1"/>
      <w:numFmt w:val="decimal"/>
      <w:pStyle w:val="3"/>
      <w:lvlText w:val="%1.%2.%3."/>
      <w:lvlJc w:val="left"/>
      <w:pPr>
        <w:tabs>
          <w:tab w:val="num" w:pos="1985"/>
        </w:tabs>
        <w:ind w:left="1985" w:hanging="851"/>
      </w:pPr>
      <w:rPr>
        <w:rFonts w:ascii="Times New Roman" w:hAnsi="Times New Roman" w:cs="David" w:hint="cs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  <w:sz w:val="20"/>
      </w:rPr>
    </w:lvl>
    <w:lvl w:ilvl="4">
      <w:start w:val="1"/>
      <w:numFmt w:val="decimal"/>
      <w:pStyle w:val="5"/>
      <w:lvlText w:val="%1.%2.%3.%4.%5."/>
      <w:lvlJc w:val="center"/>
      <w:pPr>
        <w:tabs>
          <w:tab w:val="num" w:pos="0"/>
        </w:tabs>
        <w:ind w:left="3401" w:hanging="708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6"/>
      <w:lvlText w:val="%1.%2.%3.%4.%5.%6."/>
      <w:lvlJc w:val="center"/>
      <w:pPr>
        <w:tabs>
          <w:tab w:val="num" w:pos="0"/>
        </w:tabs>
        <w:ind w:left="4109" w:hanging="708"/>
      </w:pPr>
      <w:rPr>
        <w:rFonts w:ascii="Times New Roman" w:hAnsi="Times New Roman" w:cs="Times New Roman" w:hint="default"/>
      </w:rPr>
    </w:lvl>
    <w:lvl w:ilvl="6">
      <w:start w:val="1"/>
      <w:numFmt w:val="decimal"/>
      <w:pStyle w:val="7"/>
      <w:lvlText w:val="%1.%2.%3.%4.%5.%6.%7."/>
      <w:lvlJc w:val="center"/>
      <w:pPr>
        <w:tabs>
          <w:tab w:val="num" w:pos="0"/>
        </w:tabs>
        <w:ind w:left="4817" w:hanging="708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center"/>
      <w:pPr>
        <w:tabs>
          <w:tab w:val="num" w:pos="0"/>
        </w:tabs>
        <w:ind w:left="5525" w:hanging="708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center"/>
      <w:pPr>
        <w:tabs>
          <w:tab w:val="num" w:pos="0"/>
        </w:tabs>
        <w:ind w:left="6233" w:hanging="708"/>
      </w:pPr>
      <w:rPr>
        <w:rFonts w:ascii="Times New Roman" w:hAnsi="Times New Roman" w:cs="Times New Roman" w:hint="default"/>
      </w:rPr>
    </w:lvl>
  </w:abstractNum>
  <w:abstractNum w:abstractNumId="37" w15:restartNumberingAfterBreak="0">
    <w:nsid w:val="7BEA1851"/>
    <w:multiLevelType w:val="hybridMultilevel"/>
    <w:tmpl w:val="C2606A0A"/>
    <w:lvl w:ilvl="0" w:tplc="94FABF6E">
      <w:start w:val="1"/>
      <w:numFmt w:val="decimal"/>
      <w:lvlText w:val="%1."/>
      <w:lvlJc w:val="left"/>
      <w:pPr>
        <w:ind w:left="720" w:hanging="360"/>
      </w:pPr>
      <w:rPr>
        <w:lang w:bidi="he-I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59855921">
    <w:abstractNumId w:val="12"/>
  </w:num>
  <w:num w:numId="2" w16cid:durableId="938678528">
    <w:abstractNumId w:val="15"/>
  </w:num>
  <w:num w:numId="3" w16cid:durableId="1158768497">
    <w:abstractNumId w:val="20"/>
  </w:num>
  <w:num w:numId="4" w16cid:durableId="1519925270">
    <w:abstractNumId w:val="31"/>
  </w:num>
  <w:num w:numId="5" w16cid:durableId="1906450487">
    <w:abstractNumId w:val="14"/>
  </w:num>
  <w:num w:numId="6" w16cid:durableId="1644433377">
    <w:abstractNumId w:val="33"/>
  </w:num>
  <w:num w:numId="7" w16cid:durableId="695009457">
    <w:abstractNumId w:val="24"/>
  </w:num>
  <w:num w:numId="8" w16cid:durableId="756437387">
    <w:abstractNumId w:val="10"/>
  </w:num>
  <w:num w:numId="9" w16cid:durableId="35587686">
    <w:abstractNumId w:val="36"/>
  </w:num>
  <w:num w:numId="10" w16cid:durableId="1101221854">
    <w:abstractNumId w:val="1"/>
  </w:num>
  <w:num w:numId="11" w16cid:durableId="2144419180">
    <w:abstractNumId w:val="11"/>
  </w:num>
  <w:num w:numId="12" w16cid:durableId="721907092">
    <w:abstractNumId w:val="23"/>
  </w:num>
  <w:num w:numId="13" w16cid:durableId="830826236">
    <w:abstractNumId w:val="7"/>
  </w:num>
  <w:num w:numId="14" w16cid:durableId="1972438029">
    <w:abstractNumId w:val="22"/>
  </w:num>
  <w:num w:numId="15" w16cid:durableId="578828156">
    <w:abstractNumId w:val="30"/>
  </w:num>
  <w:num w:numId="16" w16cid:durableId="2135979502">
    <w:abstractNumId w:val="34"/>
  </w:num>
  <w:num w:numId="17" w16cid:durableId="181017696">
    <w:abstractNumId w:val="6"/>
  </w:num>
  <w:num w:numId="18" w16cid:durableId="1189027968">
    <w:abstractNumId w:val="29"/>
  </w:num>
  <w:num w:numId="19" w16cid:durableId="435715390">
    <w:abstractNumId w:val="0"/>
  </w:num>
  <w:num w:numId="20" w16cid:durableId="1773282409">
    <w:abstractNumId w:val="21"/>
  </w:num>
  <w:num w:numId="21" w16cid:durableId="1401713236">
    <w:abstractNumId w:val="19"/>
  </w:num>
  <w:num w:numId="22" w16cid:durableId="1620600690">
    <w:abstractNumId w:val="37"/>
  </w:num>
  <w:num w:numId="23" w16cid:durableId="146022529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06378850">
    <w:abstractNumId w:val="26"/>
  </w:num>
  <w:num w:numId="25" w16cid:durableId="1634481136">
    <w:abstractNumId w:val="32"/>
  </w:num>
  <w:num w:numId="26" w16cid:durableId="926499639">
    <w:abstractNumId w:val="18"/>
  </w:num>
  <w:num w:numId="27" w16cid:durableId="1171871062">
    <w:abstractNumId w:val="4"/>
  </w:num>
  <w:num w:numId="28" w16cid:durableId="271399724">
    <w:abstractNumId w:val="9"/>
  </w:num>
  <w:num w:numId="29" w16cid:durableId="2016497329">
    <w:abstractNumId w:val="8"/>
  </w:num>
  <w:num w:numId="30" w16cid:durableId="494272646">
    <w:abstractNumId w:val="2"/>
  </w:num>
  <w:num w:numId="31" w16cid:durableId="2141610119">
    <w:abstractNumId w:val="17"/>
  </w:num>
  <w:num w:numId="32" w16cid:durableId="876350975">
    <w:abstractNumId w:val="3"/>
  </w:num>
  <w:num w:numId="33" w16cid:durableId="2046559924">
    <w:abstractNumId w:val="25"/>
  </w:num>
  <w:num w:numId="34" w16cid:durableId="1604877848">
    <w:abstractNumId w:val="27"/>
  </w:num>
  <w:num w:numId="35" w16cid:durableId="888884771">
    <w:abstractNumId w:val="28"/>
  </w:num>
  <w:num w:numId="36" w16cid:durableId="1432625613">
    <w:abstractNumId w:val="13"/>
  </w:num>
  <w:num w:numId="37" w16cid:durableId="1389643526">
    <w:abstractNumId w:val="35"/>
  </w:num>
  <w:num w:numId="38" w16cid:durableId="11421437">
    <w:abstractNumId w:val="5"/>
  </w:num>
  <w:num w:numId="39" w16cid:durableId="107716510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60f,#03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CBD"/>
    <w:rsid w:val="000037E6"/>
    <w:rsid w:val="00010263"/>
    <w:rsid w:val="00017862"/>
    <w:rsid w:val="0002080B"/>
    <w:rsid w:val="00020BAD"/>
    <w:rsid w:val="0002584C"/>
    <w:rsid w:val="000279BA"/>
    <w:rsid w:val="00030150"/>
    <w:rsid w:val="00035D38"/>
    <w:rsid w:val="0004266C"/>
    <w:rsid w:val="000620D4"/>
    <w:rsid w:val="00071C3F"/>
    <w:rsid w:val="00095403"/>
    <w:rsid w:val="00097726"/>
    <w:rsid w:val="000A55D0"/>
    <w:rsid w:val="000D164D"/>
    <w:rsid w:val="000D4C89"/>
    <w:rsid w:val="000E7E53"/>
    <w:rsid w:val="00100E0C"/>
    <w:rsid w:val="00104670"/>
    <w:rsid w:val="001110C0"/>
    <w:rsid w:val="00124CB6"/>
    <w:rsid w:val="00125F20"/>
    <w:rsid w:val="00130349"/>
    <w:rsid w:val="00141498"/>
    <w:rsid w:val="00171C03"/>
    <w:rsid w:val="00180079"/>
    <w:rsid w:val="001817F2"/>
    <w:rsid w:val="00192F05"/>
    <w:rsid w:val="001A125E"/>
    <w:rsid w:val="001B015F"/>
    <w:rsid w:val="00200FC8"/>
    <w:rsid w:val="002058C3"/>
    <w:rsid w:val="002259C1"/>
    <w:rsid w:val="00227FC8"/>
    <w:rsid w:val="00235DEE"/>
    <w:rsid w:val="00237CF8"/>
    <w:rsid w:val="0024536F"/>
    <w:rsid w:val="00260909"/>
    <w:rsid w:val="00270D61"/>
    <w:rsid w:val="00286D2B"/>
    <w:rsid w:val="002914C3"/>
    <w:rsid w:val="0029441F"/>
    <w:rsid w:val="00295B0E"/>
    <w:rsid w:val="002A1DA4"/>
    <w:rsid w:val="002A2FD2"/>
    <w:rsid w:val="002A4D05"/>
    <w:rsid w:val="002B5D2F"/>
    <w:rsid w:val="002C3CC0"/>
    <w:rsid w:val="002D25B2"/>
    <w:rsid w:val="002D3BDA"/>
    <w:rsid w:val="002D3D9E"/>
    <w:rsid w:val="002F3AD6"/>
    <w:rsid w:val="00314B05"/>
    <w:rsid w:val="003165ED"/>
    <w:rsid w:val="003255E8"/>
    <w:rsid w:val="0032636E"/>
    <w:rsid w:val="00326F7A"/>
    <w:rsid w:val="00330A76"/>
    <w:rsid w:val="00333D30"/>
    <w:rsid w:val="00394449"/>
    <w:rsid w:val="003D0BB8"/>
    <w:rsid w:val="003E3CC1"/>
    <w:rsid w:val="003F2078"/>
    <w:rsid w:val="0040342B"/>
    <w:rsid w:val="004075E1"/>
    <w:rsid w:val="00407A86"/>
    <w:rsid w:val="004107E9"/>
    <w:rsid w:val="004135C4"/>
    <w:rsid w:val="00416BB5"/>
    <w:rsid w:val="0042621F"/>
    <w:rsid w:val="00433B07"/>
    <w:rsid w:val="00436C5D"/>
    <w:rsid w:val="00455AB4"/>
    <w:rsid w:val="00456BBB"/>
    <w:rsid w:val="00462A6C"/>
    <w:rsid w:val="004674F6"/>
    <w:rsid w:val="004808A0"/>
    <w:rsid w:val="00493CAF"/>
    <w:rsid w:val="004A14C6"/>
    <w:rsid w:val="004A5831"/>
    <w:rsid w:val="004B2D78"/>
    <w:rsid w:val="004C296C"/>
    <w:rsid w:val="004D46A3"/>
    <w:rsid w:val="004F48DB"/>
    <w:rsid w:val="00507AC2"/>
    <w:rsid w:val="00516329"/>
    <w:rsid w:val="005273D7"/>
    <w:rsid w:val="00534548"/>
    <w:rsid w:val="00541B26"/>
    <w:rsid w:val="0054238F"/>
    <w:rsid w:val="005513AB"/>
    <w:rsid w:val="00552224"/>
    <w:rsid w:val="00573090"/>
    <w:rsid w:val="005873E7"/>
    <w:rsid w:val="005B4F08"/>
    <w:rsid w:val="005C133D"/>
    <w:rsid w:val="005C6E26"/>
    <w:rsid w:val="005D1112"/>
    <w:rsid w:val="005D15A5"/>
    <w:rsid w:val="005D2D0A"/>
    <w:rsid w:val="005D62EA"/>
    <w:rsid w:val="005D7A81"/>
    <w:rsid w:val="005E77E2"/>
    <w:rsid w:val="006031F5"/>
    <w:rsid w:val="00606B18"/>
    <w:rsid w:val="006102F0"/>
    <w:rsid w:val="00615F23"/>
    <w:rsid w:val="006373BE"/>
    <w:rsid w:val="00643F6F"/>
    <w:rsid w:val="006573E3"/>
    <w:rsid w:val="0067211C"/>
    <w:rsid w:val="006721BC"/>
    <w:rsid w:val="0068242A"/>
    <w:rsid w:val="00692391"/>
    <w:rsid w:val="006A2326"/>
    <w:rsid w:val="006A507C"/>
    <w:rsid w:val="006B0D28"/>
    <w:rsid w:val="006B0D2C"/>
    <w:rsid w:val="006B1927"/>
    <w:rsid w:val="006B36F6"/>
    <w:rsid w:val="006D2E20"/>
    <w:rsid w:val="006D329A"/>
    <w:rsid w:val="006F3708"/>
    <w:rsid w:val="006F5A75"/>
    <w:rsid w:val="006F6383"/>
    <w:rsid w:val="006F763A"/>
    <w:rsid w:val="00702712"/>
    <w:rsid w:val="00711FD7"/>
    <w:rsid w:val="00720036"/>
    <w:rsid w:val="007216A4"/>
    <w:rsid w:val="00731528"/>
    <w:rsid w:val="007376D8"/>
    <w:rsid w:val="0074053D"/>
    <w:rsid w:val="00740B62"/>
    <w:rsid w:val="007623A1"/>
    <w:rsid w:val="007623B8"/>
    <w:rsid w:val="00772FB0"/>
    <w:rsid w:val="007A0ED0"/>
    <w:rsid w:val="007A1668"/>
    <w:rsid w:val="007A2C78"/>
    <w:rsid w:val="007B1B81"/>
    <w:rsid w:val="007B6E46"/>
    <w:rsid w:val="007C016A"/>
    <w:rsid w:val="007C23CE"/>
    <w:rsid w:val="007C483E"/>
    <w:rsid w:val="007C745A"/>
    <w:rsid w:val="007D38CC"/>
    <w:rsid w:val="0080048D"/>
    <w:rsid w:val="0080049D"/>
    <w:rsid w:val="008029E7"/>
    <w:rsid w:val="00811411"/>
    <w:rsid w:val="00817627"/>
    <w:rsid w:val="008219D7"/>
    <w:rsid w:val="00823C8D"/>
    <w:rsid w:val="0083231D"/>
    <w:rsid w:val="00834DCF"/>
    <w:rsid w:val="008428F9"/>
    <w:rsid w:val="00864967"/>
    <w:rsid w:val="008802E9"/>
    <w:rsid w:val="0089658F"/>
    <w:rsid w:val="008B72C3"/>
    <w:rsid w:val="008C5244"/>
    <w:rsid w:val="008C5937"/>
    <w:rsid w:val="008C6E70"/>
    <w:rsid w:val="008D36CD"/>
    <w:rsid w:val="0091394E"/>
    <w:rsid w:val="009270B7"/>
    <w:rsid w:val="00935D1E"/>
    <w:rsid w:val="009611B5"/>
    <w:rsid w:val="00962AC6"/>
    <w:rsid w:val="00965B82"/>
    <w:rsid w:val="009778A3"/>
    <w:rsid w:val="0098291A"/>
    <w:rsid w:val="0098565A"/>
    <w:rsid w:val="009866A5"/>
    <w:rsid w:val="00987671"/>
    <w:rsid w:val="00990FE2"/>
    <w:rsid w:val="009B0552"/>
    <w:rsid w:val="009C0BCB"/>
    <w:rsid w:val="009C221B"/>
    <w:rsid w:val="009C3BB1"/>
    <w:rsid w:val="009F5B5C"/>
    <w:rsid w:val="00A03AEC"/>
    <w:rsid w:val="00A057E9"/>
    <w:rsid w:val="00A11FC3"/>
    <w:rsid w:val="00A14615"/>
    <w:rsid w:val="00A23388"/>
    <w:rsid w:val="00A32F4D"/>
    <w:rsid w:val="00A40499"/>
    <w:rsid w:val="00A45C6F"/>
    <w:rsid w:val="00A508E3"/>
    <w:rsid w:val="00A64316"/>
    <w:rsid w:val="00A65D9F"/>
    <w:rsid w:val="00A95064"/>
    <w:rsid w:val="00AA1004"/>
    <w:rsid w:val="00AA43E2"/>
    <w:rsid w:val="00AA49B3"/>
    <w:rsid w:val="00AA75D2"/>
    <w:rsid w:val="00AB1170"/>
    <w:rsid w:val="00AB1361"/>
    <w:rsid w:val="00AB211A"/>
    <w:rsid w:val="00AD44AD"/>
    <w:rsid w:val="00AF4632"/>
    <w:rsid w:val="00B13E16"/>
    <w:rsid w:val="00B14744"/>
    <w:rsid w:val="00B150F6"/>
    <w:rsid w:val="00B171F2"/>
    <w:rsid w:val="00B21301"/>
    <w:rsid w:val="00B240EF"/>
    <w:rsid w:val="00B258D0"/>
    <w:rsid w:val="00B302DF"/>
    <w:rsid w:val="00B40E3E"/>
    <w:rsid w:val="00B4549F"/>
    <w:rsid w:val="00B6477C"/>
    <w:rsid w:val="00B87B08"/>
    <w:rsid w:val="00B91D60"/>
    <w:rsid w:val="00B9623A"/>
    <w:rsid w:val="00BA0A93"/>
    <w:rsid w:val="00BA2D60"/>
    <w:rsid w:val="00BA5DCE"/>
    <w:rsid w:val="00BB1E14"/>
    <w:rsid w:val="00BB2DBE"/>
    <w:rsid w:val="00BB6EB0"/>
    <w:rsid w:val="00BC3A94"/>
    <w:rsid w:val="00BC6A90"/>
    <w:rsid w:val="00BD1025"/>
    <w:rsid w:val="00BD2759"/>
    <w:rsid w:val="00BD578A"/>
    <w:rsid w:val="00C1766B"/>
    <w:rsid w:val="00C3607B"/>
    <w:rsid w:val="00C41E7A"/>
    <w:rsid w:val="00C4279A"/>
    <w:rsid w:val="00C76384"/>
    <w:rsid w:val="00C922EC"/>
    <w:rsid w:val="00C92954"/>
    <w:rsid w:val="00CB7328"/>
    <w:rsid w:val="00CB753E"/>
    <w:rsid w:val="00CC39F2"/>
    <w:rsid w:val="00CC565E"/>
    <w:rsid w:val="00CE6CF4"/>
    <w:rsid w:val="00D037FF"/>
    <w:rsid w:val="00D257EF"/>
    <w:rsid w:val="00D36E80"/>
    <w:rsid w:val="00D36F50"/>
    <w:rsid w:val="00D46D9A"/>
    <w:rsid w:val="00D46DC4"/>
    <w:rsid w:val="00D63982"/>
    <w:rsid w:val="00D63C8D"/>
    <w:rsid w:val="00D95B03"/>
    <w:rsid w:val="00D95ED1"/>
    <w:rsid w:val="00D96D50"/>
    <w:rsid w:val="00D96F50"/>
    <w:rsid w:val="00DA359A"/>
    <w:rsid w:val="00DC415E"/>
    <w:rsid w:val="00DE77AA"/>
    <w:rsid w:val="00DF0512"/>
    <w:rsid w:val="00DF3B55"/>
    <w:rsid w:val="00DF6B61"/>
    <w:rsid w:val="00E13934"/>
    <w:rsid w:val="00E23959"/>
    <w:rsid w:val="00E2770D"/>
    <w:rsid w:val="00E3174C"/>
    <w:rsid w:val="00E41F92"/>
    <w:rsid w:val="00E51297"/>
    <w:rsid w:val="00E54D2D"/>
    <w:rsid w:val="00E63DF2"/>
    <w:rsid w:val="00E7591D"/>
    <w:rsid w:val="00E81241"/>
    <w:rsid w:val="00E94AED"/>
    <w:rsid w:val="00EA1B31"/>
    <w:rsid w:val="00EA52F5"/>
    <w:rsid w:val="00EA53F5"/>
    <w:rsid w:val="00EB6591"/>
    <w:rsid w:val="00EC12C0"/>
    <w:rsid w:val="00F004EA"/>
    <w:rsid w:val="00F05997"/>
    <w:rsid w:val="00F12200"/>
    <w:rsid w:val="00F126CA"/>
    <w:rsid w:val="00F13CBD"/>
    <w:rsid w:val="00F30959"/>
    <w:rsid w:val="00F4180D"/>
    <w:rsid w:val="00F63AC9"/>
    <w:rsid w:val="00F65226"/>
    <w:rsid w:val="00F716AB"/>
    <w:rsid w:val="00F7791A"/>
    <w:rsid w:val="00F91BF3"/>
    <w:rsid w:val="00F959BA"/>
    <w:rsid w:val="00FA5694"/>
    <w:rsid w:val="00FF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60f,#036"/>
    </o:shapedefaults>
    <o:shapelayout v:ext="edit">
      <o:idmap v:ext="edit" data="2"/>
    </o:shapelayout>
  </w:shapeDefaults>
  <w:decimalSymbol w:val="."/>
  <w:listSeparator w:val=","/>
  <w14:docId w14:val="1060AE6F"/>
  <w15:chartTrackingRefBased/>
  <w15:docId w15:val="{A556AF70-64E3-4BF8-9BED-55A70EED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31F5"/>
    <w:pPr>
      <w:bidi/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5">
    <w:name w:val="heading 5"/>
    <w:basedOn w:val="a"/>
    <w:next w:val="a"/>
    <w:link w:val="50"/>
    <w:qFormat/>
    <w:rsid w:val="00D96D50"/>
    <w:pPr>
      <w:numPr>
        <w:ilvl w:val="4"/>
        <w:numId w:val="9"/>
      </w:numPr>
      <w:spacing w:before="120" w:after="60" w:line="360" w:lineRule="auto"/>
      <w:ind w:right="567"/>
      <w:jc w:val="both"/>
      <w:outlineLvl w:val="4"/>
    </w:pPr>
    <w:rPr>
      <w:rFonts w:ascii="Times New Roman" w:eastAsia="Times New Roman" w:hAnsi="Times New Roman" w:cs="Miriam"/>
      <w:noProof/>
      <w:lang w:eastAsia="he-IL"/>
    </w:rPr>
  </w:style>
  <w:style w:type="paragraph" w:styleId="6">
    <w:name w:val="heading 6"/>
    <w:basedOn w:val="a"/>
    <w:next w:val="a"/>
    <w:link w:val="60"/>
    <w:qFormat/>
    <w:rsid w:val="00D96D50"/>
    <w:pPr>
      <w:numPr>
        <w:ilvl w:val="5"/>
        <w:numId w:val="9"/>
      </w:numPr>
      <w:spacing w:before="120" w:after="60" w:line="360" w:lineRule="auto"/>
      <w:ind w:right="567"/>
      <w:jc w:val="both"/>
      <w:outlineLvl w:val="5"/>
    </w:pPr>
    <w:rPr>
      <w:rFonts w:ascii="Times New Roman" w:eastAsia="Times New Roman" w:hAnsi="Times New Roman" w:cs="Miriam"/>
      <w:i/>
      <w:iCs/>
      <w:noProof/>
      <w:lang w:eastAsia="he-IL"/>
    </w:rPr>
  </w:style>
  <w:style w:type="paragraph" w:styleId="7">
    <w:name w:val="heading 7"/>
    <w:basedOn w:val="a"/>
    <w:next w:val="a"/>
    <w:link w:val="70"/>
    <w:qFormat/>
    <w:rsid w:val="00D96D50"/>
    <w:pPr>
      <w:numPr>
        <w:ilvl w:val="6"/>
        <w:numId w:val="9"/>
      </w:numPr>
      <w:spacing w:before="120" w:after="60" w:line="360" w:lineRule="auto"/>
      <w:ind w:right="567"/>
      <w:jc w:val="both"/>
      <w:outlineLvl w:val="6"/>
    </w:pPr>
    <w:rPr>
      <w:rFonts w:ascii="Arial" w:eastAsia="Times New Roman" w:hAnsi="Times New Roman" w:cs="Miriam"/>
      <w:noProof/>
      <w:sz w:val="20"/>
      <w:szCs w:val="20"/>
      <w:lang w:eastAsia="he-IL"/>
    </w:rPr>
  </w:style>
  <w:style w:type="paragraph" w:styleId="9">
    <w:name w:val="heading 9"/>
    <w:basedOn w:val="a"/>
    <w:next w:val="a"/>
    <w:link w:val="90"/>
    <w:semiHidden/>
    <w:unhideWhenUsed/>
    <w:qFormat/>
    <w:rsid w:val="00F3095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כותרת 5 תו"/>
    <w:basedOn w:val="a0"/>
    <w:link w:val="5"/>
    <w:rsid w:val="00D96D50"/>
    <w:rPr>
      <w:rFonts w:cs="Miriam"/>
      <w:noProof/>
      <w:sz w:val="22"/>
      <w:szCs w:val="22"/>
      <w:lang w:eastAsia="he-IL"/>
    </w:rPr>
  </w:style>
  <w:style w:type="character" w:customStyle="1" w:styleId="60">
    <w:name w:val="כותרת 6 תו"/>
    <w:basedOn w:val="a0"/>
    <w:link w:val="6"/>
    <w:rsid w:val="00D96D50"/>
    <w:rPr>
      <w:rFonts w:cs="Miriam"/>
      <w:i/>
      <w:iCs/>
      <w:noProof/>
      <w:sz w:val="22"/>
      <w:szCs w:val="22"/>
      <w:lang w:eastAsia="he-IL"/>
    </w:rPr>
  </w:style>
  <w:style w:type="character" w:customStyle="1" w:styleId="70">
    <w:name w:val="כותרת 7 תו"/>
    <w:basedOn w:val="a0"/>
    <w:link w:val="7"/>
    <w:rsid w:val="00D96D50"/>
    <w:rPr>
      <w:rFonts w:ascii="Arial" w:cs="Miriam"/>
      <w:noProof/>
      <w:lang w:eastAsia="he-IL"/>
    </w:rPr>
  </w:style>
  <w:style w:type="paragraph" w:styleId="a3">
    <w:name w:val="header"/>
    <w:basedOn w:val="a"/>
    <w:link w:val="a4"/>
    <w:rsid w:val="00326F7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character" w:customStyle="1" w:styleId="a4">
    <w:name w:val="כותרת עליונה תו"/>
    <w:basedOn w:val="a0"/>
    <w:link w:val="a3"/>
    <w:rsid w:val="00D63C8D"/>
    <w:rPr>
      <w:rFonts w:cs="Arial"/>
      <w:sz w:val="24"/>
      <w:szCs w:val="24"/>
    </w:rPr>
  </w:style>
  <w:style w:type="paragraph" w:styleId="a5">
    <w:name w:val="footer"/>
    <w:basedOn w:val="a"/>
    <w:link w:val="a6"/>
    <w:rsid w:val="00326F7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character" w:customStyle="1" w:styleId="a6">
    <w:name w:val="כותרת תחתונה תו"/>
    <w:basedOn w:val="a0"/>
    <w:link w:val="a5"/>
    <w:rsid w:val="00D63C8D"/>
    <w:rPr>
      <w:rFonts w:cs="Arial"/>
      <w:sz w:val="24"/>
      <w:szCs w:val="24"/>
    </w:rPr>
  </w:style>
  <w:style w:type="character" w:styleId="a7">
    <w:name w:val="page number"/>
    <w:basedOn w:val="a0"/>
    <w:rsid w:val="00F12200"/>
  </w:style>
  <w:style w:type="character" w:styleId="Hyperlink">
    <w:name w:val="Hyperlink"/>
    <w:basedOn w:val="a0"/>
    <w:rsid w:val="00772FB0"/>
    <w:rPr>
      <w:color w:val="0000FF"/>
      <w:u w:val="single"/>
    </w:rPr>
  </w:style>
  <w:style w:type="paragraph" w:styleId="a8">
    <w:name w:val="Balloon Text"/>
    <w:basedOn w:val="a"/>
    <w:semiHidden/>
    <w:rsid w:val="008C6E7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6A5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914C3"/>
    <w:pPr>
      <w:ind w:left="720"/>
      <w:contextualSpacing/>
    </w:pPr>
  </w:style>
  <w:style w:type="paragraph" w:customStyle="1" w:styleId="1">
    <w:name w:val="1"/>
    <w:basedOn w:val="a"/>
    <w:link w:val="10"/>
    <w:rsid w:val="00D96D50"/>
    <w:pPr>
      <w:numPr>
        <w:numId w:val="9"/>
      </w:numPr>
      <w:autoSpaceDE w:val="0"/>
      <w:autoSpaceDN w:val="0"/>
      <w:spacing w:before="120" w:after="0" w:line="360" w:lineRule="auto"/>
      <w:jc w:val="both"/>
    </w:pPr>
    <w:rPr>
      <w:rFonts w:ascii="Times New Roman" w:eastAsia="Times New Roman" w:hAnsi="Times New Roman" w:cs="David"/>
      <w:b/>
      <w:noProof/>
      <w:sz w:val="20"/>
      <w:szCs w:val="24"/>
      <w:lang w:eastAsia="he-IL"/>
    </w:rPr>
  </w:style>
  <w:style w:type="character" w:customStyle="1" w:styleId="10">
    <w:name w:val="1 תו"/>
    <w:link w:val="1"/>
    <w:rsid w:val="00D96D50"/>
    <w:rPr>
      <w:rFonts w:cs="David"/>
      <w:b/>
      <w:noProof/>
      <w:szCs w:val="24"/>
      <w:lang w:eastAsia="he-IL"/>
    </w:rPr>
  </w:style>
  <w:style w:type="paragraph" w:customStyle="1" w:styleId="2">
    <w:name w:val="2"/>
    <w:basedOn w:val="a"/>
    <w:rsid w:val="00D96D50"/>
    <w:pPr>
      <w:tabs>
        <w:tab w:val="num" w:pos="1134"/>
      </w:tabs>
      <w:autoSpaceDE w:val="0"/>
      <w:autoSpaceDN w:val="0"/>
      <w:spacing w:before="120" w:after="0" w:line="360" w:lineRule="auto"/>
      <w:ind w:left="1134" w:hanging="567"/>
      <w:jc w:val="both"/>
    </w:pPr>
    <w:rPr>
      <w:rFonts w:ascii="Times New Roman" w:eastAsia="Times New Roman" w:hAnsi="Times New Roman" w:cs="David"/>
      <w:b/>
      <w:noProof/>
      <w:sz w:val="20"/>
      <w:szCs w:val="24"/>
      <w:lang w:eastAsia="he-IL"/>
    </w:rPr>
  </w:style>
  <w:style w:type="paragraph" w:customStyle="1" w:styleId="3">
    <w:name w:val="3"/>
    <w:basedOn w:val="a"/>
    <w:rsid w:val="00D96D50"/>
    <w:pPr>
      <w:numPr>
        <w:ilvl w:val="2"/>
        <w:numId w:val="9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David"/>
      <w:sz w:val="20"/>
      <w:szCs w:val="24"/>
      <w:lang w:eastAsia="he-IL"/>
    </w:rPr>
  </w:style>
  <w:style w:type="paragraph" w:customStyle="1" w:styleId="4">
    <w:name w:val="4"/>
    <w:basedOn w:val="a"/>
    <w:rsid w:val="00D96D50"/>
    <w:pPr>
      <w:tabs>
        <w:tab w:val="num" w:pos="3119"/>
      </w:tabs>
      <w:spacing w:before="60" w:after="0" w:line="360" w:lineRule="auto"/>
      <w:ind w:left="3119" w:hanging="1134"/>
      <w:jc w:val="both"/>
    </w:pPr>
    <w:rPr>
      <w:rFonts w:ascii="Times New Roman" w:eastAsia="Times New Roman" w:hAnsi="Times New Roman" w:cs="David"/>
      <w:noProof/>
      <w:sz w:val="20"/>
      <w:szCs w:val="24"/>
      <w:lang w:eastAsia="he-IL"/>
    </w:rPr>
  </w:style>
  <w:style w:type="paragraph" w:customStyle="1" w:styleId="0">
    <w:name w:val="רגיל0"/>
    <w:basedOn w:val="a"/>
    <w:rsid w:val="00D96D50"/>
    <w:pPr>
      <w:spacing w:before="120" w:after="0" w:line="360" w:lineRule="auto"/>
      <w:jc w:val="both"/>
    </w:pPr>
    <w:rPr>
      <w:rFonts w:ascii="Times New Roman" w:eastAsia="Times New Roman" w:hAnsi="Times New Roman" w:cs="David"/>
      <w:noProof/>
      <w:sz w:val="20"/>
      <w:szCs w:val="24"/>
      <w:lang w:eastAsia="he-IL"/>
    </w:rPr>
  </w:style>
  <w:style w:type="paragraph" w:styleId="ab">
    <w:name w:val="footnote text"/>
    <w:basedOn w:val="a"/>
    <w:link w:val="ac"/>
    <w:uiPriority w:val="99"/>
    <w:unhideWhenUsed/>
    <w:rsid w:val="00D63C8D"/>
    <w:pPr>
      <w:spacing w:after="0" w:line="240" w:lineRule="auto"/>
    </w:pPr>
    <w:rPr>
      <w:sz w:val="20"/>
      <w:szCs w:val="20"/>
    </w:rPr>
  </w:style>
  <w:style w:type="character" w:customStyle="1" w:styleId="ac">
    <w:name w:val="טקסט הערת שוליים תו"/>
    <w:basedOn w:val="a0"/>
    <w:link w:val="ab"/>
    <w:uiPriority w:val="99"/>
    <w:rsid w:val="00D63C8D"/>
    <w:rPr>
      <w:rFonts w:asciiTheme="minorHAnsi" w:eastAsiaTheme="minorHAnsi" w:hAnsiTheme="minorHAnsi" w:cstheme="minorBidi"/>
    </w:rPr>
  </w:style>
  <w:style w:type="character" w:styleId="ad">
    <w:name w:val="footnote reference"/>
    <w:basedOn w:val="a0"/>
    <w:uiPriority w:val="99"/>
    <w:unhideWhenUsed/>
    <w:rsid w:val="00D63C8D"/>
    <w:rPr>
      <w:vertAlign w:val="superscript"/>
    </w:rPr>
  </w:style>
  <w:style w:type="paragraph" w:styleId="ae">
    <w:name w:val="Body Text"/>
    <w:basedOn w:val="a"/>
    <w:link w:val="af"/>
    <w:rsid w:val="00D63C8D"/>
    <w:pPr>
      <w:spacing w:after="0" w:line="240" w:lineRule="auto"/>
    </w:pPr>
    <w:rPr>
      <w:rFonts w:ascii="Times New Roman" w:eastAsia="Times New Roman" w:hAnsi="Times New Roman" w:cs="Narkisim"/>
      <w:sz w:val="20"/>
      <w:szCs w:val="28"/>
    </w:rPr>
  </w:style>
  <w:style w:type="character" w:customStyle="1" w:styleId="af">
    <w:name w:val="גוף טקסט תו"/>
    <w:basedOn w:val="a0"/>
    <w:link w:val="ae"/>
    <w:rsid w:val="00D63C8D"/>
    <w:rPr>
      <w:rFonts w:cs="Narkisim"/>
      <w:szCs w:val="28"/>
    </w:rPr>
  </w:style>
  <w:style w:type="character" w:styleId="af0">
    <w:name w:val="Unresolved Mention"/>
    <w:basedOn w:val="a0"/>
    <w:uiPriority w:val="99"/>
    <w:semiHidden/>
    <w:unhideWhenUsed/>
    <w:rsid w:val="00E13934"/>
    <w:rPr>
      <w:color w:val="605E5C"/>
      <w:shd w:val="clear" w:color="auto" w:fill="E1DFDD"/>
    </w:rPr>
  </w:style>
  <w:style w:type="paragraph" w:styleId="af1">
    <w:name w:val="Title"/>
    <w:basedOn w:val="a"/>
    <w:next w:val="a"/>
    <w:link w:val="af2"/>
    <w:qFormat/>
    <w:rsid w:val="00BA2D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כותרת טקסט תו"/>
    <w:basedOn w:val="a0"/>
    <w:link w:val="af1"/>
    <w:rsid w:val="00BA2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90">
    <w:name w:val="כותרת 9 תו"/>
    <w:basedOn w:val="a0"/>
    <w:link w:val="9"/>
    <w:semiHidden/>
    <w:rsid w:val="00F3095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f3">
    <w:name w:val="משפטי"/>
    <w:link w:val="af4"/>
    <w:rsid w:val="00F30959"/>
    <w:pPr>
      <w:tabs>
        <w:tab w:val="num" w:pos="927"/>
      </w:tabs>
      <w:bidi/>
      <w:spacing w:after="240" w:line="360" w:lineRule="auto"/>
      <w:ind w:left="360" w:firstLine="207"/>
      <w:jc w:val="both"/>
    </w:pPr>
    <w:rPr>
      <w:noProof/>
      <w:sz w:val="22"/>
      <w:szCs w:val="24"/>
      <w:lang w:eastAsia="he-IL"/>
    </w:rPr>
  </w:style>
  <w:style w:type="character" w:customStyle="1" w:styleId="af4">
    <w:name w:val="משפטי תו"/>
    <w:link w:val="af3"/>
    <w:locked/>
    <w:rsid w:val="00F30959"/>
    <w:rPr>
      <w:noProof/>
      <w:sz w:val="22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9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-migdal.co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500;&#1493;&#1490;&#1493;%20100%20&#1495;&#1491;&#1513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לוגו 100 חדש.dot</Template>
  <TotalTime>2</TotalTime>
  <Pages>1</Pages>
  <Words>113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‏26/12/07</vt:lpstr>
    </vt:vector>
  </TitlesOfParts>
  <Company/>
  <LinksUpToDate>false</LinksUpToDate>
  <CharactersWithSpaces>682</CharactersWithSpaces>
  <SharedDoc>false</SharedDoc>
  <HLinks>
    <vt:vector size="6" baseType="variant">
      <vt:variant>
        <vt:i4>2752573</vt:i4>
      </vt:variant>
      <vt:variant>
        <vt:i4>0</vt:i4>
      </vt:variant>
      <vt:variant>
        <vt:i4>0</vt:i4>
      </vt:variant>
      <vt:variant>
        <vt:i4>5</vt:i4>
      </vt:variant>
      <vt:variant>
        <vt:lpwstr>http://www.m-migdal.co.il/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‏26/12/07</dc:title>
  <dc:subject/>
  <dc:creator>Fani</dc:creator>
  <cp:keywords/>
  <dc:description/>
  <cp:lastModifiedBy>נירה ישראל</cp:lastModifiedBy>
  <cp:revision>2</cp:revision>
  <cp:lastPrinted>2020-01-12T08:23:00Z</cp:lastPrinted>
  <dcterms:created xsi:type="dcterms:W3CDTF">2022-11-08T10:19:00Z</dcterms:created>
  <dcterms:modified xsi:type="dcterms:W3CDTF">2022-11-08T10:19:00Z</dcterms:modified>
</cp:coreProperties>
</file>